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AF70" w14:textId="448807B8" w:rsidR="00427B33" w:rsidRPr="006C6A1D" w:rsidRDefault="00427B33" w:rsidP="0028697F">
      <w:pPr>
        <w:tabs>
          <w:tab w:val="left" w:pos="5670"/>
        </w:tabs>
        <w:spacing w:after="0" w:line="240" w:lineRule="auto"/>
        <w:jc w:val="center"/>
        <w:rPr>
          <w:rFonts w:ascii="TT Travels Next DemiBold" w:hAnsi="TT Travels Next DemiBold"/>
          <w:color w:val="auto"/>
          <w:sz w:val="6"/>
          <w:szCs w:val="6"/>
          <w14:ligatures w14:val="standard"/>
        </w:rPr>
      </w:pPr>
    </w:p>
    <w:p w14:paraId="10948230" w14:textId="77777777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K rukám ředitele školy Ing. Josefa Matyáše</w:t>
      </w:r>
    </w:p>
    <w:p w14:paraId="7078F08C" w14:textId="77777777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proofErr w:type="spellStart"/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Hostovského</w:t>
      </w:r>
      <w:proofErr w:type="spellEnd"/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 xml:space="preserve"> 910, 549 31 Hronov </w:t>
      </w:r>
    </w:p>
    <w:p w14:paraId="28B4233C" w14:textId="77777777" w:rsidR="006C6A1D" w:rsidRP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16"/>
          <w:szCs w:val="16"/>
          <w14:ligatures w14:val="standard"/>
        </w:rPr>
      </w:pPr>
    </w:p>
    <w:p w14:paraId="6A62E27D" w14:textId="77777777" w:rsidR="006B7800" w:rsidRDefault="006B7800" w:rsidP="006C6A1D">
      <w:pPr>
        <w:pStyle w:val="Odstavecseseznamem"/>
        <w:ind w:left="0" w:right="95"/>
        <w:rPr>
          <w:rFonts w:ascii="Arial" w:hAnsi="Arial" w:cs="Arial"/>
          <w:b/>
          <w:bCs/>
          <w:color w:val="auto"/>
          <w:sz w:val="28"/>
          <w:szCs w:val="28"/>
          <w14:ligatures w14:val="standard"/>
        </w:rPr>
      </w:pPr>
    </w:p>
    <w:p w14:paraId="6A8E4279" w14:textId="090044FA" w:rsidR="006B7800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8"/>
          <w:szCs w:val="28"/>
          <w14:ligatures w14:val="standard"/>
        </w:rPr>
      </w:pPr>
      <w:r w:rsidRPr="006C6A1D">
        <w:rPr>
          <w:rFonts w:ascii="Arial" w:hAnsi="Arial" w:cs="Arial"/>
          <w:b/>
          <w:bCs/>
          <w:color w:val="auto"/>
          <w:sz w:val="28"/>
          <w:szCs w:val="28"/>
          <w14:ligatures w14:val="standard"/>
        </w:rPr>
        <w:t>ŽÁDOST O POVOLENÍ PŘESTUPU</w:t>
      </w:r>
      <w:r>
        <w:rPr>
          <w:rFonts w:ascii="Arial" w:hAnsi="Arial" w:cs="Arial"/>
          <w:color w:val="auto"/>
          <w:sz w:val="28"/>
          <w:szCs w:val="28"/>
          <w14:ligatures w14:val="standard"/>
        </w:rPr>
        <w:t xml:space="preserve"> </w:t>
      </w:r>
    </w:p>
    <w:p w14:paraId="635BCD5A" w14:textId="41E0DD15" w:rsidR="006C6A1D" w:rsidRP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8"/>
          <w:szCs w:val="28"/>
          <w14:ligatures w14:val="standard"/>
        </w:rPr>
      </w:pP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 xml:space="preserve">(zletilý žák) </w:t>
      </w:r>
    </w:p>
    <w:p w14:paraId="1DD73369" w14:textId="77777777" w:rsidR="006C6A1D" w:rsidRP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14"/>
          <w:szCs w:val="14"/>
          <w14:ligatures w14:val="standard"/>
        </w:rPr>
      </w:pPr>
    </w:p>
    <w:p w14:paraId="0C1A7AB3" w14:textId="77777777" w:rsidR="006C6A1D" w:rsidRPr="006C6A1D" w:rsidRDefault="006C6A1D" w:rsidP="006C6A1D">
      <w:pPr>
        <w:pStyle w:val="Odstavecseseznamem"/>
        <w:ind w:left="0" w:right="95"/>
        <w:rPr>
          <w:rFonts w:ascii="Arial" w:hAnsi="Arial" w:cs="Arial"/>
          <w:b/>
          <w:bCs/>
          <w:color w:val="auto"/>
          <w:sz w:val="24"/>
          <w:szCs w:val="24"/>
          <w14:ligatures w14:val="standard"/>
        </w:rPr>
      </w:pPr>
      <w:r w:rsidRPr="006C6A1D">
        <w:rPr>
          <w:rFonts w:ascii="Arial" w:hAnsi="Arial" w:cs="Arial"/>
          <w:b/>
          <w:bCs/>
          <w:color w:val="auto"/>
          <w:sz w:val="24"/>
          <w:szCs w:val="24"/>
          <w14:ligatures w14:val="standard"/>
        </w:rPr>
        <w:t xml:space="preserve">Žák </w:t>
      </w:r>
    </w:p>
    <w:p w14:paraId="6A18F493" w14:textId="3CC55B39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>
        <w:rPr>
          <w:rFonts w:ascii="Arial" w:hAnsi="Arial" w:cs="Arial"/>
          <w:color w:val="auto"/>
          <w:sz w:val="24"/>
          <w:szCs w:val="24"/>
          <w14:ligatures w14:val="standard"/>
        </w:rPr>
        <w:t>jméno a příjmení ……………………………………………………………………………</w:t>
      </w:r>
    </w:p>
    <w:p w14:paraId="29838E17" w14:textId="1EA14852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>
        <w:rPr>
          <w:rFonts w:ascii="Arial" w:hAnsi="Arial" w:cs="Arial"/>
          <w:color w:val="auto"/>
          <w:sz w:val="24"/>
          <w:szCs w:val="24"/>
          <w14:ligatures w14:val="standard"/>
        </w:rPr>
        <w:t>datum narození ……………………………………………………………………………...</w:t>
      </w:r>
    </w:p>
    <w:p w14:paraId="40817CE6" w14:textId="7BE01AB1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>
        <w:rPr>
          <w:rFonts w:ascii="Arial" w:hAnsi="Arial" w:cs="Arial"/>
          <w:color w:val="auto"/>
          <w:sz w:val="24"/>
          <w:szCs w:val="24"/>
          <w14:ligatures w14:val="standard"/>
        </w:rPr>
        <w:t>bydliště ……………………………………………………………………………………….</w:t>
      </w:r>
    </w:p>
    <w:p w14:paraId="0431BCCF" w14:textId="77777777" w:rsidR="006C6A1D" w:rsidRP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16"/>
          <w:szCs w:val="16"/>
          <w14:ligatures w14:val="standard"/>
        </w:rPr>
      </w:pPr>
    </w:p>
    <w:p w14:paraId="1A2A0A6D" w14:textId="56655317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Žádám o povolení přestupu ze školy ............................................................................................................................obor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t xml:space="preserve"> ………………………………………………</w:t>
      </w: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 xml:space="preserve">na školu: Střední průmyslová škola Otty Wichterleho, příspěvková organizace, se sídlem </w:t>
      </w:r>
      <w:proofErr w:type="spellStart"/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Hostovského</w:t>
      </w:r>
      <w:proofErr w:type="spellEnd"/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 xml:space="preserve"> 910, 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t>Hronov,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br/>
      </w: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obor 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t xml:space="preserve"> </w:t>
      </w:r>
    </w:p>
    <w:p w14:paraId="4DF6EDD7" w14:textId="0853B728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>
        <w:rPr>
          <w:rFonts w:ascii="Arial" w:hAnsi="Arial" w:cs="Arial"/>
          <w:color w:val="auto"/>
          <w:sz w:val="24"/>
          <w:szCs w:val="24"/>
          <w14:ligatures w14:val="standard"/>
        </w:rPr>
        <w:t>do ……………………………. ročníku, ode dne …………………………………………</w:t>
      </w:r>
    </w:p>
    <w:p w14:paraId="2C0457D8" w14:textId="45B1F22C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>
        <w:rPr>
          <w:rFonts w:ascii="Arial" w:hAnsi="Arial" w:cs="Arial"/>
          <w:color w:val="auto"/>
          <w:sz w:val="24"/>
          <w:szCs w:val="24"/>
          <w14:ligatures w14:val="standard"/>
        </w:rPr>
        <w:t>z důvodu ………………………………………………………………………………</w:t>
      </w:r>
      <w:proofErr w:type="gramStart"/>
      <w:r>
        <w:rPr>
          <w:rFonts w:ascii="Arial" w:hAnsi="Arial" w:cs="Arial"/>
          <w:color w:val="auto"/>
          <w:sz w:val="24"/>
          <w:szCs w:val="24"/>
          <w14:ligatures w14:val="standard"/>
        </w:rPr>
        <w:t>…….</w:t>
      </w:r>
      <w:proofErr w:type="gramEnd"/>
      <w:r>
        <w:rPr>
          <w:rFonts w:ascii="Arial" w:hAnsi="Arial" w:cs="Arial"/>
          <w:color w:val="auto"/>
          <w:sz w:val="24"/>
          <w:szCs w:val="24"/>
          <w14:ligatures w14:val="standard"/>
        </w:rPr>
        <w:t>.</w:t>
      </w:r>
    </w:p>
    <w:p w14:paraId="15D2C004" w14:textId="77777777" w:rsidR="006C6A1D" w:rsidRP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14"/>
          <w:szCs w:val="14"/>
          <w14:ligatures w14:val="standard"/>
        </w:rPr>
      </w:pPr>
      <w:r>
        <w:rPr>
          <w:rFonts w:ascii="Arial" w:hAnsi="Arial" w:cs="Arial"/>
          <w:color w:val="auto"/>
          <w:sz w:val="24"/>
          <w:szCs w:val="24"/>
          <w14:ligatures w14:val="standard"/>
        </w:rPr>
        <w:t xml:space="preserve"> </w:t>
      </w:r>
    </w:p>
    <w:p w14:paraId="2AF04D5D" w14:textId="700849B3" w:rsidR="006C6A1D" w:rsidRDefault="006B7800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>
        <w:rPr>
          <w:rFonts w:ascii="Arial" w:hAnsi="Arial" w:cs="Arial"/>
          <w:b/>
          <w:bCs/>
          <w:color w:val="auto"/>
          <w:sz w:val="24"/>
          <w:szCs w:val="24"/>
          <w14:ligatures w14:val="standard"/>
        </w:rPr>
        <w:t xml:space="preserve"> </w:t>
      </w:r>
    </w:p>
    <w:p w14:paraId="4C46931D" w14:textId="3B0EA104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Podpis žáka: .............................................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t>...................................................................</w:t>
      </w:r>
    </w:p>
    <w:p w14:paraId="0E40C4FF" w14:textId="77777777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</w:p>
    <w:p w14:paraId="4A6C7E1A" w14:textId="70736D1A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v …………………………………………</w:t>
      </w: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……</w:t>
      </w: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.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t xml:space="preserve"> </w:t>
      </w: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dne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t xml:space="preserve"> ………………………………………...</w:t>
      </w: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 xml:space="preserve"> 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t xml:space="preserve"> </w:t>
      </w:r>
    </w:p>
    <w:p w14:paraId="7671568D" w14:textId="77777777" w:rsidR="006C6A1D" w:rsidRP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4"/>
          <w:szCs w:val="4"/>
          <w14:ligatures w14:val="standard"/>
        </w:rPr>
      </w:pPr>
    </w:p>
    <w:p w14:paraId="5BA1B8D4" w14:textId="77777777" w:rsidR="006C6A1D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</w:p>
    <w:p w14:paraId="21AE22DC" w14:textId="4EC1193C" w:rsidR="0082353C" w:rsidRPr="0082353C" w:rsidRDefault="006C6A1D" w:rsidP="006C6A1D">
      <w:pPr>
        <w:pStyle w:val="Odstavecseseznamem"/>
        <w:ind w:left="0" w:right="95"/>
        <w:rPr>
          <w:rFonts w:ascii="Arial" w:hAnsi="Arial" w:cs="Arial"/>
          <w:color w:val="auto"/>
          <w:sz w:val="24"/>
          <w:szCs w:val="24"/>
          <w14:ligatures w14:val="standard"/>
        </w:rPr>
      </w:pPr>
      <w:r w:rsidRPr="006C6A1D">
        <w:rPr>
          <w:rFonts w:ascii="Arial" w:hAnsi="Arial" w:cs="Arial"/>
          <w:b/>
          <w:bCs/>
          <w:color w:val="auto"/>
          <w:sz w:val="24"/>
          <w:szCs w:val="24"/>
          <w14:ligatures w14:val="standard"/>
        </w:rPr>
        <w:t>Stanovisko školy</w:t>
      </w: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 xml:space="preserve"> 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br/>
      </w: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>Vyjádření ZŘTV/ZŘPV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t xml:space="preserve"> ……………………………………………………………………...</w:t>
      </w: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 xml:space="preserve"> 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t xml:space="preserve"> </w:t>
      </w:r>
      <w:r w:rsidRPr="006C6A1D">
        <w:rPr>
          <w:rFonts w:ascii="Arial" w:hAnsi="Arial" w:cs="Arial"/>
          <w:color w:val="auto"/>
          <w:sz w:val="24"/>
          <w:szCs w:val="24"/>
          <w14:ligatures w14:val="standard"/>
        </w:rPr>
        <w:t xml:space="preserve"> Rozhodnutí ředitele školy</w:t>
      </w:r>
      <w:r>
        <w:rPr>
          <w:rFonts w:ascii="Arial" w:hAnsi="Arial" w:cs="Arial"/>
          <w:color w:val="auto"/>
          <w:sz w:val="24"/>
          <w:szCs w:val="24"/>
          <w14:ligatures w14:val="standard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  <w:color w:val="auto"/>
          <w:sz w:val="24"/>
          <w:szCs w:val="24"/>
          <w14:ligatures w14:val="standard"/>
        </w:rPr>
        <w:t>…….</w:t>
      </w:r>
      <w:proofErr w:type="gramEnd"/>
      <w:r>
        <w:rPr>
          <w:rFonts w:ascii="Arial" w:hAnsi="Arial" w:cs="Arial"/>
          <w:color w:val="auto"/>
          <w:sz w:val="24"/>
          <w:szCs w:val="24"/>
          <w14:ligatures w14:val="standard"/>
        </w:rPr>
        <w:t>.</w:t>
      </w:r>
    </w:p>
    <w:sectPr w:rsidR="0082353C" w:rsidRPr="0082353C" w:rsidSect="00947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96" w:right="1440" w:bottom="1440" w:left="1440" w:header="10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EB6E" w14:textId="77777777" w:rsidR="00E74D91" w:rsidRDefault="00E74D91">
      <w:r>
        <w:separator/>
      </w:r>
    </w:p>
    <w:p w14:paraId="1389AD4F" w14:textId="77777777" w:rsidR="00E74D91" w:rsidRDefault="00E74D91"/>
  </w:endnote>
  <w:endnote w:type="continuationSeparator" w:id="0">
    <w:p w14:paraId="29E07DC4" w14:textId="77777777" w:rsidR="00E74D91" w:rsidRDefault="00E74D91">
      <w:r>
        <w:continuationSeparator/>
      </w:r>
    </w:p>
    <w:p w14:paraId="24459754" w14:textId="77777777" w:rsidR="00E74D91" w:rsidRDefault="00E74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ivia Sans Hairline">
    <w:panose1 w:val="02000506000000020004"/>
    <w:charset w:val="EE"/>
    <w:family w:val="auto"/>
    <w:pitch w:val="variable"/>
    <w:sig w:usb0="A00002AF" w:usb1="1000207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ivia Sans Medium">
    <w:panose1 w:val="02000503000000020004"/>
    <w:charset w:val="EE"/>
    <w:family w:val="auto"/>
    <w:pitch w:val="variable"/>
    <w:sig w:usb0="A00002AF" w:usb1="1000207A" w:usb2="00000000" w:usb3="00000000" w:csb0="0000009F" w:csb1="00000000"/>
  </w:font>
  <w:font w:name="Trivia Sans Regular">
    <w:panose1 w:val="02000506090000020003"/>
    <w:charset w:val="EE"/>
    <w:family w:val="auto"/>
    <w:pitch w:val="variable"/>
    <w:sig w:usb0="A00002AF" w:usb1="1000207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T Travels Next DemiBold">
    <w:panose1 w:val="020B0003040000010204"/>
    <w:charset w:val="EE"/>
    <w:family w:val="swiss"/>
    <w:pitch w:val="variable"/>
    <w:sig w:usb0="A000026F" w:usb1="00008433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ivia Sans Book">
    <w:panose1 w:val="02000506090000020003"/>
    <w:charset w:val="EE"/>
    <w:family w:val="auto"/>
    <w:pitch w:val="variable"/>
    <w:sig w:usb0="A00002AF" w:usb1="1000207A" w:usb2="00000000" w:usb3="00000000" w:csb0="0000009F" w:csb1="00000000"/>
  </w:font>
  <w:font w:name="TT Travels Next">
    <w:altName w:val="Calibri"/>
    <w:panose1 w:val="00000000000000000000"/>
    <w:charset w:val="00"/>
    <w:family w:val="swiss"/>
    <w:notTrueType/>
    <w:pitch w:val="variable"/>
    <w:sig w:usb0="A000027F" w:usb1="5000A4F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9D60" w14:textId="77777777" w:rsidR="00861B07" w:rsidRDefault="00861B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CDFF4" w14:textId="77777777" w:rsidR="00E81328" w:rsidRDefault="00E81328" w:rsidP="002848C8">
    <w:pPr>
      <w:pStyle w:val="Zpat"/>
      <w:spacing w:line="240" w:lineRule="auto"/>
      <w:rPr>
        <w:rFonts w:ascii="TT Travels Next" w:hAnsi="TT Travels Next"/>
        <w:color w:val="0006F5" w:themeColor="text2"/>
        <w:sz w:val="20"/>
        <w14:ligatures w14:val="standard"/>
      </w:rPr>
    </w:pPr>
  </w:p>
  <w:p w14:paraId="4B074114" w14:textId="77777777" w:rsidR="00463556" w:rsidRPr="00A35003" w:rsidRDefault="00463556" w:rsidP="002848C8">
    <w:pPr>
      <w:pStyle w:val="Zpat"/>
      <w:spacing w:line="240" w:lineRule="auto"/>
      <w:rPr>
        <w:rFonts w:ascii="TT Travels Next" w:hAnsi="TT Travels Next"/>
        <w:color w:val="0006F5" w:themeColor="text2"/>
        <w:sz w:val="20"/>
        <w14:ligatures w14:val="standard"/>
      </w:rPr>
    </w:pPr>
  </w:p>
  <w:sdt>
    <w:sdtPr>
      <w:rPr>
        <w:rFonts w:ascii="TT Travels Next" w:hAnsi="TT Travels Next"/>
        <w:color w:val="0006F5" w:themeColor="text2"/>
        <w:szCs w:val="18"/>
        <w14:ligatures w14:val="standard"/>
      </w:rPr>
      <w:id w:val="2063366973"/>
      <w:placeholder>
        <w:docPart w:val="DefaultPlaceholder_1081868574"/>
      </w:placeholder>
    </w:sdtPr>
    <w:sdtEndPr>
      <w:rPr>
        <w:sz w:val="12"/>
      </w:rPr>
    </w:sdtEndPr>
    <w:sdtContent>
      <w:p w14:paraId="7D68753B" w14:textId="06726C01" w:rsidR="00E74D91" w:rsidRPr="006A09D0" w:rsidRDefault="00E74D91" w:rsidP="002848C8">
        <w:pPr>
          <w:pStyle w:val="Zpat"/>
          <w:spacing w:line="240" w:lineRule="auto"/>
          <w:rPr>
            <w:rFonts w:ascii="TT Travels Next" w:hAnsi="TT Travels Next"/>
            <w:color w:val="0006F5" w:themeColor="text2"/>
            <w:sz w:val="12"/>
            <w:szCs w:val="18"/>
            <w14:ligatures w14:val="standard"/>
          </w:rPr>
        </w:pPr>
        <w:r w:rsidRPr="006A09D0">
          <w:rPr>
            <w:rFonts w:ascii="TT Travels Next" w:hAnsi="TT Travels Next"/>
            <w:b/>
            <w:bCs/>
            <w:color w:val="0006F5" w:themeColor="text2"/>
            <w:sz w:val="20"/>
            <w:szCs w:val="18"/>
            <w14:ligatures w14:val="standard"/>
          </w:rPr>
          <w:t>Střední průmyslová škola Otty Wichterleho</w:t>
        </w:r>
        <w:r w:rsidRPr="006A09D0">
          <w:rPr>
            <w:rFonts w:ascii="TT Travels Next" w:hAnsi="TT Travels Next"/>
            <w:color w:val="0006F5" w:themeColor="text2"/>
            <w:sz w:val="24"/>
            <w:szCs w:val="18"/>
            <w14:ligatures w14:val="standard"/>
          </w:rPr>
          <w:t xml:space="preserve"> </w:t>
        </w:r>
        <w:r w:rsidRPr="006A09D0">
          <w:rPr>
            <w:rFonts w:ascii="TT Travels Next" w:hAnsi="TT Travels Next"/>
            <w:color w:val="0006F5" w:themeColor="text2"/>
            <w:szCs w:val="18"/>
            <w14:ligatures w14:val="standard"/>
          </w:rPr>
          <w:br/>
          <w:t xml:space="preserve">IČ: </w:t>
        </w:r>
        <w:r w:rsidRPr="006A09D0">
          <w:rPr>
            <w:rFonts w:ascii="TT Travels Next" w:hAnsi="TT Travels Next"/>
            <w:b/>
            <w:bCs/>
            <w:color w:val="0006F5" w:themeColor="text2"/>
            <w:szCs w:val="18"/>
            <w14:ligatures w14:val="standard"/>
          </w:rPr>
          <w:t>06 668 356</w:t>
        </w:r>
        <w:r w:rsidRPr="006A09D0">
          <w:rPr>
            <w:rFonts w:ascii="TT Travels Next" w:hAnsi="TT Travels Next"/>
            <w:color w:val="0006F5" w:themeColor="text2"/>
            <w:szCs w:val="18"/>
            <w14:ligatures w14:val="standard"/>
          </w:rPr>
          <w:t xml:space="preserve">, sídlo ředitelství: </w:t>
        </w:r>
        <w:proofErr w:type="spellStart"/>
        <w:r w:rsidRPr="006A09D0">
          <w:rPr>
            <w:rFonts w:ascii="TT Travels Next" w:hAnsi="TT Travels Next"/>
            <w:b/>
            <w:bCs/>
            <w:color w:val="0006F5" w:themeColor="text2"/>
            <w:szCs w:val="18"/>
            <w14:ligatures w14:val="standard"/>
          </w:rPr>
          <w:t>Hostovského</w:t>
        </w:r>
        <w:proofErr w:type="spellEnd"/>
        <w:r w:rsidRPr="006A09D0">
          <w:rPr>
            <w:rFonts w:ascii="TT Travels Next" w:hAnsi="TT Travels Next"/>
            <w:b/>
            <w:bCs/>
            <w:color w:val="0006F5" w:themeColor="text2"/>
            <w:szCs w:val="18"/>
            <w14:ligatures w14:val="standard"/>
          </w:rPr>
          <w:t xml:space="preserve"> 910, 549 31 Hronov</w:t>
        </w:r>
        <w:r w:rsidRPr="006A09D0">
          <w:rPr>
            <w:rFonts w:ascii="TT Travels Next" w:hAnsi="TT Travels Next"/>
            <w:color w:val="0006F5" w:themeColor="text2"/>
            <w:szCs w:val="18"/>
            <w14:ligatures w14:val="standard"/>
          </w:rPr>
          <w:br/>
          <w:t xml:space="preserve">e-mail: </w:t>
        </w:r>
        <w:hyperlink r:id="rId1" w:history="1">
          <w:r w:rsidRPr="006A09D0">
            <w:rPr>
              <w:rFonts w:ascii="TT Travels Next" w:hAnsi="TT Travels Next"/>
              <w:b/>
              <w:bCs/>
              <w:color w:val="0006F5" w:themeColor="text2"/>
              <w:szCs w:val="18"/>
              <w14:ligatures w14:val="standard"/>
            </w:rPr>
            <w:t>spsow@spsow.cz</w:t>
          </w:r>
        </w:hyperlink>
        <w:r w:rsidRPr="006A09D0">
          <w:rPr>
            <w:rFonts w:ascii="TT Travels Next" w:hAnsi="TT Travels Next"/>
            <w:color w:val="0006F5" w:themeColor="text2"/>
            <w:szCs w:val="18"/>
            <w14:ligatures w14:val="standard"/>
          </w:rPr>
          <w:t xml:space="preserve">   |   web: </w:t>
        </w:r>
        <w:r w:rsidRPr="006A09D0">
          <w:rPr>
            <w:rFonts w:ascii="TT Travels Next" w:hAnsi="TT Travels Next"/>
            <w:b/>
            <w:bCs/>
            <w:color w:val="0006F5" w:themeColor="text2"/>
            <w:szCs w:val="18"/>
            <w14:ligatures w14:val="standard"/>
          </w:rPr>
          <w:t>www. spsow.cz</w:t>
        </w:r>
        <w:r w:rsidRPr="006A09D0">
          <w:rPr>
            <w:rFonts w:ascii="TT Travels Next" w:hAnsi="TT Travels Next"/>
            <w:color w:val="0006F5" w:themeColor="text2"/>
            <w:szCs w:val="18"/>
            <w14:ligatures w14:val="standard"/>
          </w:rPr>
          <w:t xml:space="preserve">   |   tel: </w:t>
        </w:r>
        <w:r w:rsidRPr="006A09D0">
          <w:rPr>
            <w:rFonts w:ascii="TT Travels Next" w:hAnsi="TT Travels Next"/>
            <w:b/>
            <w:bCs/>
            <w:color w:val="0006F5" w:themeColor="text2"/>
            <w:szCs w:val="18"/>
            <w14:ligatures w14:val="standard"/>
          </w:rPr>
          <w:t>491 485 048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FE58" w14:textId="77777777" w:rsidR="00861B07" w:rsidRDefault="00861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E497" w14:textId="77777777" w:rsidR="00E74D91" w:rsidRDefault="00E74D91">
      <w:r>
        <w:separator/>
      </w:r>
    </w:p>
    <w:p w14:paraId="5C8A3A2A" w14:textId="77777777" w:rsidR="00E74D91" w:rsidRDefault="00E74D91"/>
  </w:footnote>
  <w:footnote w:type="continuationSeparator" w:id="0">
    <w:p w14:paraId="43F66A97" w14:textId="77777777" w:rsidR="00E74D91" w:rsidRDefault="00E74D91">
      <w:r>
        <w:continuationSeparator/>
      </w:r>
    </w:p>
    <w:p w14:paraId="5F63FD84" w14:textId="77777777" w:rsidR="00E74D91" w:rsidRDefault="00E74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4922" w14:textId="77777777" w:rsidR="00861B07" w:rsidRDefault="00861B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DE80" w14:textId="29EEA59C" w:rsidR="009477C0" w:rsidRDefault="009477C0">
    <w:pPr>
      <w:pStyle w:val="Zhlav"/>
    </w:pPr>
    <w:r>
      <w:rPr>
        <w:noProof/>
        <w:color w:val="auto"/>
        <w14:ligatures w14:val="none"/>
        <w14:numForm w14:val="default"/>
        <w14:numSpacing w14:val="default"/>
      </w:rPr>
      <w:drawing>
        <wp:anchor distT="0" distB="0" distL="114300" distR="114300" simplePos="0" relativeHeight="251665408" behindDoc="0" locked="0" layoutInCell="1" allowOverlap="1" wp14:anchorId="0B4C917D" wp14:editId="2DA33406">
          <wp:simplePos x="0" y="0"/>
          <wp:positionH relativeFrom="margin">
            <wp:align>left</wp:align>
          </wp:positionH>
          <wp:positionV relativeFrom="paragraph">
            <wp:posOffset>-203200</wp:posOffset>
          </wp:positionV>
          <wp:extent cx="1955800" cy="831850"/>
          <wp:effectExtent l="0" t="0" r="6350" b="6350"/>
          <wp:wrapTopAndBottom/>
          <wp:docPr id="1357660271" name="Obrázek 3" descr="Obsah obrázku text,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739533" name="Obrázek 3" descr="Obsah obrázku text, Písmo, Grafika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2C025" w14:textId="43541CAD" w:rsidR="00E74D91" w:rsidRDefault="001312E3">
    <w:pPr>
      <w:pStyle w:val="Zhlav"/>
    </w:pPr>
    <w:r>
      <w:rPr>
        <w:rFonts w:ascii="Trivia Sans Book" w:hAnsi="Trivia Sans Book"/>
        <w:i/>
        <w:iCs/>
        <w:noProof/>
        <w:color w:val="auto"/>
        <w14:ligatures w14:val="none"/>
        <w14:numForm w14:val="default"/>
        <w14:numSpacing w14:val="default"/>
      </w:rPr>
      <w:drawing>
        <wp:anchor distT="0" distB="0" distL="114300" distR="114300" simplePos="0" relativeHeight="251666432" behindDoc="1" locked="0" layoutInCell="1" allowOverlap="1" wp14:anchorId="3877188E" wp14:editId="458E6E76">
          <wp:simplePos x="0" y="0"/>
          <wp:positionH relativeFrom="margin">
            <wp:align>center</wp:align>
          </wp:positionH>
          <wp:positionV relativeFrom="paragraph">
            <wp:posOffset>141816</wp:posOffset>
          </wp:positionV>
          <wp:extent cx="6417288" cy="7848600"/>
          <wp:effectExtent l="0" t="0" r="3175" b="0"/>
          <wp:wrapNone/>
          <wp:docPr id="626040660" name="Obrázek 6" descr="Obsah obrázku snímek obrazovky, vzor, Barevnost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777275" name="Obrázek 6" descr="Obsah obrázku snímek obrazovky, vzor, Barevnost, umění&#10;&#10;Popis byl vytvořen automaticky"/>
                  <pic:cNvPicPr/>
                </pic:nvPicPr>
                <pic:blipFill rotWithShape="1">
                  <a:blip r:embed="rId2">
                    <a:alphaModFix amt="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407"/>
                  <a:stretch/>
                </pic:blipFill>
                <pic:spPr bwMode="auto">
                  <a:xfrm>
                    <a:off x="0" y="0"/>
                    <a:ext cx="6417288" cy="784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9855" w14:textId="77777777" w:rsidR="00E74D91" w:rsidRPr="009A6598" w:rsidRDefault="00E74D91" w:rsidP="009A659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5E5C06C" wp14:editId="3A13E625">
          <wp:simplePos x="0" y="0"/>
          <wp:positionH relativeFrom="margin">
            <wp:align>center</wp:align>
          </wp:positionH>
          <wp:positionV relativeFrom="paragraph">
            <wp:posOffset>-706288</wp:posOffset>
          </wp:positionV>
          <wp:extent cx="1749425" cy="764540"/>
          <wp:effectExtent l="0" t="0" r="3175" b="0"/>
          <wp:wrapSquare wrapText="bothSides"/>
          <wp:docPr id="1908434038" name="Obrázek 1908434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3_radky_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998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11.2pt;height:211.2pt" o:bullet="t">
        <v:imagedata r:id="rId1" o:title="Ikona šipky"/>
      </v:shape>
    </w:pict>
  </w:numPicBullet>
  <w:abstractNum w:abstractNumId="0" w15:restartNumberingAfterBreak="0">
    <w:nsid w:val="FFFFFF7C"/>
    <w:multiLevelType w:val="singleLevel"/>
    <w:tmpl w:val="E31EA1F8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C60EA2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7CF700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CF94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4A802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A467C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B0D35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A207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2FBF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CCD9D8"/>
    <w:lvl w:ilvl="0">
      <w:start w:val="1"/>
      <w:numFmt w:val="bullet"/>
      <w:pStyle w:val="Seznamsodrkami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AC52AD2"/>
    <w:multiLevelType w:val="hybridMultilevel"/>
    <w:tmpl w:val="F9722FAC"/>
    <w:lvl w:ilvl="0" w:tplc="37AC0A4C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A069E"/>
    <w:multiLevelType w:val="hybridMultilevel"/>
    <w:tmpl w:val="AEEE4E9C"/>
    <w:lvl w:ilvl="0" w:tplc="0405000F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37BB3750"/>
    <w:multiLevelType w:val="hybridMultilevel"/>
    <w:tmpl w:val="6A22107C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F880D9C"/>
    <w:multiLevelType w:val="hybridMultilevel"/>
    <w:tmpl w:val="6890E7F8"/>
    <w:lvl w:ilvl="0" w:tplc="0D36131C">
      <w:start w:val="13"/>
      <w:numFmt w:val="upperLetter"/>
      <w:lvlText w:val="%1."/>
      <w:lvlJc w:val="left"/>
      <w:pPr>
        <w:ind w:left="199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4" w15:restartNumberingAfterBreak="0">
    <w:nsid w:val="41FC1B53"/>
    <w:multiLevelType w:val="hybridMultilevel"/>
    <w:tmpl w:val="21BA6674"/>
    <w:lvl w:ilvl="0" w:tplc="551694CE">
      <w:start w:val="13"/>
      <w:numFmt w:val="upperLetter"/>
      <w:lvlText w:val="%1."/>
      <w:lvlJc w:val="left"/>
      <w:pPr>
        <w:ind w:left="199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51EA52F8"/>
    <w:multiLevelType w:val="hybridMultilevel"/>
    <w:tmpl w:val="20303364"/>
    <w:lvl w:ilvl="0" w:tplc="D65C1A0E">
      <w:start w:val="26"/>
      <w:numFmt w:val="bullet"/>
      <w:lvlText w:val=""/>
      <w:lvlPicBulletId w:val="0"/>
      <w:lvlJc w:val="left"/>
      <w:pPr>
        <w:ind w:left="1211" w:hanging="360"/>
      </w:pPr>
      <w:rPr>
        <w:rFonts w:ascii="Symbol" w:eastAsiaTheme="minorEastAsia" w:hAnsi="Symbol" w:cstheme="minorBidi"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2F66FBF"/>
    <w:multiLevelType w:val="hybridMultilevel"/>
    <w:tmpl w:val="670220C8"/>
    <w:lvl w:ilvl="0" w:tplc="D65C1A0E">
      <w:start w:val="26"/>
      <w:numFmt w:val="bullet"/>
      <w:lvlText w:val=""/>
      <w:lvlPicBulletId w:val="0"/>
      <w:lvlJc w:val="left"/>
      <w:pPr>
        <w:ind w:left="1636" w:hanging="360"/>
      </w:pPr>
      <w:rPr>
        <w:rFonts w:ascii="Symbol" w:eastAsiaTheme="minorEastAsia" w:hAnsi="Symbol" w:cstheme="minorBidi" w:hint="default"/>
        <w:color w:val="auto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53F650C9"/>
    <w:multiLevelType w:val="hybridMultilevel"/>
    <w:tmpl w:val="183AD690"/>
    <w:lvl w:ilvl="0" w:tplc="A0CAF5BE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57C84A8C"/>
    <w:multiLevelType w:val="hybridMultilevel"/>
    <w:tmpl w:val="839A301E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7C011092"/>
    <w:multiLevelType w:val="hybridMultilevel"/>
    <w:tmpl w:val="A9A227B0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285313645">
    <w:abstractNumId w:val="9"/>
  </w:num>
  <w:num w:numId="2" w16cid:durableId="484246018">
    <w:abstractNumId w:val="9"/>
    <w:lvlOverride w:ilvl="0">
      <w:startOverride w:val="1"/>
    </w:lvlOverride>
  </w:num>
  <w:num w:numId="3" w16cid:durableId="1363090434">
    <w:abstractNumId w:val="9"/>
    <w:lvlOverride w:ilvl="0">
      <w:startOverride w:val="1"/>
    </w:lvlOverride>
  </w:num>
  <w:num w:numId="4" w16cid:durableId="249973639">
    <w:abstractNumId w:val="9"/>
    <w:lvlOverride w:ilvl="0">
      <w:startOverride w:val="1"/>
    </w:lvlOverride>
  </w:num>
  <w:num w:numId="5" w16cid:durableId="460879227">
    <w:abstractNumId w:val="7"/>
  </w:num>
  <w:num w:numId="6" w16cid:durableId="1268346508">
    <w:abstractNumId w:val="6"/>
  </w:num>
  <w:num w:numId="7" w16cid:durableId="1522862155">
    <w:abstractNumId w:val="5"/>
  </w:num>
  <w:num w:numId="8" w16cid:durableId="1883637046">
    <w:abstractNumId w:val="4"/>
  </w:num>
  <w:num w:numId="9" w16cid:durableId="748694959">
    <w:abstractNumId w:val="8"/>
  </w:num>
  <w:num w:numId="10" w16cid:durableId="127861614">
    <w:abstractNumId w:val="3"/>
  </w:num>
  <w:num w:numId="11" w16cid:durableId="1693996507">
    <w:abstractNumId w:val="2"/>
  </w:num>
  <w:num w:numId="12" w16cid:durableId="1540630004">
    <w:abstractNumId w:val="1"/>
  </w:num>
  <w:num w:numId="13" w16cid:durableId="1222715547">
    <w:abstractNumId w:val="0"/>
  </w:num>
  <w:num w:numId="14" w16cid:durableId="1419402742">
    <w:abstractNumId w:val="15"/>
  </w:num>
  <w:num w:numId="15" w16cid:durableId="977417603">
    <w:abstractNumId w:val="10"/>
  </w:num>
  <w:num w:numId="16" w16cid:durableId="22291445">
    <w:abstractNumId w:val="12"/>
  </w:num>
  <w:num w:numId="17" w16cid:durableId="1693220316">
    <w:abstractNumId w:val="16"/>
  </w:num>
  <w:num w:numId="18" w16cid:durableId="342778160">
    <w:abstractNumId w:val="18"/>
  </w:num>
  <w:num w:numId="19" w16cid:durableId="1938832568">
    <w:abstractNumId w:val="14"/>
  </w:num>
  <w:num w:numId="20" w16cid:durableId="1172650040">
    <w:abstractNumId w:val="13"/>
  </w:num>
  <w:num w:numId="21" w16cid:durableId="348022789">
    <w:abstractNumId w:val="17"/>
  </w:num>
  <w:num w:numId="22" w16cid:durableId="323095230">
    <w:abstractNumId w:val="11"/>
  </w:num>
  <w:num w:numId="23" w16cid:durableId="9980764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mailMerge>
    <w:mainDocumentType w:val="envelopes"/>
    <w:dataType w:val="textFile"/>
    <w:activeRecord w:val="-1"/>
  </w:mailMerge>
  <w:documentProtection w:edit="forms" w:formatting="1" w:enforcement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37"/>
    <w:rsid w:val="00000235"/>
    <w:rsid w:val="000060F6"/>
    <w:rsid w:val="000061DA"/>
    <w:rsid w:val="00006280"/>
    <w:rsid w:val="00011BBA"/>
    <w:rsid w:val="000202DB"/>
    <w:rsid w:val="00020EC3"/>
    <w:rsid w:val="00020FD2"/>
    <w:rsid w:val="000211C5"/>
    <w:rsid w:val="00023BCD"/>
    <w:rsid w:val="00024A70"/>
    <w:rsid w:val="00025019"/>
    <w:rsid w:val="00026FE9"/>
    <w:rsid w:val="00030075"/>
    <w:rsid w:val="00030B63"/>
    <w:rsid w:val="00036D16"/>
    <w:rsid w:val="0003745A"/>
    <w:rsid w:val="00040201"/>
    <w:rsid w:val="00042EE8"/>
    <w:rsid w:val="00044A9D"/>
    <w:rsid w:val="00047A33"/>
    <w:rsid w:val="00047C1E"/>
    <w:rsid w:val="000502A9"/>
    <w:rsid w:val="00051E1B"/>
    <w:rsid w:val="00052888"/>
    <w:rsid w:val="0005468F"/>
    <w:rsid w:val="00057494"/>
    <w:rsid w:val="00061B4F"/>
    <w:rsid w:val="000625E0"/>
    <w:rsid w:val="00063504"/>
    <w:rsid w:val="000635B5"/>
    <w:rsid w:val="0006613B"/>
    <w:rsid w:val="00067A4C"/>
    <w:rsid w:val="00067E5B"/>
    <w:rsid w:val="000707A5"/>
    <w:rsid w:val="0007110A"/>
    <w:rsid w:val="000723C1"/>
    <w:rsid w:val="000729A1"/>
    <w:rsid w:val="000739F8"/>
    <w:rsid w:val="00076403"/>
    <w:rsid w:val="00077330"/>
    <w:rsid w:val="00077F3E"/>
    <w:rsid w:val="00081A1F"/>
    <w:rsid w:val="0008343E"/>
    <w:rsid w:val="00083525"/>
    <w:rsid w:val="000855A5"/>
    <w:rsid w:val="000871EC"/>
    <w:rsid w:val="00091050"/>
    <w:rsid w:val="00093CAE"/>
    <w:rsid w:val="00093D5E"/>
    <w:rsid w:val="000A267F"/>
    <w:rsid w:val="000A3B25"/>
    <w:rsid w:val="000B4B09"/>
    <w:rsid w:val="000B5285"/>
    <w:rsid w:val="000B7095"/>
    <w:rsid w:val="000B73EF"/>
    <w:rsid w:val="000B782A"/>
    <w:rsid w:val="000C3F3C"/>
    <w:rsid w:val="000C7886"/>
    <w:rsid w:val="000D0755"/>
    <w:rsid w:val="000D1D10"/>
    <w:rsid w:val="000D5AB3"/>
    <w:rsid w:val="000D5B48"/>
    <w:rsid w:val="000D7F9F"/>
    <w:rsid w:val="000E084A"/>
    <w:rsid w:val="000E161F"/>
    <w:rsid w:val="000E16DF"/>
    <w:rsid w:val="000E1B03"/>
    <w:rsid w:val="000E3849"/>
    <w:rsid w:val="000E39F8"/>
    <w:rsid w:val="000E5034"/>
    <w:rsid w:val="000F2E08"/>
    <w:rsid w:val="000F31FE"/>
    <w:rsid w:val="000F4655"/>
    <w:rsid w:val="000F573B"/>
    <w:rsid w:val="00100377"/>
    <w:rsid w:val="0010038A"/>
    <w:rsid w:val="00107462"/>
    <w:rsid w:val="00107BBF"/>
    <w:rsid w:val="001132B0"/>
    <w:rsid w:val="00113DA1"/>
    <w:rsid w:val="00114F11"/>
    <w:rsid w:val="001204E3"/>
    <w:rsid w:val="001205AF"/>
    <w:rsid w:val="00122130"/>
    <w:rsid w:val="00130DF4"/>
    <w:rsid w:val="001312E3"/>
    <w:rsid w:val="00132414"/>
    <w:rsid w:val="0013515E"/>
    <w:rsid w:val="00135AD2"/>
    <w:rsid w:val="00136F03"/>
    <w:rsid w:val="00137AD7"/>
    <w:rsid w:val="00137D90"/>
    <w:rsid w:val="00137E0F"/>
    <w:rsid w:val="00140E0B"/>
    <w:rsid w:val="001505D2"/>
    <w:rsid w:val="00150D14"/>
    <w:rsid w:val="001511FA"/>
    <w:rsid w:val="001538A8"/>
    <w:rsid w:val="00153EDD"/>
    <w:rsid w:val="001541DE"/>
    <w:rsid w:val="00154518"/>
    <w:rsid w:val="00165C16"/>
    <w:rsid w:val="0016741B"/>
    <w:rsid w:val="00171E56"/>
    <w:rsid w:val="0017334B"/>
    <w:rsid w:val="00173BEA"/>
    <w:rsid w:val="00174084"/>
    <w:rsid w:val="00175351"/>
    <w:rsid w:val="0017590D"/>
    <w:rsid w:val="00176F5A"/>
    <w:rsid w:val="00180C63"/>
    <w:rsid w:val="00180DAC"/>
    <w:rsid w:val="00187DEF"/>
    <w:rsid w:val="00190B14"/>
    <w:rsid w:val="00193741"/>
    <w:rsid w:val="001938D1"/>
    <w:rsid w:val="00193C6F"/>
    <w:rsid w:val="00194EE4"/>
    <w:rsid w:val="001960E3"/>
    <w:rsid w:val="00197D8D"/>
    <w:rsid w:val="001A00A0"/>
    <w:rsid w:val="001A1587"/>
    <w:rsid w:val="001A16AC"/>
    <w:rsid w:val="001A2B2D"/>
    <w:rsid w:val="001A45D5"/>
    <w:rsid w:val="001A7DB7"/>
    <w:rsid w:val="001B0113"/>
    <w:rsid w:val="001B38D8"/>
    <w:rsid w:val="001B41F0"/>
    <w:rsid w:val="001B4539"/>
    <w:rsid w:val="001B468A"/>
    <w:rsid w:val="001B5893"/>
    <w:rsid w:val="001B716D"/>
    <w:rsid w:val="001B7DDD"/>
    <w:rsid w:val="001C014D"/>
    <w:rsid w:val="001C1119"/>
    <w:rsid w:val="001C154F"/>
    <w:rsid w:val="001C1666"/>
    <w:rsid w:val="001C1968"/>
    <w:rsid w:val="001C1D06"/>
    <w:rsid w:val="001C4877"/>
    <w:rsid w:val="001C4C87"/>
    <w:rsid w:val="001C4E92"/>
    <w:rsid w:val="001C4F4E"/>
    <w:rsid w:val="001C5915"/>
    <w:rsid w:val="001D0A6C"/>
    <w:rsid w:val="001D20D7"/>
    <w:rsid w:val="001D443B"/>
    <w:rsid w:val="001D4BA4"/>
    <w:rsid w:val="001D6774"/>
    <w:rsid w:val="001D759F"/>
    <w:rsid w:val="001E120C"/>
    <w:rsid w:val="001E149F"/>
    <w:rsid w:val="001E6765"/>
    <w:rsid w:val="001E7453"/>
    <w:rsid w:val="001F0DA5"/>
    <w:rsid w:val="001F5E38"/>
    <w:rsid w:val="001F72E0"/>
    <w:rsid w:val="001F7B1F"/>
    <w:rsid w:val="00202BCD"/>
    <w:rsid w:val="002109D5"/>
    <w:rsid w:val="00211288"/>
    <w:rsid w:val="00212631"/>
    <w:rsid w:val="002146D3"/>
    <w:rsid w:val="00215B17"/>
    <w:rsid w:val="00216166"/>
    <w:rsid w:val="002171D0"/>
    <w:rsid w:val="00220614"/>
    <w:rsid w:val="00221697"/>
    <w:rsid w:val="00224961"/>
    <w:rsid w:val="00224B0E"/>
    <w:rsid w:val="00226846"/>
    <w:rsid w:val="00226D46"/>
    <w:rsid w:val="00227A04"/>
    <w:rsid w:val="00233E44"/>
    <w:rsid w:val="0023414E"/>
    <w:rsid w:val="00235A3F"/>
    <w:rsid w:val="00236875"/>
    <w:rsid w:val="00237913"/>
    <w:rsid w:val="00237F19"/>
    <w:rsid w:val="00240C1D"/>
    <w:rsid w:val="00241BD0"/>
    <w:rsid w:val="0024222B"/>
    <w:rsid w:val="002422DE"/>
    <w:rsid w:val="002422EE"/>
    <w:rsid w:val="002425DE"/>
    <w:rsid w:val="002439D9"/>
    <w:rsid w:val="00244F6F"/>
    <w:rsid w:val="00245C39"/>
    <w:rsid w:val="00251C47"/>
    <w:rsid w:val="00252248"/>
    <w:rsid w:val="002619F9"/>
    <w:rsid w:val="00262777"/>
    <w:rsid w:val="002629B1"/>
    <w:rsid w:val="00263A39"/>
    <w:rsid w:val="002648DB"/>
    <w:rsid w:val="00266C2B"/>
    <w:rsid w:val="00270460"/>
    <w:rsid w:val="00271D6D"/>
    <w:rsid w:val="00273206"/>
    <w:rsid w:val="00274CE6"/>
    <w:rsid w:val="002754A5"/>
    <w:rsid w:val="002755A6"/>
    <w:rsid w:val="00280E79"/>
    <w:rsid w:val="002848C8"/>
    <w:rsid w:val="0028697F"/>
    <w:rsid w:val="00287816"/>
    <w:rsid w:val="00290CD8"/>
    <w:rsid w:val="00291082"/>
    <w:rsid w:val="00295298"/>
    <w:rsid w:val="00295C4E"/>
    <w:rsid w:val="002A21FC"/>
    <w:rsid w:val="002A52C9"/>
    <w:rsid w:val="002A6145"/>
    <w:rsid w:val="002B0AC2"/>
    <w:rsid w:val="002B2578"/>
    <w:rsid w:val="002B449D"/>
    <w:rsid w:val="002B54F2"/>
    <w:rsid w:val="002B5D6F"/>
    <w:rsid w:val="002B61A4"/>
    <w:rsid w:val="002B66A1"/>
    <w:rsid w:val="002B6A27"/>
    <w:rsid w:val="002C10EA"/>
    <w:rsid w:val="002C247D"/>
    <w:rsid w:val="002C28C6"/>
    <w:rsid w:val="002C7952"/>
    <w:rsid w:val="002D0515"/>
    <w:rsid w:val="002D1C05"/>
    <w:rsid w:val="002D4AA6"/>
    <w:rsid w:val="002D4C30"/>
    <w:rsid w:val="002D77B3"/>
    <w:rsid w:val="002E0B2D"/>
    <w:rsid w:val="002E2372"/>
    <w:rsid w:val="002E6E49"/>
    <w:rsid w:val="002E7B7C"/>
    <w:rsid w:val="002F0F65"/>
    <w:rsid w:val="002F11BB"/>
    <w:rsid w:val="002F5192"/>
    <w:rsid w:val="003030F3"/>
    <w:rsid w:val="00303E61"/>
    <w:rsid w:val="00303ECD"/>
    <w:rsid w:val="00306CD3"/>
    <w:rsid w:val="00310DF0"/>
    <w:rsid w:val="00311374"/>
    <w:rsid w:val="00313B00"/>
    <w:rsid w:val="00314E8E"/>
    <w:rsid w:val="00314F68"/>
    <w:rsid w:val="00317240"/>
    <w:rsid w:val="00317B62"/>
    <w:rsid w:val="00320AFF"/>
    <w:rsid w:val="00320D88"/>
    <w:rsid w:val="00324492"/>
    <w:rsid w:val="00324A03"/>
    <w:rsid w:val="0032526A"/>
    <w:rsid w:val="003264A5"/>
    <w:rsid w:val="0032716E"/>
    <w:rsid w:val="003272E7"/>
    <w:rsid w:val="00332B2B"/>
    <w:rsid w:val="00334068"/>
    <w:rsid w:val="00337AF3"/>
    <w:rsid w:val="00342C17"/>
    <w:rsid w:val="00342FAA"/>
    <w:rsid w:val="00343B0C"/>
    <w:rsid w:val="00344757"/>
    <w:rsid w:val="0035165D"/>
    <w:rsid w:val="003543CF"/>
    <w:rsid w:val="00354954"/>
    <w:rsid w:val="00354DA5"/>
    <w:rsid w:val="00361088"/>
    <w:rsid w:val="0036469C"/>
    <w:rsid w:val="00371D9F"/>
    <w:rsid w:val="0037201A"/>
    <w:rsid w:val="0037237B"/>
    <w:rsid w:val="00374BF0"/>
    <w:rsid w:val="0037575F"/>
    <w:rsid w:val="00375A28"/>
    <w:rsid w:val="0037695C"/>
    <w:rsid w:val="00376B28"/>
    <w:rsid w:val="003771EB"/>
    <w:rsid w:val="003774E3"/>
    <w:rsid w:val="00377B59"/>
    <w:rsid w:val="0038217A"/>
    <w:rsid w:val="00384594"/>
    <w:rsid w:val="0038601C"/>
    <w:rsid w:val="00387F68"/>
    <w:rsid w:val="00390D89"/>
    <w:rsid w:val="0039248B"/>
    <w:rsid w:val="00393187"/>
    <w:rsid w:val="003958AC"/>
    <w:rsid w:val="003A387D"/>
    <w:rsid w:val="003A3AFE"/>
    <w:rsid w:val="003A3DE7"/>
    <w:rsid w:val="003A471A"/>
    <w:rsid w:val="003A5179"/>
    <w:rsid w:val="003B0051"/>
    <w:rsid w:val="003B0441"/>
    <w:rsid w:val="003B22A5"/>
    <w:rsid w:val="003B3930"/>
    <w:rsid w:val="003B4187"/>
    <w:rsid w:val="003C08EF"/>
    <w:rsid w:val="003C1279"/>
    <w:rsid w:val="003C17D1"/>
    <w:rsid w:val="003C200D"/>
    <w:rsid w:val="003C20DF"/>
    <w:rsid w:val="003C2563"/>
    <w:rsid w:val="003C2E0F"/>
    <w:rsid w:val="003C4601"/>
    <w:rsid w:val="003C577C"/>
    <w:rsid w:val="003C705E"/>
    <w:rsid w:val="003C73FF"/>
    <w:rsid w:val="003D0711"/>
    <w:rsid w:val="003D126C"/>
    <w:rsid w:val="003D15C2"/>
    <w:rsid w:val="003D4B7A"/>
    <w:rsid w:val="003E077A"/>
    <w:rsid w:val="003E1378"/>
    <w:rsid w:val="003E17DF"/>
    <w:rsid w:val="003E3597"/>
    <w:rsid w:val="003E3A40"/>
    <w:rsid w:val="003E3F6B"/>
    <w:rsid w:val="003E482D"/>
    <w:rsid w:val="003F1DDC"/>
    <w:rsid w:val="003F28F1"/>
    <w:rsid w:val="003F2EC8"/>
    <w:rsid w:val="003F57C6"/>
    <w:rsid w:val="003F5D87"/>
    <w:rsid w:val="003F71E8"/>
    <w:rsid w:val="00402174"/>
    <w:rsid w:val="00402624"/>
    <w:rsid w:val="00402AE3"/>
    <w:rsid w:val="00405838"/>
    <w:rsid w:val="004100FB"/>
    <w:rsid w:val="00413E54"/>
    <w:rsid w:val="004141B4"/>
    <w:rsid w:val="0041588B"/>
    <w:rsid w:val="00415F0E"/>
    <w:rsid w:val="00417259"/>
    <w:rsid w:val="004238AF"/>
    <w:rsid w:val="00427B33"/>
    <w:rsid w:val="00427B80"/>
    <w:rsid w:val="00430488"/>
    <w:rsid w:val="00432647"/>
    <w:rsid w:val="004334E8"/>
    <w:rsid w:val="004339EE"/>
    <w:rsid w:val="004345E2"/>
    <w:rsid w:val="00434C38"/>
    <w:rsid w:val="00436AC1"/>
    <w:rsid w:val="00440261"/>
    <w:rsid w:val="00441703"/>
    <w:rsid w:val="00441E72"/>
    <w:rsid w:val="00444C01"/>
    <w:rsid w:val="00445036"/>
    <w:rsid w:val="00445582"/>
    <w:rsid w:val="00445E09"/>
    <w:rsid w:val="004473FC"/>
    <w:rsid w:val="00447BC6"/>
    <w:rsid w:val="00450E64"/>
    <w:rsid w:val="00452BE9"/>
    <w:rsid w:val="00454F52"/>
    <w:rsid w:val="004561FE"/>
    <w:rsid w:val="00456993"/>
    <w:rsid w:val="00460E5B"/>
    <w:rsid w:val="0046111E"/>
    <w:rsid w:val="00461B12"/>
    <w:rsid w:val="00462B4D"/>
    <w:rsid w:val="00463556"/>
    <w:rsid w:val="00464387"/>
    <w:rsid w:val="004671CD"/>
    <w:rsid w:val="00475AAA"/>
    <w:rsid w:val="00481BF8"/>
    <w:rsid w:val="00481C27"/>
    <w:rsid w:val="0048247F"/>
    <w:rsid w:val="00483769"/>
    <w:rsid w:val="00485B88"/>
    <w:rsid w:val="00486F53"/>
    <w:rsid w:val="004873F6"/>
    <w:rsid w:val="0048744B"/>
    <w:rsid w:val="00487D8B"/>
    <w:rsid w:val="0049026D"/>
    <w:rsid w:val="00491AC0"/>
    <w:rsid w:val="0049273F"/>
    <w:rsid w:val="004929FA"/>
    <w:rsid w:val="00492AAD"/>
    <w:rsid w:val="004932CA"/>
    <w:rsid w:val="00493D0D"/>
    <w:rsid w:val="0049584B"/>
    <w:rsid w:val="004A1E10"/>
    <w:rsid w:val="004A30C8"/>
    <w:rsid w:val="004A5D20"/>
    <w:rsid w:val="004A66E0"/>
    <w:rsid w:val="004A6B02"/>
    <w:rsid w:val="004A78BD"/>
    <w:rsid w:val="004A7CE5"/>
    <w:rsid w:val="004B155F"/>
    <w:rsid w:val="004B2C22"/>
    <w:rsid w:val="004B4439"/>
    <w:rsid w:val="004B4919"/>
    <w:rsid w:val="004B4E13"/>
    <w:rsid w:val="004B73CE"/>
    <w:rsid w:val="004C0AE9"/>
    <w:rsid w:val="004C2845"/>
    <w:rsid w:val="004C3CD3"/>
    <w:rsid w:val="004C4252"/>
    <w:rsid w:val="004D45A9"/>
    <w:rsid w:val="004D72C0"/>
    <w:rsid w:val="004D7507"/>
    <w:rsid w:val="004E5B73"/>
    <w:rsid w:val="004E6102"/>
    <w:rsid w:val="004E63AB"/>
    <w:rsid w:val="004F0358"/>
    <w:rsid w:val="004F06FD"/>
    <w:rsid w:val="004F0A64"/>
    <w:rsid w:val="004F1EBF"/>
    <w:rsid w:val="004F214C"/>
    <w:rsid w:val="004F2E15"/>
    <w:rsid w:val="004F5A44"/>
    <w:rsid w:val="004F6058"/>
    <w:rsid w:val="004F7759"/>
    <w:rsid w:val="004F7F54"/>
    <w:rsid w:val="00501343"/>
    <w:rsid w:val="00501EA1"/>
    <w:rsid w:val="005029EF"/>
    <w:rsid w:val="00502CD6"/>
    <w:rsid w:val="005034AE"/>
    <w:rsid w:val="005050BF"/>
    <w:rsid w:val="00507793"/>
    <w:rsid w:val="00510E50"/>
    <w:rsid w:val="0051202F"/>
    <w:rsid w:val="005153C6"/>
    <w:rsid w:val="005154EC"/>
    <w:rsid w:val="00517B9B"/>
    <w:rsid w:val="00517C0A"/>
    <w:rsid w:val="00517D7B"/>
    <w:rsid w:val="00517DA7"/>
    <w:rsid w:val="005209CB"/>
    <w:rsid w:val="00521BFA"/>
    <w:rsid w:val="005268B8"/>
    <w:rsid w:val="00534ABA"/>
    <w:rsid w:val="005351B1"/>
    <w:rsid w:val="00537BEE"/>
    <w:rsid w:val="00537CD8"/>
    <w:rsid w:val="005418C9"/>
    <w:rsid w:val="00542B21"/>
    <w:rsid w:val="00542E3D"/>
    <w:rsid w:val="00543893"/>
    <w:rsid w:val="005439EF"/>
    <w:rsid w:val="00545E5E"/>
    <w:rsid w:val="00546C00"/>
    <w:rsid w:val="00551F4B"/>
    <w:rsid w:val="00552A13"/>
    <w:rsid w:val="005547FA"/>
    <w:rsid w:val="00557D99"/>
    <w:rsid w:val="00560F40"/>
    <w:rsid w:val="0056175F"/>
    <w:rsid w:val="00562309"/>
    <w:rsid w:val="00564632"/>
    <w:rsid w:val="0056592B"/>
    <w:rsid w:val="0056747C"/>
    <w:rsid w:val="00567D3E"/>
    <w:rsid w:val="00573A19"/>
    <w:rsid w:val="00573C08"/>
    <w:rsid w:val="00576D9F"/>
    <w:rsid w:val="005822C7"/>
    <w:rsid w:val="00582602"/>
    <w:rsid w:val="00583345"/>
    <w:rsid w:val="00584612"/>
    <w:rsid w:val="00584E9A"/>
    <w:rsid w:val="005859E8"/>
    <w:rsid w:val="00586B26"/>
    <w:rsid w:val="00592864"/>
    <w:rsid w:val="0059431A"/>
    <w:rsid w:val="0059728C"/>
    <w:rsid w:val="0059731D"/>
    <w:rsid w:val="005A0C3D"/>
    <w:rsid w:val="005A5B24"/>
    <w:rsid w:val="005B0352"/>
    <w:rsid w:val="005B217B"/>
    <w:rsid w:val="005B268A"/>
    <w:rsid w:val="005B49CC"/>
    <w:rsid w:val="005B51D5"/>
    <w:rsid w:val="005C5721"/>
    <w:rsid w:val="005C6006"/>
    <w:rsid w:val="005C657C"/>
    <w:rsid w:val="005C65EF"/>
    <w:rsid w:val="005C75F6"/>
    <w:rsid w:val="005D5087"/>
    <w:rsid w:val="005D7C94"/>
    <w:rsid w:val="005E303F"/>
    <w:rsid w:val="005E7BD0"/>
    <w:rsid w:val="005F0531"/>
    <w:rsid w:val="005F39FD"/>
    <w:rsid w:val="005F3A0C"/>
    <w:rsid w:val="00603219"/>
    <w:rsid w:val="00605083"/>
    <w:rsid w:val="00605584"/>
    <w:rsid w:val="0060619F"/>
    <w:rsid w:val="00611623"/>
    <w:rsid w:val="00615CE3"/>
    <w:rsid w:val="006168E8"/>
    <w:rsid w:val="00617584"/>
    <w:rsid w:val="00617F1D"/>
    <w:rsid w:val="00621D4A"/>
    <w:rsid w:val="00623B08"/>
    <w:rsid w:val="00627334"/>
    <w:rsid w:val="00627B1D"/>
    <w:rsid w:val="0063027D"/>
    <w:rsid w:val="0063100B"/>
    <w:rsid w:val="006316D5"/>
    <w:rsid w:val="00631CD2"/>
    <w:rsid w:val="00632174"/>
    <w:rsid w:val="00632B48"/>
    <w:rsid w:val="006330B8"/>
    <w:rsid w:val="00633F73"/>
    <w:rsid w:val="00636273"/>
    <w:rsid w:val="006401BA"/>
    <w:rsid w:val="0064249D"/>
    <w:rsid w:val="00642C7C"/>
    <w:rsid w:val="0064308C"/>
    <w:rsid w:val="006441EB"/>
    <w:rsid w:val="006442B7"/>
    <w:rsid w:val="006446A4"/>
    <w:rsid w:val="006447E5"/>
    <w:rsid w:val="00645C8A"/>
    <w:rsid w:val="00653876"/>
    <w:rsid w:val="00653E13"/>
    <w:rsid w:val="0065462F"/>
    <w:rsid w:val="00654BA0"/>
    <w:rsid w:val="006564AC"/>
    <w:rsid w:val="00660BA1"/>
    <w:rsid w:val="006621F2"/>
    <w:rsid w:val="00662536"/>
    <w:rsid w:val="006626ED"/>
    <w:rsid w:val="006635F3"/>
    <w:rsid w:val="00663815"/>
    <w:rsid w:val="00664F10"/>
    <w:rsid w:val="006653BF"/>
    <w:rsid w:val="00671054"/>
    <w:rsid w:val="0067683D"/>
    <w:rsid w:val="00680018"/>
    <w:rsid w:val="0068514D"/>
    <w:rsid w:val="00691ACE"/>
    <w:rsid w:val="00692D16"/>
    <w:rsid w:val="006948DE"/>
    <w:rsid w:val="00696635"/>
    <w:rsid w:val="006A09D0"/>
    <w:rsid w:val="006A21F9"/>
    <w:rsid w:val="006A34FC"/>
    <w:rsid w:val="006A3851"/>
    <w:rsid w:val="006A3B7F"/>
    <w:rsid w:val="006A4B8B"/>
    <w:rsid w:val="006A6138"/>
    <w:rsid w:val="006A690C"/>
    <w:rsid w:val="006B0CE4"/>
    <w:rsid w:val="006B1529"/>
    <w:rsid w:val="006B1601"/>
    <w:rsid w:val="006B16CB"/>
    <w:rsid w:val="006B1DCC"/>
    <w:rsid w:val="006B48B8"/>
    <w:rsid w:val="006B4F20"/>
    <w:rsid w:val="006B616A"/>
    <w:rsid w:val="006B6C89"/>
    <w:rsid w:val="006B7800"/>
    <w:rsid w:val="006C1FA8"/>
    <w:rsid w:val="006C3017"/>
    <w:rsid w:val="006C41E8"/>
    <w:rsid w:val="006C5D8D"/>
    <w:rsid w:val="006C6A1D"/>
    <w:rsid w:val="006C6AF5"/>
    <w:rsid w:val="006C7C36"/>
    <w:rsid w:val="006D2415"/>
    <w:rsid w:val="006D46A5"/>
    <w:rsid w:val="006D47F2"/>
    <w:rsid w:val="006D53F7"/>
    <w:rsid w:val="006E0317"/>
    <w:rsid w:val="006E3240"/>
    <w:rsid w:val="006E3552"/>
    <w:rsid w:val="006E358A"/>
    <w:rsid w:val="006E4016"/>
    <w:rsid w:val="006E69F6"/>
    <w:rsid w:val="006F5E2D"/>
    <w:rsid w:val="006F74C1"/>
    <w:rsid w:val="006F7ED5"/>
    <w:rsid w:val="00703C1E"/>
    <w:rsid w:val="00704D21"/>
    <w:rsid w:val="00705722"/>
    <w:rsid w:val="00707A45"/>
    <w:rsid w:val="0071013B"/>
    <w:rsid w:val="00711517"/>
    <w:rsid w:val="007142EE"/>
    <w:rsid w:val="007144D8"/>
    <w:rsid w:val="00716CDC"/>
    <w:rsid w:val="00722174"/>
    <w:rsid w:val="007265A1"/>
    <w:rsid w:val="0072741C"/>
    <w:rsid w:val="0072748E"/>
    <w:rsid w:val="007279DD"/>
    <w:rsid w:val="00730436"/>
    <w:rsid w:val="00730B4E"/>
    <w:rsid w:val="00730BBA"/>
    <w:rsid w:val="00730BC5"/>
    <w:rsid w:val="00731829"/>
    <w:rsid w:val="00731C6F"/>
    <w:rsid w:val="00731D79"/>
    <w:rsid w:val="00731E85"/>
    <w:rsid w:val="0074112F"/>
    <w:rsid w:val="00743314"/>
    <w:rsid w:val="00747B07"/>
    <w:rsid w:val="00751020"/>
    <w:rsid w:val="007550A2"/>
    <w:rsid w:val="00756945"/>
    <w:rsid w:val="00757071"/>
    <w:rsid w:val="00760AC6"/>
    <w:rsid w:val="007622B4"/>
    <w:rsid w:val="007650EE"/>
    <w:rsid w:val="00765507"/>
    <w:rsid w:val="0076721D"/>
    <w:rsid w:val="00771643"/>
    <w:rsid w:val="00772C0C"/>
    <w:rsid w:val="007733E9"/>
    <w:rsid w:val="00773608"/>
    <w:rsid w:val="00773C98"/>
    <w:rsid w:val="00776E81"/>
    <w:rsid w:val="00780818"/>
    <w:rsid w:val="00780C90"/>
    <w:rsid w:val="007844E0"/>
    <w:rsid w:val="007844F3"/>
    <w:rsid w:val="0078559A"/>
    <w:rsid w:val="007868D6"/>
    <w:rsid w:val="007872B0"/>
    <w:rsid w:val="0078783D"/>
    <w:rsid w:val="00787A88"/>
    <w:rsid w:val="00790EE4"/>
    <w:rsid w:val="00791E26"/>
    <w:rsid w:val="0079244E"/>
    <w:rsid w:val="00792F9B"/>
    <w:rsid w:val="007A21F5"/>
    <w:rsid w:val="007A4DAA"/>
    <w:rsid w:val="007A5AC0"/>
    <w:rsid w:val="007B073D"/>
    <w:rsid w:val="007B0FF6"/>
    <w:rsid w:val="007B3B87"/>
    <w:rsid w:val="007B3C65"/>
    <w:rsid w:val="007B7598"/>
    <w:rsid w:val="007B7E01"/>
    <w:rsid w:val="007C36CB"/>
    <w:rsid w:val="007C4BF3"/>
    <w:rsid w:val="007C7E2A"/>
    <w:rsid w:val="007D1C8F"/>
    <w:rsid w:val="007D3477"/>
    <w:rsid w:val="007D45C4"/>
    <w:rsid w:val="007D4F11"/>
    <w:rsid w:val="007D542D"/>
    <w:rsid w:val="007D6B85"/>
    <w:rsid w:val="007D6EF6"/>
    <w:rsid w:val="007E3F3C"/>
    <w:rsid w:val="007E5AB2"/>
    <w:rsid w:val="007E627F"/>
    <w:rsid w:val="007E63FA"/>
    <w:rsid w:val="007E6427"/>
    <w:rsid w:val="007E67DD"/>
    <w:rsid w:val="007F01FA"/>
    <w:rsid w:val="007F5F49"/>
    <w:rsid w:val="0080249E"/>
    <w:rsid w:val="00802B0F"/>
    <w:rsid w:val="0080470E"/>
    <w:rsid w:val="0080579B"/>
    <w:rsid w:val="00806883"/>
    <w:rsid w:val="00811343"/>
    <w:rsid w:val="00814187"/>
    <w:rsid w:val="008144C0"/>
    <w:rsid w:val="0081582A"/>
    <w:rsid w:val="00815AAB"/>
    <w:rsid w:val="0082353C"/>
    <w:rsid w:val="008256A6"/>
    <w:rsid w:val="00826CA0"/>
    <w:rsid w:val="00827135"/>
    <w:rsid w:val="00830EC5"/>
    <w:rsid w:val="008350A5"/>
    <w:rsid w:val="00835389"/>
    <w:rsid w:val="00837A2C"/>
    <w:rsid w:val="008402B2"/>
    <w:rsid w:val="0084156E"/>
    <w:rsid w:val="00843308"/>
    <w:rsid w:val="0084695E"/>
    <w:rsid w:val="00846FFE"/>
    <w:rsid w:val="0084750C"/>
    <w:rsid w:val="008508AD"/>
    <w:rsid w:val="00850C04"/>
    <w:rsid w:val="00856F86"/>
    <w:rsid w:val="008570A8"/>
    <w:rsid w:val="008618EA"/>
    <w:rsid w:val="00861986"/>
    <w:rsid w:val="00861B07"/>
    <w:rsid w:val="00862883"/>
    <w:rsid w:val="008659D7"/>
    <w:rsid w:val="008660C5"/>
    <w:rsid w:val="00866F80"/>
    <w:rsid w:val="00866FB4"/>
    <w:rsid w:val="00867112"/>
    <w:rsid w:val="00867634"/>
    <w:rsid w:val="00867AF0"/>
    <w:rsid w:val="00870292"/>
    <w:rsid w:val="0087046F"/>
    <w:rsid w:val="0087112D"/>
    <w:rsid w:val="00871910"/>
    <w:rsid w:val="008741CD"/>
    <w:rsid w:val="00874BB8"/>
    <w:rsid w:val="00875CCB"/>
    <w:rsid w:val="00880CD6"/>
    <w:rsid w:val="00881C04"/>
    <w:rsid w:val="00882876"/>
    <w:rsid w:val="00882E28"/>
    <w:rsid w:val="00883FF0"/>
    <w:rsid w:val="00884F0F"/>
    <w:rsid w:val="00884F75"/>
    <w:rsid w:val="008872FC"/>
    <w:rsid w:val="00890CDB"/>
    <w:rsid w:val="00891EDA"/>
    <w:rsid w:val="00894033"/>
    <w:rsid w:val="00897717"/>
    <w:rsid w:val="008978BE"/>
    <w:rsid w:val="00897C1C"/>
    <w:rsid w:val="008A1A7F"/>
    <w:rsid w:val="008A1B4B"/>
    <w:rsid w:val="008A1ED5"/>
    <w:rsid w:val="008A210B"/>
    <w:rsid w:val="008A2B3D"/>
    <w:rsid w:val="008A6948"/>
    <w:rsid w:val="008B053A"/>
    <w:rsid w:val="008B1B7C"/>
    <w:rsid w:val="008B3E12"/>
    <w:rsid w:val="008B4778"/>
    <w:rsid w:val="008B66CB"/>
    <w:rsid w:val="008C0E87"/>
    <w:rsid w:val="008C472A"/>
    <w:rsid w:val="008D073E"/>
    <w:rsid w:val="008D0C99"/>
    <w:rsid w:val="008D24A1"/>
    <w:rsid w:val="008D3F7C"/>
    <w:rsid w:val="008D7DB4"/>
    <w:rsid w:val="008E0E0B"/>
    <w:rsid w:val="008E2F9B"/>
    <w:rsid w:val="008E68E2"/>
    <w:rsid w:val="008F0B10"/>
    <w:rsid w:val="008F0FAD"/>
    <w:rsid w:val="008F1A24"/>
    <w:rsid w:val="008F1FB3"/>
    <w:rsid w:val="008F297A"/>
    <w:rsid w:val="008F2A79"/>
    <w:rsid w:val="009020B0"/>
    <w:rsid w:val="00904556"/>
    <w:rsid w:val="00906DF6"/>
    <w:rsid w:val="0091071F"/>
    <w:rsid w:val="009136C9"/>
    <w:rsid w:val="00913DD9"/>
    <w:rsid w:val="009147C4"/>
    <w:rsid w:val="00916B09"/>
    <w:rsid w:val="00922580"/>
    <w:rsid w:val="00923BB8"/>
    <w:rsid w:val="00924181"/>
    <w:rsid w:val="0092607C"/>
    <w:rsid w:val="00927618"/>
    <w:rsid w:val="00930700"/>
    <w:rsid w:val="00930E38"/>
    <w:rsid w:val="00931379"/>
    <w:rsid w:val="00931836"/>
    <w:rsid w:val="00932CEB"/>
    <w:rsid w:val="009406D7"/>
    <w:rsid w:val="00944270"/>
    <w:rsid w:val="009458B5"/>
    <w:rsid w:val="009477C0"/>
    <w:rsid w:val="00953E83"/>
    <w:rsid w:val="009605E1"/>
    <w:rsid w:val="009611C0"/>
    <w:rsid w:val="009614E5"/>
    <w:rsid w:val="00962811"/>
    <w:rsid w:val="00963E34"/>
    <w:rsid w:val="00965678"/>
    <w:rsid w:val="009673FD"/>
    <w:rsid w:val="009679A2"/>
    <w:rsid w:val="00970452"/>
    <w:rsid w:val="0097110B"/>
    <w:rsid w:val="009716E6"/>
    <w:rsid w:val="00971839"/>
    <w:rsid w:val="0097235A"/>
    <w:rsid w:val="00972889"/>
    <w:rsid w:val="00973FFE"/>
    <w:rsid w:val="009758D6"/>
    <w:rsid w:val="00976B6A"/>
    <w:rsid w:val="009825C9"/>
    <w:rsid w:val="00982F3A"/>
    <w:rsid w:val="009837C5"/>
    <w:rsid w:val="00984279"/>
    <w:rsid w:val="009849AF"/>
    <w:rsid w:val="009871BA"/>
    <w:rsid w:val="009874B3"/>
    <w:rsid w:val="00987806"/>
    <w:rsid w:val="00987981"/>
    <w:rsid w:val="00991923"/>
    <w:rsid w:val="00992A4F"/>
    <w:rsid w:val="00994582"/>
    <w:rsid w:val="00996774"/>
    <w:rsid w:val="009A18D7"/>
    <w:rsid w:val="009A1FD6"/>
    <w:rsid w:val="009A3BFA"/>
    <w:rsid w:val="009A3D05"/>
    <w:rsid w:val="009A6598"/>
    <w:rsid w:val="009A7C65"/>
    <w:rsid w:val="009A7EF5"/>
    <w:rsid w:val="009B1050"/>
    <w:rsid w:val="009B2CD4"/>
    <w:rsid w:val="009B37A0"/>
    <w:rsid w:val="009B47D9"/>
    <w:rsid w:val="009B64AC"/>
    <w:rsid w:val="009B7CD1"/>
    <w:rsid w:val="009C039A"/>
    <w:rsid w:val="009C0664"/>
    <w:rsid w:val="009C2862"/>
    <w:rsid w:val="009C2CE3"/>
    <w:rsid w:val="009C3A43"/>
    <w:rsid w:val="009C6526"/>
    <w:rsid w:val="009C7F3C"/>
    <w:rsid w:val="009D0AFB"/>
    <w:rsid w:val="009D43EE"/>
    <w:rsid w:val="009D50C2"/>
    <w:rsid w:val="009E21B0"/>
    <w:rsid w:val="009E2ABE"/>
    <w:rsid w:val="009F0DC0"/>
    <w:rsid w:val="009F1350"/>
    <w:rsid w:val="009F2F62"/>
    <w:rsid w:val="009F4793"/>
    <w:rsid w:val="009F52A0"/>
    <w:rsid w:val="009F690D"/>
    <w:rsid w:val="00A01A09"/>
    <w:rsid w:val="00A02D27"/>
    <w:rsid w:val="00A04669"/>
    <w:rsid w:val="00A057CB"/>
    <w:rsid w:val="00A06F9B"/>
    <w:rsid w:val="00A07EA5"/>
    <w:rsid w:val="00A11B4A"/>
    <w:rsid w:val="00A125A9"/>
    <w:rsid w:val="00A1313D"/>
    <w:rsid w:val="00A14AA4"/>
    <w:rsid w:val="00A219D2"/>
    <w:rsid w:val="00A23DFE"/>
    <w:rsid w:val="00A27FC0"/>
    <w:rsid w:val="00A313D9"/>
    <w:rsid w:val="00A31607"/>
    <w:rsid w:val="00A33C81"/>
    <w:rsid w:val="00A35003"/>
    <w:rsid w:val="00A35C76"/>
    <w:rsid w:val="00A418C2"/>
    <w:rsid w:val="00A43A1D"/>
    <w:rsid w:val="00A4471B"/>
    <w:rsid w:val="00A44DFD"/>
    <w:rsid w:val="00A450A1"/>
    <w:rsid w:val="00A47910"/>
    <w:rsid w:val="00A479D8"/>
    <w:rsid w:val="00A47DDB"/>
    <w:rsid w:val="00A51AAE"/>
    <w:rsid w:val="00A54134"/>
    <w:rsid w:val="00A60849"/>
    <w:rsid w:val="00A60EDC"/>
    <w:rsid w:val="00A60F01"/>
    <w:rsid w:val="00A61137"/>
    <w:rsid w:val="00A620F0"/>
    <w:rsid w:val="00A64D44"/>
    <w:rsid w:val="00A6678D"/>
    <w:rsid w:val="00A66805"/>
    <w:rsid w:val="00A670E2"/>
    <w:rsid w:val="00A678AD"/>
    <w:rsid w:val="00A67D84"/>
    <w:rsid w:val="00A73F78"/>
    <w:rsid w:val="00A75661"/>
    <w:rsid w:val="00A76452"/>
    <w:rsid w:val="00A801E3"/>
    <w:rsid w:val="00A81674"/>
    <w:rsid w:val="00A87401"/>
    <w:rsid w:val="00A91732"/>
    <w:rsid w:val="00A91ADE"/>
    <w:rsid w:val="00A93D19"/>
    <w:rsid w:val="00A93F73"/>
    <w:rsid w:val="00A9445F"/>
    <w:rsid w:val="00A94715"/>
    <w:rsid w:val="00A9741C"/>
    <w:rsid w:val="00AA33AC"/>
    <w:rsid w:val="00AA52D0"/>
    <w:rsid w:val="00AA6EDF"/>
    <w:rsid w:val="00AA7AF4"/>
    <w:rsid w:val="00AB11CA"/>
    <w:rsid w:val="00AB5E7C"/>
    <w:rsid w:val="00AB7A12"/>
    <w:rsid w:val="00AC09DA"/>
    <w:rsid w:val="00AC5563"/>
    <w:rsid w:val="00AC7AB5"/>
    <w:rsid w:val="00AC7F55"/>
    <w:rsid w:val="00AD03BA"/>
    <w:rsid w:val="00AD5331"/>
    <w:rsid w:val="00AE03A3"/>
    <w:rsid w:val="00AE4653"/>
    <w:rsid w:val="00AE7D54"/>
    <w:rsid w:val="00AF1298"/>
    <w:rsid w:val="00AF1889"/>
    <w:rsid w:val="00AF33C8"/>
    <w:rsid w:val="00AF4021"/>
    <w:rsid w:val="00AF639B"/>
    <w:rsid w:val="00AF69B8"/>
    <w:rsid w:val="00B01649"/>
    <w:rsid w:val="00B02157"/>
    <w:rsid w:val="00B03074"/>
    <w:rsid w:val="00B050D8"/>
    <w:rsid w:val="00B10294"/>
    <w:rsid w:val="00B11440"/>
    <w:rsid w:val="00B11649"/>
    <w:rsid w:val="00B13E03"/>
    <w:rsid w:val="00B16D3E"/>
    <w:rsid w:val="00B16E83"/>
    <w:rsid w:val="00B22DD8"/>
    <w:rsid w:val="00B2399B"/>
    <w:rsid w:val="00B26435"/>
    <w:rsid w:val="00B26B71"/>
    <w:rsid w:val="00B279F3"/>
    <w:rsid w:val="00B30404"/>
    <w:rsid w:val="00B3077D"/>
    <w:rsid w:val="00B3190F"/>
    <w:rsid w:val="00B31A93"/>
    <w:rsid w:val="00B31FCB"/>
    <w:rsid w:val="00B3282D"/>
    <w:rsid w:val="00B369B9"/>
    <w:rsid w:val="00B37B25"/>
    <w:rsid w:val="00B40C9D"/>
    <w:rsid w:val="00B40F85"/>
    <w:rsid w:val="00B42F23"/>
    <w:rsid w:val="00B4454C"/>
    <w:rsid w:val="00B478EE"/>
    <w:rsid w:val="00B505D3"/>
    <w:rsid w:val="00B50CC3"/>
    <w:rsid w:val="00B519FA"/>
    <w:rsid w:val="00B523D4"/>
    <w:rsid w:val="00B53A7A"/>
    <w:rsid w:val="00B53CBA"/>
    <w:rsid w:val="00B54FCC"/>
    <w:rsid w:val="00B55473"/>
    <w:rsid w:val="00B56450"/>
    <w:rsid w:val="00B5666A"/>
    <w:rsid w:val="00B56F92"/>
    <w:rsid w:val="00B62E03"/>
    <w:rsid w:val="00B62FAD"/>
    <w:rsid w:val="00B63A70"/>
    <w:rsid w:val="00B652C8"/>
    <w:rsid w:val="00B67BAF"/>
    <w:rsid w:val="00B70AEE"/>
    <w:rsid w:val="00B73C63"/>
    <w:rsid w:val="00B742FF"/>
    <w:rsid w:val="00B74F74"/>
    <w:rsid w:val="00B77E62"/>
    <w:rsid w:val="00B81BBB"/>
    <w:rsid w:val="00B849D1"/>
    <w:rsid w:val="00B8691B"/>
    <w:rsid w:val="00B93001"/>
    <w:rsid w:val="00B95EAC"/>
    <w:rsid w:val="00B969D0"/>
    <w:rsid w:val="00B975F9"/>
    <w:rsid w:val="00BA2EF8"/>
    <w:rsid w:val="00BA4E89"/>
    <w:rsid w:val="00BA730A"/>
    <w:rsid w:val="00BA779E"/>
    <w:rsid w:val="00BB0BF5"/>
    <w:rsid w:val="00BB1910"/>
    <w:rsid w:val="00BB1C29"/>
    <w:rsid w:val="00BB2C0B"/>
    <w:rsid w:val="00BB3090"/>
    <w:rsid w:val="00BB3FF7"/>
    <w:rsid w:val="00BB4778"/>
    <w:rsid w:val="00BB68AD"/>
    <w:rsid w:val="00BC015C"/>
    <w:rsid w:val="00BC0602"/>
    <w:rsid w:val="00BC10C7"/>
    <w:rsid w:val="00BC244D"/>
    <w:rsid w:val="00BC2F26"/>
    <w:rsid w:val="00BC38F7"/>
    <w:rsid w:val="00BC3C30"/>
    <w:rsid w:val="00BC5E03"/>
    <w:rsid w:val="00BC70E2"/>
    <w:rsid w:val="00BD27CA"/>
    <w:rsid w:val="00BD2EA6"/>
    <w:rsid w:val="00BD46C5"/>
    <w:rsid w:val="00BD61DE"/>
    <w:rsid w:val="00BE05F2"/>
    <w:rsid w:val="00BE0A28"/>
    <w:rsid w:val="00BE4AAE"/>
    <w:rsid w:val="00BE60D3"/>
    <w:rsid w:val="00BE6DBD"/>
    <w:rsid w:val="00BF23F7"/>
    <w:rsid w:val="00BF32A4"/>
    <w:rsid w:val="00BF4E93"/>
    <w:rsid w:val="00BF71A9"/>
    <w:rsid w:val="00C016AD"/>
    <w:rsid w:val="00C0582F"/>
    <w:rsid w:val="00C0586E"/>
    <w:rsid w:val="00C07753"/>
    <w:rsid w:val="00C10A50"/>
    <w:rsid w:val="00C11207"/>
    <w:rsid w:val="00C1164B"/>
    <w:rsid w:val="00C116F0"/>
    <w:rsid w:val="00C11C40"/>
    <w:rsid w:val="00C12F04"/>
    <w:rsid w:val="00C13456"/>
    <w:rsid w:val="00C1399B"/>
    <w:rsid w:val="00C1412D"/>
    <w:rsid w:val="00C14CDB"/>
    <w:rsid w:val="00C16559"/>
    <w:rsid w:val="00C167A1"/>
    <w:rsid w:val="00C175B8"/>
    <w:rsid w:val="00C24D10"/>
    <w:rsid w:val="00C2789D"/>
    <w:rsid w:val="00C356AA"/>
    <w:rsid w:val="00C41B65"/>
    <w:rsid w:val="00C41D31"/>
    <w:rsid w:val="00C428E9"/>
    <w:rsid w:val="00C42ABA"/>
    <w:rsid w:val="00C46219"/>
    <w:rsid w:val="00C5146D"/>
    <w:rsid w:val="00C53F07"/>
    <w:rsid w:val="00C542EE"/>
    <w:rsid w:val="00C558AE"/>
    <w:rsid w:val="00C62365"/>
    <w:rsid w:val="00C644DA"/>
    <w:rsid w:val="00C64D47"/>
    <w:rsid w:val="00C656F5"/>
    <w:rsid w:val="00C66712"/>
    <w:rsid w:val="00C70D7C"/>
    <w:rsid w:val="00C72892"/>
    <w:rsid w:val="00C72A46"/>
    <w:rsid w:val="00C7345E"/>
    <w:rsid w:val="00C76903"/>
    <w:rsid w:val="00C8126E"/>
    <w:rsid w:val="00C8155C"/>
    <w:rsid w:val="00C81FD3"/>
    <w:rsid w:val="00C8381A"/>
    <w:rsid w:val="00C8580D"/>
    <w:rsid w:val="00C868A4"/>
    <w:rsid w:val="00C900B4"/>
    <w:rsid w:val="00C9020D"/>
    <w:rsid w:val="00C96B6B"/>
    <w:rsid w:val="00C96C78"/>
    <w:rsid w:val="00CA0978"/>
    <w:rsid w:val="00CA0BC1"/>
    <w:rsid w:val="00CA28CF"/>
    <w:rsid w:val="00CA419C"/>
    <w:rsid w:val="00CA50CC"/>
    <w:rsid w:val="00CA7A6A"/>
    <w:rsid w:val="00CB02DF"/>
    <w:rsid w:val="00CB07E7"/>
    <w:rsid w:val="00CB2A77"/>
    <w:rsid w:val="00CB2DD1"/>
    <w:rsid w:val="00CC02C1"/>
    <w:rsid w:val="00CC04F7"/>
    <w:rsid w:val="00CC0DF9"/>
    <w:rsid w:val="00CC4112"/>
    <w:rsid w:val="00CC4181"/>
    <w:rsid w:val="00CC5FD5"/>
    <w:rsid w:val="00CD0C06"/>
    <w:rsid w:val="00CD3892"/>
    <w:rsid w:val="00CD48BA"/>
    <w:rsid w:val="00CD4B8E"/>
    <w:rsid w:val="00CD5EE0"/>
    <w:rsid w:val="00CE01B1"/>
    <w:rsid w:val="00CE25E8"/>
    <w:rsid w:val="00CE278C"/>
    <w:rsid w:val="00CE2B7A"/>
    <w:rsid w:val="00CE4038"/>
    <w:rsid w:val="00CE42B7"/>
    <w:rsid w:val="00CF15D1"/>
    <w:rsid w:val="00CF307C"/>
    <w:rsid w:val="00CF339E"/>
    <w:rsid w:val="00CF7946"/>
    <w:rsid w:val="00D00E3F"/>
    <w:rsid w:val="00D01663"/>
    <w:rsid w:val="00D03480"/>
    <w:rsid w:val="00D051FB"/>
    <w:rsid w:val="00D106F1"/>
    <w:rsid w:val="00D1227F"/>
    <w:rsid w:val="00D1415A"/>
    <w:rsid w:val="00D161D0"/>
    <w:rsid w:val="00D1799D"/>
    <w:rsid w:val="00D21EC0"/>
    <w:rsid w:val="00D242A6"/>
    <w:rsid w:val="00D24F10"/>
    <w:rsid w:val="00D26161"/>
    <w:rsid w:val="00D262A6"/>
    <w:rsid w:val="00D26504"/>
    <w:rsid w:val="00D31977"/>
    <w:rsid w:val="00D3237F"/>
    <w:rsid w:val="00D32A27"/>
    <w:rsid w:val="00D334DC"/>
    <w:rsid w:val="00D33F44"/>
    <w:rsid w:val="00D35046"/>
    <w:rsid w:val="00D35644"/>
    <w:rsid w:val="00D356D7"/>
    <w:rsid w:val="00D37931"/>
    <w:rsid w:val="00D37AA1"/>
    <w:rsid w:val="00D42F82"/>
    <w:rsid w:val="00D433E4"/>
    <w:rsid w:val="00D440C8"/>
    <w:rsid w:val="00D45302"/>
    <w:rsid w:val="00D477F7"/>
    <w:rsid w:val="00D513EC"/>
    <w:rsid w:val="00D52CF5"/>
    <w:rsid w:val="00D54B88"/>
    <w:rsid w:val="00D565B6"/>
    <w:rsid w:val="00D637E3"/>
    <w:rsid w:val="00D675EA"/>
    <w:rsid w:val="00D67C8B"/>
    <w:rsid w:val="00D70617"/>
    <w:rsid w:val="00D70BCA"/>
    <w:rsid w:val="00D71E59"/>
    <w:rsid w:val="00D752A1"/>
    <w:rsid w:val="00D75F57"/>
    <w:rsid w:val="00D76003"/>
    <w:rsid w:val="00D7780D"/>
    <w:rsid w:val="00D77BAE"/>
    <w:rsid w:val="00D820AC"/>
    <w:rsid w:val="00D83365"/>
    <w:rsid w:val="00D878CA"/>
    <w:rsid w:val="00D93F3C"/>
    <w:rsid w:val="00D9744F"/>
    <w:rsid w:val="00D9770D"/>
    <w:rsid w:val="00D97B3D"/>
    <w:rsid w:val="00D97E5C"/>
    <w:rsid w:val="00DA02A1"/>
    <w:rsid w:val="00DA0D37"/>
    <w:rsid w:val="00DA33AE"/>
    <w:rsid w:val="00DA3771"/>
    <w:rsid w:val="00DA4843"/>
    <w:rsid w:val="00DA566A"/>
    <w:rsid w:val="00DA5D99"/>
    <w:rsid w:val="00DA67EB"/>
    <w:rsid w:val="00DB041C"/>
    <w:rsid w:val="00DB1356"/>
    <w:rsid w:val="00DB1EA7"/>
    <w:rsid w:val="00DB29FF"/>
    <w:rsid w:val="00DB3B37"/>
    <w:rsid w:val="00DB5E8A"/>
    <w:rsid w:val="00DC003D"/>
    <w:rsid w:val="00DC0B67"/>
    <w:rsid w:val="00DC132F"/>
    <w:rsid w:val="00DC2A3B"/>
    <w:rsid w:val="00DC2C87"/>
    <w:rsid w:val="00DC3566"/>
    <w:rsid w:val="00DC500D"/>
    <w:rsid w:val="00DC6D4D"/>
    <w:rsid w:val="00DD0497"/>
    <w:rsid w:val="00DD085A"/>
    <w:rsid w:val="00DD155F"/>
    <w:rsid w:val="00DD1608"/>
    <w:rsid w:val="00DD2871"/>
    <w:rsid w:val="00DD33C5"/>
    <w:rsid w:val="00DD424E"/>
    <w:rsid w:val="00DD6F3F"/>
    <w:rsid w:val="00DD7D91"/>
    <w:rsid w:val="00DE012D"/>
    <w:rsid w:val="00DE0D1D"/>
    <w:rsid w:val="00DE2C66"/>
    <w:rsid w:val="00DE2F54"/>
    <w:rsid w:val="00DE372A"/>
    <w:rsid w:val="00DE5AD3"/>
    <w:rsid w:val="00DF4100"/>
    <w:rsid w:val="00DF6FEF"/>
    <w:rsid w:val="00E01703"/>
    <w:rsid w:val="00E036B5"/>
    <w:rsid w:val="00E05F57"/>
    <w:rsid w:val="00E112CD"/>
    <w:rsid w:val="00E1333A"/>
    <w:rsid w:val="00E13413"/>
    <w:rsid w:val="00E202C5"/>
    <w:rsid w:val="00E21AD9"/>
    <w:rsid w:val="00E23F0B"/>
    <w:rsid w:val="00E241D4"/>
    <w:rsid w:val="00E257CC"/>
    <w:rsid w:val="00E2626B"/>
    <w:rsid w:val="00E265A3"/>
    <w:rsid w:val="00E271D6"/>
    <w:rsid w:val="00E3112B"/>
    <w:rsid w:val="00E31C1A"/>
    <w:rsid w:val="00E31DC5"/>
    <w:rsid w:val="00E32791"/>
    <w:rsid w:val="00E33DB1"/>
    <w:rsid w:val="00E33EB2"/>
    <w:rsid w:val="00E33FFB"/>
    <w:rsid w:val="00E34BF3"/>
    <w:rsid w:val="00E361DC"/>
    <w:rsid w:val="00E36AAE"/>
    <w:rsid w:val="00E423E7"/>
    <w:rsid w:val="00E445F5"/>
    <w:rsid w:val="00E45E80"/>
    <w:rsid w:val="00E508DE"/>
    <w:rsid w:val="00E5396F"/>
    <w:rsid w:val="00E56612"/>
    <w:rsid w:val="00E56945"/>
    <w:rsid w:val="00E5765C"/>
    <w:rsid w:val="00E6444F"/>
    <w:rsid w:val="00E65D37"/>
    <w:rsid w:val="00E6616F"/>
    <w:rsid w:val="00E7249D"/>
    <w:rsid w:val="00E74D91"/>
    <w:rsid w:val="00E75E13"/>
    <w:rsid w:val="00E80ED4"/>
    <w:rsid w:val="00E8108B"/>
    <w:rsid w:val="00E81328"/>
    <w:rsid w:val="00E814A8"/>
    <w:rsid w:val="00E8177D"/>
    <w:rsid w:val="00E82F6F"/>
    <w:rsid w:val="00E83BBB"/>
    <w:rsid w:val="00E90CFD"/>
    <w:rsid w:val="00E93574"/>
    <w:rsid w:val="00E939F7"/>
    <w:rsid w:val="00E95BE9"/>
    <w:rsid w:val="00E969FF"/>
    <w:rsid w:val="00E972C2"/>
    <w:rsid w:val="00E979DB"/>
    <w:rsid w:val="00EA0BEE"/>
    <w:rsid w:val="00EA228B"/>
    <w:rsid w:val="00EA2D00"/>
    <w:rsid w:val="00EA7F0B"/>
    <w:rsid w:val="00EB0670"/>
    <w:rsid w:val="00EB1A23"/>
    <w:rsid w:val="00EB4B30"/>
    <w:rsid w:val="00EB4D29"/>
    <w:rsid w:val="00EB7184"/>
    <w:rsid w:val="00EC023A"/>
    <w:rsid w:val="00EC1108"/>
    <w:rsid w:val="00EC2F2D"/>
    <w:rsid w:val="00EC3B23"/>
    <w:rsid w:val="00EC7651"/>
    <w:rsid w:val="00ED383F"/>
    <w:rsid w:val="00ED3BB9"/>
    <w:rsid w:val="00ED561F"/>
    <w:rsid w:val="00ED72CF"/>
    <w:rsid w:val="00ED7F7B"/>
    <w:rsid w:val="00EE3A6E"/>
    <w:rsid w:val="00EE42EF"/>
    <w:rsid w:val="00EE5724"/>
    <w:rsid w:val="00EF0FA7"/>
    <w:rsid w:val="00EF1C87"/>
    <w:rsid w:val="00EF3F8B"/>
    <w:rsid w:val="00EF4309"/>
    <w:rsid w:val="00EF4A14"/>
    <w:rsid w:val="00EF5C08"/>
    <w:rsid w:val="00EF7521"/>
    <w:rsid w:val="00F0044F"/>
    <w:rsid w:val="00F04786"/>
    <w:rsid w:val="00F05355"/>
    <w:rsid w:val="00F07D01"/>
    <w:rsid w:val="00F10162"/>
    <w:rsid w:val="00F107A7"/>
    <w:rsid w:val="00F1142D"/>
    <w:rsid w:val="00F127D9"/>
    <w:rsid w:val="00F12CEC"/>
    <w:rsid w:val="00F1495B"/>
    <w:rsid w:val="00F154A5"/>
    <w:rsid w:val="00F16B39"/>
    <w:rsid w:val="00F16EEF"/>
    <w:rsid w:val="00F22473"/>
    <w:rsid w:val="00F235DB"/>
    <w:rsid w:val="00F258E7"/>
    <w:rsid w:val="00F3091B"/>
    <w:rsid w:val="00F316A5"/>
    <w:rsid w:val="00F33242"/>
    <w:rsid w:val="00F342A8"/>
    <w:rsid w:val="00F350CF"/>
    <w:rsid w:val="00F358E9"/>
    <w:rsid w:val="00F3617F"/>
    <w:rsid w:val="00F362A5"/>
    <w:rsid w:val="00F3737E"/>
    <w:rsid w:val="00F43A36"/>
    <w:rsid w:val="00F47DFE"/>
    <w:rsid w:val="00F5024E"/>
    <w:rsid w:val="00F51792"/>
    <w:rsid w:val="00F52225"/>
    <w:rsid w:val="00F52B2A"/>
    <w:rsid w:val="00F553E7"/>
    <w:rsid w:val="00F565BF"/>
    <w:rsid w:val="00F57024"/>
    <w:rsid w:val="00F60E54"/>
    <w:rsid w:val="00F64608"/>
    <w:rsid w:val="00F66AF3"/>
    <w:rsid w:val="00F6760A"/>
    <w:rsid w:val="00F732C6"/>
    <w:rsid w:val="00F7397C"/>
    <w:rsid w:val="00F74DF8"/>
    <w:rsid w:val="00F76E6C"/>
    <w:rsid w:val="00F76E9A"/>
    <w:rsid w:val="00F81379"/>
    <w:rsid w:val="00F81CCC"/>
    <w:rsid w:val="00F8764C"/>
    <w:rsid w:val="00F907D1"/>
    <w:rsid w:val="00F93A3C"/>
    <w:rsid w:val="00F93E60"/>
    <w:rsid w:val="00F976C7"/>
    <w:rsid w:val="00FA0274"/>
    <w:rsid w:val="00FA171C"/>
    <w:rsid w:val="00FA2B2C"/>
    <w:rsid w:val="00FA3329"/>
    <w:rsid w:val="00FA3CB7"/>
    <w:rsid w:val="00FA3CE4"/>
    <w:rsid w:val="00FB10F2"/>
    <w:rsid w:val="00FB340F"/>
    <w:rsid w:val="00FB3E79"/>
    <w:rsid w:val="00FB4165"/>
    <w:rsid w:val="00FB673C"/>
    <w:rsid w:val="00FB79CF"/>
    <w:rsid w:val="00FC23FC"/>
    <w:rsid w:val="00FC2938"/>
    <w:rsid w:val="00FC4371"/>
    <w:rsid w:val="00FD2ABD"/>
    <w:rsid w:val="00FD67BE"/>
    <w:rsid w:val="00FD6E95"/>
    <w:rsid w:val="00FD74A3"/>
    <w:rsid w:val="00FD7D7F"/>
    <w:rsid w:val="00FE0C51"/>
    <w:rsid w:val="00FE2722"/>
    <w:rsid w:val="00FE3268"/>
    <w:rsid w:val="00FE47EC"/>
    <w:rsid w:val="00FE64BD"/>
    <w:rsid w:val="00FE6891"/>
    <w:rsid w:val="00FE72EE"/>
    <w:rsid w:val="00FF2649"/>
    <w:rsid w:val="00FF34AB"/>
    <w:rsid w:val="00FF3DB7"/>
    <w:rsid w:val="00FF5287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9B7EB"/>
  <w15:chartTrackingRefBased/>
  <w15:docId w15:val="{6E6815CA-D00B-4254-9AC5-6C0DC00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6A1"/>
    <w:pPr>
      <w:spacing w:line="360" w:lineRule="auto"/>
    </w:pPr>
    <w:rPr>
      <w:rFonts w:ascii="Trivia Sans Hairline" w:hAnsi="Trivia Sans Hairline"/>
      <w14:ligatures w14:val="all"/>
      <w14:numForm w14:val="lining"/>
      <w14:numSpacing w14:val="proportional"/>
    </w:rPr>
  </w:style>
  <w:style w:type="paragraph" w:styleId="Nadpis1">
    <w:name w:val="heading 1"/>
    <w:basedOn w:val="Normln"/>
    <w:next w:val="Normln"/>
    <w:link w:val="Nadpis1Char"/>
    <w:uiPriority w:val="9"/>
    <w:qFormat/>
    <w:rsid w:val="00BE6DB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0004B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DBD"/>
    <w:pPr>
      <w:keepNext/>
      <w:keepLines/>
      <w:spacing w:before="160" w:after="0"/>
      <w:contextualSpacing/>
      <w:outlineLvl w:val="1"/>
    </w:pPr>
    <w:rPr>
      <w:rFonts w:asciiTheme="majorHAnsi" w:eastAsiaTheme="majorEastAsia" w:hAnsiTheme="majorHAnsi" w:cstheme="majorBidi"/>
      <w:color w:val="0004B7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6D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27A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4B7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4B7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27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27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rsid w:val="00792F9B"/>
    <w:pPr>
      <w:spacing w:after="40"/>
      <w:contextualSpacing/>
    </w:pPr>
    <w:rPr>
      <w:rFonts w:ascii="Trivia Sans Medium" w:eastAsiaTheme="majorEastAsia" w:hAnsi="Trivia Sans Medium" w:cstheme="majorBidi"/>
      <w:color w:val="0004B7" w:themeColor="accent1" w:themeShade="BF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792F9B"/>
    <w:rPr>
      <w:rFonts w:ascii="Trivia Sans Medium" w:eastAsiaTheme="majorEastAsia" w:hAnsi="Trivia Sans Medium" w:cstheme="majorBidi"/>
      <w:color w:val="0004B7" w:themeColor="accent1" w:themeShade="BF"/>
      <w:kern w:val="28"/>
      <w:sz w:val="52"/>
      <w:szCs w:val="52"/>
    </w:rPr>
  </w:style>
  <w:style w:type="character" w:styleId="Zstupntext">
    <w:name w:val="Placeholder Text"/>
    <w:basedOn w:val="Standardnpsmoodstavce"/>
    <w:uiPriority w:val="99"/>
    <w:semiHidden/>
    <w:rsid w:val="00BE6DBD"/>
    <w:rPr>
      <w:color w:val="595959" w:themeColor="text1" w:themeTint="A6"/>
    </w:rPr>
  </w:style>
  <w:style w:type="paragraph" w:styleId="Datum">
    <w:name w:val="Date"/>
    <w:basedOn w:val="Normln"/>
    <w:next w:val="Kontaktndaje"/>
    <w:link w:val="DatumChar"/>
    <w:uiPriority w:val="2"/>
    <w:unhideWhenUsed/>
    <w:qFormat/>
    <w:rsid w:val="00792F9B"/>
    <w:pPr>
      <w:spacing w:before="720"/>
      <w:contextualSpacing/>
    </w:pPr>
    <w:rPr>
      <w:rFonts w:ascii="Trivia Sans Medium" w:hAnsi="Trivia Sans Medium"/>
      <w:bCs/>
      <w:color w:val="0D0D0D" w:themeColor="text1" w:themeTint="F2"/>
    </w:rPr>
  </w:style>
  <w:style w:type="paragraph" w:styleId="Seznamsodrkami">
    <w:name w:val="List Bullet"/>
    <w:basedOn w:val="Normln"/>
    <w:uiPriority w:val="99"/>
    <w:semiHidden/>
    <w:unhideWhenUsed/>
    <w:pPr>
      <w:numPr>
        <w:numId w:val="1"/>
      </w:numPr>
      <w:spacing w:after="80"/>
      <w:contextualSpacing/>
    </w:pPr>
  </w:style>
  <w:style w:type="character" w:customStyle="1" w:styleId="DatumChar">
    <w:name w:val="Datum Char"/>
    <w:basedOn w:val="Standardnpsmoodstavce"/>
    <w:link w:val="Datum"/>
    <w:uiPriority w:val="2"/>
    <w:rsid w:val="00792F9B"/>
    <w:rPr>
      <w:rFonts w:ascii="Trivia Sans Medium" w:hAnsi="Trivia Sans Medium"/>
      <w:bCs/>
      <w:color w:val="0D0D0D" w:themeColor="text1" w:themeTint="F2"/>
    </w:rPr>
  </w:style>
  <w:style w:type="paragraph" w:customStyle="1" w:styleId="Kontaktndaje">
    <w:name w:val="Kontaktní údaje"/>
    <w:basedOn w:val="Normln"/>
    <w:uiPriority w:val="3"/>
    <w:qFormat/>
    <w:pPr>
      <w:spacing w:line="336" w:lineRule="auto"/>
      <w:contextualSpacing/>
    </w:pPr>
  </w:style>
  <w:style w:type="paragraph" w:styleId="Zpat">
    <w:name w:val="footer"/>
    <w:link w:val="ZpatChar"/>
    <w:uiPriority w:val="99"/>
    <w:unhideWhenUsed/>
    <w:qFormat/>
    <w:rsid w:val="002B66A1"/>
    <w:pPr>
      <w:spacing w:after="0" w:line="200" w:lineRule="exact"/>
      <w:jc w:val="center"/>
    </w:pPr>
    <w:rPr>
      <w:rFonts w:ascii="Trivia Sans Hairline" w:hAnsi="Trivia Sans Hairline"/>
      <w:color w:val="808080" w:themeColor="background1" w:themeShade="80"/>
      <w:sz w:val="16"/>
      <w14:ligatures w14:val="all"/>
      <w14:numForm w14:val="lining"/>
      <w14:numSpacing w14:val="proportional"/>
    </w:rPr>
  </w:style>
  <w:style w:type="character" w:customStyle="1" w:styleId="ZpatChar">
    <w:name w:val="Zápatí Char"/>
    <w:basedOn w:val="Standardnpsmoodstavce"/>
    <w:link w:val="Zpat"/>
    <w:uiPriority w:val="99"/>
    <w:rsid w:val="002B66A1"/>
    <w:rPr>
      <w:rFonts w:ascii="Trivia Sans Hairline" w:hAnsi="Trivia Sans Hairline"/>
      <w:color w:val="808080" w:themeColor="background1" w:themeShade="80"/>
      <w:sz w:val="16"/>
      <w14:ligatures w14:val="all"/>
      <w14:numForm w14:val="lining"/>
      <w14:numSpacing w14:val="proportional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792F9B"/>
    <w:pPr>
      <w:spacing w:before="800" w:after="180"/>
      <w:contextualSpacing/>
    </w:pPr>
    <w:rPr>
      <w:rFonts w:ascii="Trivia Sans Medium" w:hAnsi="Trivia Sans Medium"/>
      <w:bCs/>
      <w:color w:val="0D0D0D" w:themeColor="text1" w:themeTint="F2"/>
    </w:rPr>
  </w:style>
  <w:style w:type="character" w:customStyle="1" w:styleId="OslovenChar">
    <w:name w:val="Oslovení Char"/>
    <w:basedOn w:val="Standardnpsmoodstavce"/>
    <w:link w:val="Osloven"/>
    <w:uiPriority w:val="4"/>
    <w:rsid w:val="00792F9B"/>
    <w:rPr>
      <w:rFonts w:ascii="Trivia Sans Medium" w:hAnsi="Trivia Sans Medium"/>
      <w:bCs/>
      <w:color w:val="0D0D0D" w:themeColor="text1" w:themeTint="F2"/>
    </w:rPr>
  </w:style>
  <w:style w:type="paragraph" w:styleId="Zvr">
    <w:name w:val="Closing"/>
    <w:basedOn w:val="Normln"/>
    <w:next w:val="Podpis"/>
    <w:link w:val="ZvrChar"/>
    <w:uiPriority w:val="5"/>
    <w:unhideWhenUsed/>
    <w:qFormat/>
    <w:rsid w:val="00792F9B"/>
    <w:pPr>
      <w:spacing w:before="720" w:after="0"/>
      <w:contextualSpacing/>
    </w:pPr>
    <w:rPr>
      <w:rFonts w:ascii="Trivia Sans Medium" w:hAnsi="Trivia Sans Medium"/>
      <w:bCs/>
      <w:color w:val="0D0D0D" w:themeColor="text1" w:themeTint="F2"/>
    </w:rPr>
  </w:style>
  <w:style w:type="character" w:customStyle="1" w:styleId="ZvrChar">
    <w:name w:val="Závěr Char"/>
    <w:basedOn w:val="Standardnpsmoodstavce"/>
    <w:link w:val="Zvr"/>
    <w:uiPriority w:val="5"/>
    <w:rsid w:val="00792F9B"/>
    <w:rPr>
      <w:rFonts w:ascii="Trivia Sans Medium" w:hAnsi="Trivia Sans Medium"/>
      <w:bCs/>
      <w:color w:val="0D0D0D" w:themeColor="text1" w:themeTint="F2"/>
    </w:rPr>
  </w:style>
  <w:style w:type="paragraph" w:styleId="Podpis">
    <w:name w:val="Signature"/>
    <w:basedOn w:val="Normln"/>
    <w:next w:val="Normln"/>
    <w:link w:val="PodpisChar"/>
    <w:uiPriority w:val="6"/>
    <w:unhideWhenUsed/>
    <w:qFormat/>
    <w:rsid w:val="00792F9B"/>
    <w:pPr>
      <w:spacing w:before="1080"/>
      <w:contextualSpacing/>
    </w:pPr>
    <w:rPr>
      <w:bCs/>
      <w:color w:val="0D0D0D" w:themeColor="text1" w:themeTint="F2"/>
    </w:rPr>
  </w:style>
  <w:style w:type="character" w:customStyle="1" w:styleId="PodpisChar">
    <w:name w:val="Podpis Char"/>
    <w:basedOn w:val="Standardnpsmoodstavce"/>
    <w:link w:val="Podpis"/>
    <w:uiPriority w:val="6"/>
    <w:rsid w:val="00792F9B"/>
    <w:rPr>
      <w:rFonts w:ascii="Trivia Sans Regular" w:hAnsi="Trivia Sans Regular"/>
      <w:bCs/>
      <w:color w:val="0D0D0D" w:themeColor="text1" w:themeTint="F2"/>
    </w:rPr>
  </w:style>
  <w:style w:type="character" w:customStyle="1" w:styleId="Nadpis1Char">
    <w:name w:val="Nadpis 1 Char"/>
    <w:basedOn w:val="Standardnpsmoodstavce"/>
    <w:link w:val="Nadpis1"/>
    <w:uiPriority w:val="9"/>
    <w:rsid w:val="00BE6DBD"/>
    <w:rPr>
      <w:rFonts w:asciiTheme="majorHAnsi" w:eastAsiaTheme="majorEastAsia" w:hAnsiTheme="majorHAnsi" w:cstheme="majorBidi"/>
      <w:color w:val="0004B7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DBD"/>
    <w:rPr>
      <w:rFonts w:asciiTheme="majorHAnsi" w:eastAsiaTheme="majorEastAsia" w:hAnsiTheme="majorHAnsi" w:cstheme="majorBidi"/>
      <w:color w:val="0004B7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link w:val="ZhlavChar"/>
    <w:uiPriority w:val="99"/>
    <w:unhideWhenUsed/>
    <w:qFormat/>
    <w:rsid w:val="002B66A1"/>
    <w:pPr>
      <w:spacing w:after="0"/>
    </w:pPr>
    <w:rPr>
      <w:rFonts w:ascii="Trivia Sans Hairline" w:hAnsi="Trivia Sans Hairline"/>
      <w14:ligatures w14:val="all"/>
      <w14:numForm w14:val="lining"/>
      <w14:numSpacing w14:val="proportional"/>
    </w:rPr>
  </w:style>
  <w:style w:type="character" w:customStyle="1" w:styleId="ZhlavChar">
    <w:name w:val="Záhlaví Char"/>
    <w:basedOn w:val="Standardnpsmoodstavce"/>
    <w:link w:val="Zhlav"/>
    <w:uiPriority w:val="99"/>
    <w:rsid w:val="002B66A1"/>
    <w:rPr>
      <w:rFonts w:ascii="Trivia Sans Hairline" w:hAnsi="Trivia Sans Hairline"/>
      <w14:ligatures w14:val="all"/>
      <w14:numForm w14:val="lining"/>
      <w14:numSpacing w14:val="proportion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741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741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193741"/>
  </w:style>
  <w:style w:type="paragraph" w:styleId="Textvbloku">
    <w:name w:val="Block Text"/>
    <w:basedOn w:val="Normln"/>
    <w:uiPriority w:val="99"/>
    <w:semiHidden/>
    <w:unhideWhenUsed/>
    <w:rsid w:val="00BE6DBD"/>
    <w:pPr>
      <w:pBdr>
        <w:top w:val="single" w:sz="2" w:space="10" w:color="0004B7" w:themeColor="accent1" w:themeShade="BF"/>
        <w:left w:val="single" w:sz="2" w:space="10" w:color="0004B7" w:themeColor="accent1" w:themeShade="BF"/>
        <w:bottom w:val="single" w:sz="2" w:space="10" w:color="0004B7" w:themeColor="accent1" w:themeShade="BF"/>
        <w:right w:val="single" w:sz="2" w:space="10" w:color="0004B7" w:themeColor="accent1" w:themeShade="BF"/>
      </w:pBdr>
      <w:ind w:left="1152" w:right="1152"/>
    </w:pPr>
    <w:rPr>
      <w:i/>
      <w:iCs/>
      <w:color w:val="0004B7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37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3741"/>
  </w:style>
  <w:style w:type="paragraph" w:styleId="Zkladntext2">
    <w:name w:val="Body Text 2"/>
    <w:basedOn w:val="Normln"/>
    <w:link w:val="Zkladntext2Char"/>
    <w:uiPriority w:val="99"/>
    <w:semiHidden/>
    <w:unhideWhenUsed/>
    <w:rsid w:val="0019374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3741"/>
  </w:style>
  <w:style w:type="paragraph" w:styleId="Zkladntext3">
    <w:name w:val="Body Text 3"/>
    <w:basedOn w:val="Normln"/>
    <w:link w:val="Zkladntext3Char"/>
    <w:uiPriority w:val="99"/>
    <w:semiHidden/>
    <w:unhideWhenUsed/>
    <w:rsid w:val="00193741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3741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93741"/>
    <w:pPr>
      <w:spacing w:after="28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9374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3741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3741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93741"/>
    <w:pPr>
      <w:spacing w:after="28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9374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3741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3741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93741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3741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193741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93741"/>
    <w:pPr>
      <w:spacing w:after="200"/>
    </w:pPr>
    <w:rPr>
      <w:i/>
      <w:iCs/>
      <w:color w:val="0006F5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BFF" w:themeFill="accent1" w:themeFillTint="33"/>
    </w:tcPr>
    <w:tblStylePr w:type="firstRow">
      <w:rPr>
        <w:b/>
        <w:bCs/>
      </w:rPr>
      <w:tblPr/>
      <w:tcPr>
        <w:shd w:val="clear" w:color="auto" w:fill="959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9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4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4B7" w:themeFill="accent1" w:themeFillShade="BF"/>
      </w:tcPr>
    </w:tblStylePr>
    <w:tblStylePr w:type="band1Vert">
      <w:tblPr/>
      <w:tcPr>
        <w:shd w:val="clear" w:color="auto" w:fill="7B7EFF" w:themeFill="accent1" w:themeFillTint="7F"/>
      </w:tcPr>
    </w:tblStylePr>
    <w:tblStylePr w:type="band1Horz">
      <w:tblPr/>
      <w:tcPr>
        <w:shd w:val="clear" w:color="auto" w:fill="7B7EFF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BFF" w:themeFill="accent2" w:themeFillTint="33"/>
    </w:tcPr>
    <w:tblStylePr w:type="firstRow">
      <w:rPr>
        <w:b/>
        <w:bCs/>
      </w:rPr>
      <w:tblPr/>
      <w:tcPr>
        <w:shd w:val="clear" w:color="auto" w:fill="9597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97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B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B7" w:themeFill="accent2" w:themeFillShade="BF"/>
      </w:tcPr>
    </w:tblStylePr>
    <w:tblStylePr w:type="band1Vert">
      <w:tblPr/>
      <w:tcPr>
        <w:shd w:val="clear" w:color="auto" w:fill="7B7EFF" w:themeFill="accent2" w:themeFillTint="7F"/>
      </w:tcPr>
    </w:tblStylePr>
    <w:tblStylePr w:type="band1Horz">
      <w:tblPr/>
      <w:tcPr>
        <w:shd w:val="clear" w:color="auto" w:fill="7B7E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BFF" w:themeFill="accent3" w:themeFillTint="33"/>
    </w:tcPr>
    <w:tblStylePr w:type="firstRow">
      <w:rPr>
        <w:b/>
        <w:bCs/>
      </w:rPr>
      <w:tblPr/>
      <w:tcPr>
        <w:shd w:val="clear" w:color="auto" w:fill="959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9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04B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04B7" w:themeFill="accent3" w:themeFillShade="BF"/>
      </w:tcPr>
    </w:tblStylePr>
    <w:tblStylePr w:type="band1Vert">
      <w:tblPr/>
      <w:tcPr>
        <w:shd w:val="clear" w:color="auto" w:fill="7B7EFF" w:themeFill="accent3" w:themeFillTint="7F"/>
      </w:tcPr>
    </w:tblStylePr>
    <w:tblStylePr w:type="band1Horz">
      <w:tblPr/>
      <w:tcPr>
        <w:shd w:val="clear" w:color="auto" w:fill="7B7EF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BFF" w:themeFill="accent4" w:themeFillTint="33"/>
    </w:tcPr>
    <w:tblStylePr w:type="firstRow">
      <w:rPr>
        <w:b/>
        <w:bCs/>
      </w:rPr>
      <w:tblPr/>
      <w:tcPr>
        <w:shd w:val="clear" w:color="auto" w:fill="959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9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04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04B7" w:themeFill="accent4" w:themeFillShade="BF"/>
      </w:tcPr>
    </w:tblStylePr>
    <w:tblStylePr w:type="band1Vert">
      <w:tblPr/>
      <w:tcPr>
        <w:shd w:val="clear" w:color="auto" w:fill="7B7EFF" w:themeFill="accent4" w:themeFillTint="7F"/>
      </w:tcPr>
    </w:tblStylePr>
    <w:tblStylePr w:type="band1Horz">
      <w:tblPr/>
      <w:tcPr>
        <w:shd w:val="clear" w:color="auto" w:fill="7B7EFF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BFF" w:themeFill="accent5" w:themeFillTint="33"/>
    </w:tcPr>
    <w:tblStylePr w:type="firstRow">
      <w:rPr>
        <w:b/>
        <w:bCs/>
      </w:rPr>
      <w:tblPr/>
      <w:tcPr>
        <w:shd w:val="clear" w:color="auto" w:fill="959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9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4B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4B7" w:themeFill="accent5" w:themeFillShade="BF"/>
      </w:tcPr>
    </w:tblStylePr>
    <w:tblStylePr w:type="band1Vert">
      <w:tblPr/>
      <w:tcPr>
        <w:shd w:val="clear" w:color="auto" w:fill="7B7EFF" w:themeFill="accent5" w:themeFillTint="7F"/>
      </w:tcPr>
    </w:tblStylePr>
    <w:tblStylePr w:type="band1Horz">
      <w:tblPr/>
      <w:tcPr>
        <w:shd w:val="clear" w:color="auto" w:fill="7B7EF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CBFF" w:themeFill="accent6" w:themeFillTint="33"/>
    </w:tcPr>
    <w:tblStylePr w:type="firstRow">
      <w:rPr>
        <w:b/>
        <w:bCs/>
      </w:rPr>
      <w:tblPr/>
      <w:tcPr>
        <w:shd w:val="clear" w:color="auto" w:fill="9597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97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4B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4B7" w:themeFill="accent6" w:themeFillShade="BF"/>
      </w:tcPr>
    </w:tblStylePr>
    <w:tblStylePr w:type="band1Vert">
      <w:tblPr/>
      <w:tcPr>
        <w:shd w:val="clear" w:color="auto" w:fill="7B7EFF" w:themeFill="accent6" w:themeFillTint="7F"/>
      </w:tcPr>
    </w:tblStylePr>
    <w:tblStylePr w:type="band1Horz">
      <w:tblPr/>
      <w:tcPr>
        <w:shd w:val="clear" w:color="auto" w:fill="7B7EF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C4" w:themeFill="accent2" w:themeFillShade="CC"/>
      </w:tcPr>
    </w:tblStylePr>
    <w:tblStylePr w:type="lastRow">
      <w:rPr>
        <w:b/>
        <w:bCs/>
        <w:color w:val="0004C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5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C4" w:themeFill="accent2" w:themeFillShade="CC"/>
      </w:tcPr>
    </w:tblStylePr>
    <w:tblStylePr w:type="lastRow">
      <w:rPr>
        <w:b/>
        <w:bCs/>
        <w:color w:val="0004C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BEFF" w:themeFill="accent1" w:themeFillTint="3F"/>
      </w:tcPr>
    </w:tblStylePr>
    <w:tblStylePr w:type="band1Horz">
      <w:tblPr/>
      <w:tcPr>
        <w:shd w:val="clear" w:color="auto" w:fill="CACBFF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5E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C4" w:themeFill="accent2" w:themeFillShade="CC"/>
      </w:tcPr>
    </w:tblStylePr>
    <w:tblStylePr w:type="lastRow">
      <w:rPr>
        <w:b/>
        <w:bCs/>
        <w:color w:val="0004C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BEFF" w:themeFill="accent2" w:themeFillTint="3F"/>
      </w:tcPr>
    </w:tblStylePr>
    <w:tblStylePr w:type="band1Horz">
      <w:tblPr/>
      <w:tcPr>
        <w:shd w:val="clear" w:color="auto" w:fill="CACB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5E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C4" w:themeFill="accent4" w:themeFillShade="CC"/>
      </w:tcPr>
    </w:tblStylePr>
    <w:tblStylePr w:type="lastRow">
      <w:rPr>
        <w:b/>
        <w:bCs/>
        <w:color w:val="0004C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BEFF" w:themeFill="accent3" w:themeFillTint="3F"/>
      </w:tcPr>
    </w:tblStylePr>
    <w:tblStylePr w:type="band1Horz">
      <w:tblPr/>
      <w:tcPr>
        <w:shd w:val="clear" w:color="auto" w:fill="CACBFF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5E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C4" w:themeFill="accent3" w:themeFillShade="CC"/>
      </w:tcPr>
    </w:tblStylePr>
    <w:tblStylePr w:type="lastRow">
      <w:rPr>
        <w:b/>
        <w:bCs/>
        <w:color w:val="0004C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BEFF" w:themeFill="accent4" w:themeFillTint="3F"/>
      </w:tcPr>
    </w:tblStylePr>
    <w:tblStylePr w:type="band1Horz">
      <w:tblPr/>
      <w:tcPr>
        <w:shd w:val="clear" w:color="auto" w:fill="CACBF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5E5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C4" w:themeFill="accent6" w:themeFillShade="CC"/>
      </w:tcPr>
    </w:tblStylePr>
    <w:tblStylePr w:type="lastRow">
      <w:rPr>
        <w:b/>
        <w:bCs/>
        <w:color w:val="0004C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BEFF" w:themeFill="accent5" w:themeFillTint="3F"/>
      </w:tcPr>
    </w:tblStylePr>
    <w:tblStylePr w:type="band1Horz">
      <w:tblPr/>
      <w:tcPr>
        <w:shd w:val="clear" w:color="auto" w:fill="CACBFF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5E5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C4" w:themeFill="accent5" w:themeFillShade="CC"/>
      </w:tcPr>
    </w:tblStylePr>
    <w:tblStylePr w:type="lastRow">
      <w:rPr>
        <w:b/>
        <w:bCs/>
        <w:color w:val="000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BEFF" w:themeFill="accent6" w:themeFillTint="3F"/>
      </w:tcPr>
    </w:tblStylePr>
    <w:tblStylePr w:type="band1Horz">
      <w:tblPr/>
      <w:tcPr>
        <w:shd w:val="clear" w:color="auto" w:fill="CACBFF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6F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6F5" w:themeColor="accent2"/>
        <w:left w:val="single" w:sz="4" w:space="0" w:color="0006F5" w:themeColor="accent1"/>
        <w:bottom w:val="single" w:sz="4" w:space="0" w:color="0006F5" w:themeColor="accent1"/>
        <w:right w:val="single" w:sz="4" w:space="0" w:color="0006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9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93" w:themeColor="accent1" w:themeShade="99"/>
          <w:insideV w:val="nil"/>
        </w:tcBorders>
        <w:shd w:val="clear" w:color="auto" w:fill="00039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93" w:themeFill="accent1" w:themeFillShade="99"/>
      </w:tcPr>
    </w:tblStylePr>
    <w:tblStylePr w:type="band1Vert">
      <w:tblPr/>
      <w:tcPr>
        <w:shd w:val="clear" w:color="auto" w:fill="9597FF" w:themeFill="accent1" w:themeFillTint="66"/>
      </w:tcPr>
    </w:tblStylePr>
    <w:tblStylePr w:type="band1Horz">
      <w:tblPr/>
      <w:tcPr>
        <w:shd w:val="clear" w:color="auto" w:fill="7B7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6F5" w:themeColor="accent2"/>
        <w:left w:val="single" w:sz="4" w:space="0" w:color="0006F5" w:themeColor="accent2"/>
        <w:bottom w:val="single" w:sz="4" w:space="0" w:color="0006F5" w:themeColor="accent2"/>
        <w:right w:val="single" w:sz="4" w:space="0" w:color="0006F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9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93" w:themeColor="accent2" w:themeShade="99"/>
          <w:insideV w:val="nil"/>
        </w:tcBorders>
        <w:shd w:val="clear" w:color="auto" w:fill="00039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93" w:themeFill="accent2" w:themeFillShade="99"/>
      </w:tcPr>
    </w:tblStylePr>
    <w:tblStylePr w:type="band1Vert">
      <w:tblPr/>
      <w:tcPr>
        <w:shd w:val="clear" w:color="auto" w:fill="9597FF" w:themeFill="accent2" w:themeFillTint="66"/>
      </w:tcPr>
    </w:tblStylePr>
    <w:tblStylePr w:type="band1Horz">
      <w:tblPr/>
      <w:tcPr>
        <w:shd w:val="clear" w:color="auto" w:fill="7B7E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6F5" w:themeColor="accent4"/>
        <w:left w:val="single" w:sz="4" w:space="0" w:color="0006F5" w:themeColor="accent3"/>
        <w:bottom w:val="single" w:sz="4" w:space="0" w:color="0006F5" w:themeColor="accent3"/>
        <w:right w:val="single" w:sz="4" w:space="0" w:color="0006F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9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93" w:themeColor="accent3" w:themeShade="99"/>
          <w:insideV w:val="nil"/>
        </w:tcBorders>
        <w:shd w:val="clear" w:color="auto" w:fill="00039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93" w:themeFill="accent3" w:themeFillShade="99"/>
      </w:tcPr>
    </w:tblStylePr>
    <w:tblStylePr w:type="band1Vert">
      <w:tblPr/>
      <w:tcPr>
        <w:shd w:val="clear" w:color="auto" w:fill="9597FF" w:themeFill="accent3" w:themeFillTint="66"/>
      </w:tcPr>
    </w:tblStylePr>
    <w:tblStylePr w:type="band1Horz">
      <w:tblPr/>
      <w:tcPr>
        <w:shd w:val="clear" w:color="auto" w:fill="7B7EF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6F5" w:themeColor="accent3"/>
        <w:left w:val="single" w:sz="4" w:space="0" w:color="0006F5" w:themeColor="accent4"/>
        <w:bottom w:val="single" w:sz="4" w:space="0" w:color="0006F5" w:themeColor="accent4"/>
        <w:right w:val="single" w:sz="4" w:space="0" w:color="0006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F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9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93" w:themeColor="accent4" w:themeShade="99"/>
          <w:insideV w:val="nil"/>
        </w:tcBorders>
        <w:shd w:val="clear" w:color="auto" w:fill="00039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93" w:themeFill="accent4" w:themeFillShade="99"/>
      </w:tcPr>
    </w:tblStylePr>
    <w:tblStylePr w:type="band1Vert">
      <w:tblPr/>
      <w:tcPr>
        <w:shd w:val="clear" w:color="auto" w:fill="9597FF" w:themeFill="accent4" w:themeFillTint="66"/>
      </w:tcPr>
    </w:tblStylePr>
    <w:tblStylePr w:type="band1Horz">
      <w:tblPr/>
      <w:tcPr>
        <w:shd w:val="clear" w:color="auto" w:fill="7B7E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6F5" w:themeColor="accent6"/>
        <w:left w:val="single" w:sz="4" w:space="0" w:color="0006F5" w:themeColor="accent5"/>
        <w:bottom w:val="single" w:sz="4" w:space="0" w:color="0006F5" w:themeColor="accent5"/>
        <w:right w:val="single" w:sz="4" w:space="0" w:color="0006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F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93" w:themeColor="accent5" w:themeShade="99"/>
          <w:insideV w:val="nil"/>
        </w:tcBorders>
        <w:shd w:val="clear" w:color="auto" w:fill="000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93" w:themeFill="accent5" w:themeFillShade="99"/>
      </w:tcPr>
    </w:tblStylePr>
    <w:tblStylePr w:type="band1Vert">
      <w:tblPr/>
      <w:tcPr>
        <w:shd w:val="clear" w:color="auto" w:fill="9597FF" w:themeFill="accent5" w:themeFillTint="66"/>
      </w:tcPr>
    </w:tblStylePr>
    <w:tblStylePr w:type="band1Horz">
      <w:tblPr/>
      <w:tcPr>
        <w:shd w:val="clear" w:color="auto" w:fill="7B7E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6F5" w:themeColor="accent5"/>
        <w:left w:val="single" w:sz="4" w:space="0" w:color="0006F5" w:themeColor="accent6"/>
        <w:bottom w:val="single" w:sz="4" w:space="0" w:color="0006F5" w:themeColor="accent6"/>
        <w:right w:val="single" w:sz="4" w:space="0" w:color="0006F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9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93" w:themeColor="accent6" w:themeShade="99"/>
          <w:insideV w:val="nil"/>
        </w:tcBorders>
        <w:shd w:val="clear" w:color="auto" w:fill="00039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93" w:themeFill="accent6" w:themeFillShade="99"/>
      </w:tcPr>
    </w:tblStylePr>
    <w:tblStylePr w:type="band1Vert">
      <w:tblPr/>
      <w:tcPr>
        <w:shd w:val="clear" w:color="auto" w:fill="9597FF" w:themeFill="accent6" w:themeFillTint="66"/>
      </w:tcPr>
    </w:tblStylePr>
    <w:tblStylePr w:type="band1Horz">
      <w:tblPr/>
      <w:tcPr>
        <w:shd w:val="clear" w:color="auto" w:fill="7B7E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193741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74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74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741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6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7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6F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7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B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B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6F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7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B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B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6F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7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6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B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B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6F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7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B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B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B7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93741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93741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93741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93741"/>
  </w:style>
  <w:style w:type="character" w:styleId="Zdraznn">
    <w:name w:val="Emphasis"/>
    <w:basedOn w:val="Standardnpsmoodstavce"/>
    <w:uiPriority w:val="20"/>
    <w:unhideWhenUsed/>
    <w:qFormat/>
    <w:rsid w:val="00193741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19374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93741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93741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19374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E6DBD"/>
    <w:rPr>
      <w:color w:val="00027A" w:themeColor="accent5" w:themeShade="80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19374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3741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3741"/>
    <w:rPr>
      <w:szCs w:val="20"/>
    </w:rPr>
  </w:style>
  <w:style w:type="table" w:styleId="Svtltabulkasmkou1">
    <w:name w:val="Grid Table 1 Light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9597FF" w:themeColor="accent1" w:themeTint="66"/>
        <w:left w:val="single" w:sz="4" w:space="0" w:color="9597FF" w:themeColor="accent1" w:themeTint="66"/>
        <w:bottom w:val="single" w:sz="4" w:space="0" w:color="9597FF" w:themeColor="accent1" w:themeTint="66"/>
        <w:right w:val="single" w:sz="4" w:space="0" w:color="9597FF" w:themeColor="accent1" w:themeTint="66"/>
        <w:insideH w:val="single" w:sz="4" w:space="0" w:color="9597FF" w:themeColor="accent1" w:themeTint="66"/>
        <w:insideV w:val="single" w:sz="4" w:space="0" w:color="959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6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9597FF" w:themeColor="accent2" w:themeTint="66"/>
        <w:left w:val="single" w:sz="4" w:space="0" w:color="9597FF" w:themeColor="accent2" w:themeTint="66"/>
        <w:bottom w:val="single" w:sz="4" w:space="0" w:color="9597FF" w:themeColor="accent2" w:themeTint="66"/>
        <w:right w:val="single" w:sz="4" w:space="0" w:color="9597FF" w:themeColor="accent2" w:themeTint="66"/>
        <w:insideH w:val="single" w:sz="4" w:space="0" w:color="9597FF" w:themeColor="accent2" w:themeTint="66"/>
        <w:insideV w:val="single" w:sz="4" w:space="0" w:color="9597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6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9597FF" w:themeColor="accent3" w:themeTint="66"/>
        <w:left w:val="single" w:sz="4" w:space="0" w:color="9597FF" w:themeColor="accent3" w:themeTint="66"/>
        <w:bottom w:val="single" w:sz="4" w:space="0" w:color="9597FF" w:themeColor="accent3" w:themeTint="66"/>
        <w:right w:val="single" w:sz="4" w:space="0" w:color="9597FF" w:themeColor="accent3" w:themeTint="66"/>
        <w:insideH w:val="single" w:sz="4" w:space="0" w:color="9597FF" w:themeColor="accent3" w:themeTint="66"/>
        <w:insideV w:val="single" w:sz="4" w:space="0" w:color="9597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6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9597FF" w:themeColor="accent4" w:themeTint="66"/>
        <w:left w:val="single" w:sz="4" w:space="0" w:color="9597FF" w:themeColor="accent4" w:themeTint="66"/>
        <w:bottom w:val="single" w:sz="4" w:space="0" w:color="9597FF" w:themeColor="accent4" w:themeTint="66"/>
        <w:right w:val="single" w:sz="4" w:space="0" w:color="9597FF" w:themeColor="accent4" w:themeTint="66"/>
        <w:insideH w:val="single" w:sz="4" w:space="0" w:color="9597FF" w:themeColor="accent4" w:themeTint="66"/>
        <w:insideV w:val="single" w:sz="4" w:space="0" w:color="959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6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9597FF" w:themeColor="accent5" w:themeTint="66"/>
        <w:left w:val="single" w:sz="4" w:space="0" w:color="9597FF" w:themeColor="accent5" w:themeTint="66"/>
        <w:bottom w:val="single" w:sz="4" w:space="0" w:color="9597FF" w:themeColor="accent5" w:themeTint="66"/>
        <w:right w:val="single" w:sz="4" w:space="0" w:color="9597FF" w:themeColor="accent5" w:themeTint="66"/>
        <w:insideH w:val="single" w:sz="4" w:space="0" w:color="9597FF" w:themeColor="accent5" w:themeTint="66"/>
        <w:insideV w:val="single" w:sz="4" w:space="0" w:color="959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6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9597FF" w:themeColor="accent6" w:themeTint="66"/>
        <w:left w:val="single" w:sz="4" w:space="0" w:color="9597FF" w:themeColor="accent6" w:themeTint="66"/>
        <w:bottom w:val="single" w:sz="4" w:space="0" w:color="9597FF" w:themeColor="accent6" w:themeTint="66"/>
        <w:right w:val="single" w:sz="4" w:space="0" w:color="9597FF" w:themeColor="accent6" w:themeTint="66"/>
        <w:insideH w:val="single" w:sz="4" w:space="0" w:color="9597FF" w:themeColor="accent6" w:themeTint="66"/>
        <w:insideV w:val="single" w:sz="4" w:space="0" w:color="9597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63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6063FF" w:themeColor="accent1" w:themeTint="99"/>
        <w:bottom w:val="single" w:sz="2" w:space="0" w:color="6063FF" w:themeColor="accent1" w:themeTint="99"/>
        <w:insideH w:val="single" w:sz="2" w:space="0" w:color="6063FF" w:themeColor="accent1" w:themeTint="99"/>
        <w:insideV w:val="single" w:sz="2" w:space="0" w:color="606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6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6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1" w:themeFillTint="33"/>
      </w:tcPr>
    </w:tblStylePr>
    <w:tblStylePr w:type="band1Horz">
      <w:tblPr/>
      <w:tcPr>
        <w:shd w:val="clear" w:color="auto" w:fill="CACBFF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6063FF" w:themeColor="accent2" w:themeTint="99"/>
        <w:bottom w:val="single" w:sz="2" w:space="0" w:color="6063FF" w:themeColor="accent2" w:themeTint="99"/>
        <w:insideH w:val="single" w:sz="2" w:space="0" w:color="6063FF" w:themeColor="accent2" w:themeTint="99"/>
        <w:insideV w:val="single" w:sz="2" w:space="0" w:color="606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63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63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2" w:themeFillTint="33"/>
      </w:tcPr>
    </w:tblStylePr>
    <w:tblStylePr w:type="band1Horz">
      <w:tblPr/>
      <w:tcPr>
        <w:shd w:val="clear" w:color="auto" w:fill="CACB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6063FF" w:themeColor="accent3" w:themeTint="99"/>
        <w:bottom w:val="single" w:sz="2" w:space="0" w:color="6063FF" w:themeColor="accent3" w:themeTint="99"/>
        <w:insideH w:val="single" w:sz="2" w:space="0" w:color="6063FF" w:themeColor="accent3" w:themeTint="99"/>
        <w:insideV w:val="single" w:sz="2" w:space="0" w:color="606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6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6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3" w:themeFillTint="33"/>
      </w:tcPr>
    </w:tblStylePr>
    <w:tblStylePr w:type="band1Horz">
      <w:tblPr/>
      <w:tcPr>
        <w:shd w:val="clear" w:color="auto" w:fill="CACBFF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6063FF" w:themeColor="accent4" w:themeTint="99"/>
        <w:bottom w:val="single" w:sz="2" w:space="0" w:color="6063FF" w:themeColor="accent4" w:themeTint="99"/>
        <w:insideH w:val="single" w:sz="2" w:space="0" w:color="6063FF" w:themeColor="accent4" w:themeTint="99"/>
        <w:insideV w:val="single" w:sz="2" w:space="0" w:color="606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6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6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4" w:themeFillTint="33"/>
      </w:tcPr>
    </w:tblStylePr>
    <w:tblStylePr w:type="band1Horz">
      <w:tblPr/>
      <w:tcPr>
        <w:shd w:val="clear" w:color="auto" w:fill="CACBF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6063FF" w:themeColor="accent5" w:themeTint="99"/>
        <w:bottom w:val="single" w:sz="2" w:space="0" w:color="6063FF" w:themeColor="accent5" w:themeTint="99"/>
        <w:insideH w:val="single" w:sz="2" w:space="0" w:color="6063FF" w:themeColor="accent5" w:themeTint="99"/>
        <w:insideV w:val="single" w:sz="2" w:space="0" w:color="606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63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63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5" w:themeFillTint="33"/>
      </w:tcPr>
    </w:tblStylePr>
    <w:tblStylePr w:type="band1Horz">
      <w:tblPr/>
      <w:tcPr>
        <w:shd w:val="clear" w:color="auto" w:fill="CACBFF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6063FF" w:themeColor="accent6" w:themeTint="99"/>
        <w:bottom w:val="single" w:sz="2" w:space="0" w:color="6063FF" w:themeColor="accent6" w:themeTint="99"/>
        <w:insideH w:val="single" w:sz="2" w:space="0" w:color="6063FF" w:themeColor="accent6" w:themeTint="99"/>
        <w:insideV w:val="single" w:sz="2" w:space="0" w:color="6063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63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63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6" w:themeFillTint="33"/>
      </w:tcPr>
    </w:tblStylePr>
    <w:tblStylePr w:type="band1Horz">
      <w:tblPr/>
      <w:tcPr>
        <w:shd w:val="clear" w:color="auto" w:fill="CACBFF" w:themeFill="accent6" w:themeFillTint="33"/>
      </w:tcPr>
    </w:tblStylePr>
  </w:style>
  <w:style w:type="table" w:styleId="Tabulkasmkou3">
    <w:name w:val="Grid Table 3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1" w:themeTint="99"/>
        <w:left w:val="single" w:sz="4" w:space="0" w:color="6063FF" w:themeColor="accent1" w:themeTint="99"/>
        <w:bottom w:val="single" w:sz="4" w:space="0" w:color="6063FF" w:themeColor="accent1" w:themeTint="99"/>
        <w:right w:val="single" w:sz="4" w:space="0" w:color="6063FF" w:themeColor="accent1" w:themeTint="99"/>
        <w:insideH w:val="single" w:sz="4" w:space="0" w:color="6063FF" w:themeColor="accent1" w:themeTint="99"/>
        <w:insideV w:val="single" w:sz="4" w:space="0" w:color="606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1" w:themeFillTint="33"/>
      </w:tcPr>
    </w:tblStylePr>
    <w:tblStylePr w:type="band1Horz">
      <w:tblPr/>
      <w:tcPr>
        <w:shd w:val="clear" w:color="auto" w:fill="CACBFF" w:themeFill="accent1" w:themeFillTint="33"/>
      </w:tcPr>
    </w:tblStylePr>
    <w:tblStylePr w:type="neCell">
      <w:tblPr/>
      <w:tcPr>
        <w:tcBorders>
          <w:bottom w:val="single" w:sz="4" w:space="0" w:color="6063FF" w:themeColor="accent1" w:themeTint="99"/>
        </w:tcBorders>
      </w:tcPr>
    </w:tblStylePr>
    <w:tblStylePr w:type="nwCell">
      <w:tblPr/>
      <w:tcPr>
        <w:tcBorders>
          <w:bottom w:val="single" w:sz="4" w:space="0" w:color="6063FF" w:themeColor="accent1" w:themeTint="99"/>
        </w:tcBorders>
      </w:tcPr>
    </w:tblStylePr>
    <w:tblStylePr w:type="seCell">
      <w:tblPr/>
      <w:tcPr>
        <w:tcBorders>
          <w:top w:val="single" w:sz="4" w:space="0" w:color="6063FF" w:themeColor="accent1" w:themeTint="99"/>
        </w:tcBorders>
      </w:tcPr>
    </w:tblStylePr>
    <w:tblStylePr w:type="swCell">
      <w:tblPr/>
      <w:tcPr>
        <w:tcBorders>
          <w:top w:val="single" w:sz="4" w:space="0" w:color="6063FF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2" w:themeTint="99"/>
        <w:left w:val="single" w:sz="4" w:space="0" w:color="6063FF" w:themeColor="accent2" w:themeTint="99"/>
        <w:bottom w:val="single" w:sz="4" w:space="0" w:color="6063FF" w:themeColor="accent2" w:themeTint="99"/>
        <w:right w:val="single" w:sz="4" w:space="0" w:color="6063FF" w:themeColor="accent2" w:themeTint="99"/>
        <w:insideH w:val="single" w:sz="4" w:space="0" w:color="6063FF" w:themeColor="accent2" w:themeTint="99"/>
        <w:insideV w:val="single" w:sz="4" w:space="0" w:color="606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2" w:themeFillTint="33"/>
      </w:tcPr>
    </w:tblStylePr>
    <w:tblStylePr w:type="band1Horz">
      <w:tblPr/>
      <w:tcPr>
        <w:shd w:val="clear" w:color="auto" w:fill="CACBFF" w:themeFill="accent2" w:themeFillTint="33"/>
      </w:tcPr>
    </w:tblStylePr>
    <w:tblStylePr w:type="neCell">
      <w:tblPr/>
      <w:tcPr>
        <w:tcBorders>
          <w:bottom w:val="single" w:sz="4" w:space="0" w:color="6063FF" w:themeColor="accent2" w:themeTint="99"/>
        </w:tcBorders>
      </w:tcPr>
    </w:tblStylePr>
    <w:tblStylePr w:type="nwCell">
      <w:tblPr/>
      <w:tcPr>
        <w:tcBorders>
          <w:bottom w:val="single" w:sz="4" w:space="0" w:color="6063FF" w:themeColor="accent2" w:themeTint="99"/>
        </w:tcBorders>
      </w:tcPr>
    </w:tblStylePr>
    <w:tblStylePr w:type="seCell">
      <w:tblPr/>
      <w:tcPr>
        <w:tcBorders>
          <w:top w:val="single" w:sz="4" w:space="0" w:color="6063FF" w:themeColor="accent2" w:themeTint="99"/>
        </w:tcBorders>
      </w:tcPr>
    </w:tblStylePr>
    <w:tblStylePr w:type="swCell">
      <w:tblPr/>
      <w:tcPr>
        <w:tcBorders>
          <w:top w:val="single" w:sz="4" w:space="0" w:color="6063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3" w:themeTint="99"/>
        <w:left w:val="single" w:sz="4" w:space="0" w:color="6063FF" w:themeColor="accent3" w:themeTint="99"/>
        <w:bottom w:val="single" w:sz="4" w:space="0" w:color="6063FF" w:themeColor="accent3" w:themeTint="99"/>
        <w:right w:val="single" w:sz="4" w:space="0" w:color="6063FF" w:themeColor="accent3" w:themeTint="99"/>
        <w:insideH w:val="single" w:sz="4" w:space="0" w:color="6063FF" w:themeColor="accent3" w:themeTint="99"/>
        <w:insideV w:val="single" w:sz="4" w:space="0" w:color="606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3" w:themeFillTint="33"/>
      </w:tcPr>
    </w:tblStylePr>
    <w:tblStylePr w:type="band1Horz">
      <w:tblPr/>
      <w:tcPr>
        <w:shd w:val="clear" w:color="auto" w:fill="CACBFF" w:themeFill="accent3" w:themeFillTint="33"/>
      </w:tcPr>
    </w:tblStylePr>
    <w:tblStylePr w:type="neCell">
      <w:tblPr/>
      <w:tcPr>
        <w:tcBorders>
          <w:bottom w:val="single" w:sz="4" w:space="0" w:color="6063FF" w:themeColor="accent3" w:themeTint="99"/>
        </w:tcBorders>
      </w:tcPr>
    </w:tblStylePr>
    <w:tblStylePr w:type="nwCell">
      <w:tblPr/>
      <w:tcPr>
        <w:tcBorders>
          <w:bottom w:val="single" w:sz="4" w:space="0" w:color="6063FF" w:themeColor="accent3" w:themeTint="99"/>
        </w:tcBorders>
      </w:tcPr>
    </w:tblStylePr>
    <w:tblStylePr w:type="seCell">
      <w:tblPr/>
      <w:tcPr>
        <w:tcBorders>
          <w:top w:val="single" w:sz="4" w:space="0" w:color="6063FF" w:themeColor="accent3" w:themeTint="99"/>
        </w:tcBorders>
      </w:tcPr>
    </w:tblStylePr>
    <w:tblStylePr w:type="swCell">
      <w:tblPr/>
      <w:tcPr>
        <w:tcBorders>
          <w:top w:val="single" w:sz="4" w:space="0" w:color="6063FF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4" w:themeTint="99"/>
        <w:left w:val="single" w:sz="4" w:space="0" w:color="6063FF" w:themeColor="accent4" w:themeTint="99"/>
        <w:bottom w:val="single" w:sz="4" w:space="0" w:color="6063FF" w:themeColor="accent4" w:themeTint="99"/>
        <w:right w:val="single" w:sz="4" w:space="0" w:color="6063FF" w:themeColor="accent4" w:themeTint="99"/>
        <w:insideH w:val="single" w:sz="4" w:space="0" w:color="6063FF" w:themeColor="accent4" w:themeTint="99"/>
        <w:insideV w:val="single" w:sz="4" w:space="0" w:color="606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4" w:themeFillTint="33"/>
      </w:tcPr>
    </w:tblStylePr>
    <w:tblStylePr w:type="band1Horz">
      <w:tblPr/>
      <w:tcPr>
        <w:shd w:val="clear" w:color="auto" w:fill="CACBFF" w:themeFill="accent4" w:themeFillTint="33"/>
      </w:tcPr>
    </w:tblStylePr>
    <w:tblStylePr w:type="neCell">
      <w:tblPr/>
      <w:tcPr>
        <w:tcBorders>
          <w:bottom w:val="single" w:sz="4" w:space="0" w:color="6063FF" w:themeColor="accent4" w:themeTint="99"/>
        </w:tcBorders>
      </w:tcPr>
    </w:tblStylePr>
    <w:tblStylePr w:type="nwCell">
      <w:tblPr/>
      <w:tcPr>
        <w:tcBorders>
          <w:bottom w:val="single" w:sz="4" w:space="0" w:color="6063FF" w:themeColor="accent4" w:themeTint="99"/>
        </w:tcBorders>
      </w:tcPr>
    </w:tblStylePr>
    <w:tblStylePr w:type="seCell">
      <w:tblPr/>
      <w:tcPr>
        <w:tcBorders>
          <w:top w:val="single" w:sz="4" w:space="0" w:color="6063FF" w:themeColor="accent4" w:themeTint="99"/>
        </w:tcBorders>
      </w:tcPr>
    </w:tblStylePr>
    <w:tblStylePr w:type="swCell">
      <w:tblPr/>
      <w:tcPr>
        <w:tcBorders>
          <w:top w:val="single" w:sz="4" w:space="0" w:color="6063FF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5" w:themeTint="99"/>
        <w:left w:val="single" w:sz="4" w:space="0" w:color="6063FF" w:themeColor="accent5" w:themeTint="99"/>
        <w:bottom w:val="single" w:sz="4" w:space="0" w:color="6063FF" w:themeColor="accent5" w:themeTint="99"/>
        <w:right w:val="single" w:sz="4" w:space="0" w:color="6063FF" w:themeColor="accent5" w:themeTint="99"/>
        <w:insideH w:val="single" w:sz="4" w:space="0" w:color="6063FF" w:themeColor="accent5" w:themeTint="99"/>
        <w:insideV w:val="single" w:sz="4" w:space="0" w:color="606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5" w:themeFillTint="33"/>
      </w:tcPr>
    </w:tblStylePr>
    <w:tblStylePr w:type="band1Horz">
      <w:tblPr/>
      <w:tcPr>
        <w:shd w:val="clear" w:color="auto" w:fill="CACBFF" w:themeFill="accent5" w:themeFillTint="33"/>
      </w:tcPr>
    </w:tblStylePr>
    <w:tblStylePr w:type="neCell">
      <w:tblPr/>
      <w:tcPr>
        <w:tcBorders>
          <w:bottom w:val="single" w:sz="4" w:space="0" w:color="6063FF" w:themeColor="accent5" w:themeTint="99"/>
        </w:tcBorders>
      </w:tcPr>
    </w:tblStylePr>
    <w:tblStylePr w:type="nwCell">
      <w:tblPr/>
      <w:tcPr>
        <w:tcBorders>
          <w:bottom w:val="single" w:sz="4" w:space="0" w:color="6063FF" w:themeColor="accent5" w:themeTint="99"/>
        </w:tcBorders>
      </w:tcPr>
    </w:tblStylePr>
    <w:tblStylePr w:type="seCell">
      <w:tblPr/>
      <w:tcPr>
        <w:tcBorders>
          <w:top w:val="single" w:sz="4" w:space="0" w:color="6063FF" w:themeColor="accent5" w:themeTint="99"/>
        </w:tcBorders>
      </w:tcPr>
    </w:tblStylePr>
    <w:tblStylePr w:type="swCell">
      <w:tblPr/>
      <w:tcPr>
        <w:tcBorders>
          <w:top w:val="single" w:sz="4" w:space="0" w:color="6063FF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6" w:themeTint="99"/>
        <w:left w:val="single" w:sz="4" w:space="0" w:color="6063FF" w:themeColor="accent6" w:themeTint="99"/>
        <w:bottom w:val="single" w:sz="4" w:space="0" w:color="6063FF" w:themeColor="accent6" w:themeTint="99"/>
        <w:right w:val="single" w:sz="4" w:space="0" w:color="6063FF" w:themeColor="accent6" w:themeTint="99"/>
        <w:insideH w:val="single" w:sz="4" w:space="0" w:color="6063FF" w:themeColor="accent6" w:themeTint="99"/>
        <w:insideV w:val="single" w:sz="4" w:space="0" w:color="6063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6" w:themeFillTint="33"/>
      </w:tcPr>
    </w:tblStylePr>
    <w:tblStylePr w:type="band1Horz">
      <w:tblPr/>
      <w:tcPr>
        <w:shd w:val="clear" w:color="auto" w:fill="CACBFF" w:themeFill="accent6" w:themeFillTint="33"/>
      </w:tcPr>
    </w:tblStylePr>
    <w:tblStylePr w:type="neCell">
      <w:tblPr/>
      <w:tcPr>
        <w:tcBorders>
          <w:bottom w:val="single" w:sz="4" w:space="0" w:color="6063FF" w:themeColor="accent6" w:themeTint="99"/>
        </w:tcBorders>
      </w:tcPr>
    </w:tblStylePr>
    <w:tblStylePr w:type="nwCell">
      <w:tblPr/>
      <w:tcPr>
        <w:tcBorders>
          <w:bottom w:val="single" w:sz="4" w:space="0" w:color="6063FF" w:themeColor="accent6" w:themeTint="99"/>
        </w:tcBorders>
      </w:tcPr>
    </w:tblStylePr>
    <w:tblStylePr w:type="seCell">
      <w:tblPr/>
      <w:tcPr>
        <w:tcBorders>
          <w:top w:val="single" w:sz="4" w:space="0" w:color="6063FF" w:themeColor="accent6" w:themeTint="99"/>
        </w:tcBorders>
      </w:tcPr>
    </w:tblStylePr>
    <w:tblStylePr w:type="swCell">
      <w:tblPr/>
      <w:tcPr>
        <w:tcBorders>
          <w:top w:val="single" w:sz="4" w:space="0" w:color="6063F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1" w:themeTint="99"/>
        <w:left w:val="single" w:sz="4" w:space="0" w:color="6063FF" w:themeColor="accent1" w:themeTint="99"/>
        <w:bottom w:val="single" w:sz="4" w:space="0" w:color="6063FF" w:themeColor="accent1" w:themeTint="99"/>
        <w:right w:val="single" w:sz="4" w:space="0" w:color="6063FF" w:themeColor="accent1" w:themeTint="99"/>
        <w:insideH w:val="single" w:sz="4" w:space="0" w:color="6063FF" w:themeColor="accent1" w:themeTint="99"/>
        <w:insideV w:val="single" w:sz="4" w:space="0" w:color="606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1"/>
          <w:left w:val="single" w:sz="4" w:space="0" w:color="0006F5" w:themeColor="accent1"/>
          <w:bottom w:val="single" w:sz="4" w:space="0" w:color="0006F5" w:themeColor="accent1"/>
          <w:right w:val="single" w:sz="4" w:space="0" w:color="0006F5" w:themeColor="accent1"/>
          <w:insideH w:val="nil"/>
          <w:insideV w:val="nil"/>
        </w:tcBorders>
        <w:shd w:val="clear" w:color="auto" w:fill="0006F5" w:themeFill="accent1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1" w:themeFillTint="33"/>
      </w:tcPr>
    </w:tblStylePr>
    <w:tblStylePr w:type="band1Horz">
      <w:tblPr/>
      <w:tcPr>
        <w:shd w:val="clear" w:color="auto" w:fill="CACBFF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2" w:themeTint="99"/>
        <w:left w:val="single" w:sz="4" w:space="0" w:color="6063FF" w:themeColor="accent2" w:themeTint="99"/>
        <w:bottom w:val="single" w:sz="4" w:space="0" w:color="6063FF" w:themeColor="accent2" w:themeTint="99"/>
        <w:right w:val="single" w:sz="4" w:space="0" w:color="6063FF" w:themeColor="accent2" w:themeTint="99"/>
        <w:insideH w:val="single" w:sz="4" w:space="0" w:color="6063FF" w:themeColor="accent2" w:themeTint="99"/>
        <w:insideV w:val="single" w:sz="4" w:space="0" w:color="6063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2"/>
          <w:left w:val="single" w:sz="4" w:space="0" w:color="0006F5" w:themeColor="accent2"/>
          <w:bottom w:val="single" w:sz="4" w:space="0" w:color="0006F5" w:themeColor="accent2"/>
          <w:right w:val="single" w:sz="4" w:space="0" w:color="0006F5" w:themeColor="accent2"/>
          <w:insideH w:val="nil"/>
          <w:insideV w:val="nil"/>
        </w:tcBorders>
        <w:shd w:val="clear" w:color="auto" w:fill="0006F5" w:themeFill="accent2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2" w:themeFillTint="33"/>
      </w:tcPr>
    </w:tblStylePr>
    <w:tblStylePr w:type="band1Horz">
      <w:tblPr/>
      <w:tcPr>
        <w:shd w:val="clear" w:color="auto" w:fill="CACB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3" w:themeTint="99"/>
        <w:left w:val="single" w:sz="4" w:space="0" w:color="6063FF" w:themeColor="accent3" w:themeTint="99"/>
        <w:bottom w:val="single" w:sz="4" w:space="0" w:color="6063FF" w:themeColor="accent3" w:themeTint="99"/>
        <w:right w:val="single" w:sz="4" w:space="0" w:color="6063FF" w:themeColor="accent3" w:themeTint="99"/>
        <w:insideH w:val="single" w:sz="4" w:space="0" w:color="6063FF" w:themeColor="accent3" w:themeTint="99"/>
        <w:insideV w:val="single" w:sz="4" w:space="0" w:color="606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3"/>
          <w:left w:val="single" w:sz="4" w:space="0" w:color="0006F5" w:themeColor="accent3"/>
          <w:bottom w:val="single" w:sz="4" w:space="0" w:color="0006F5" w:themeColor="accent3"/>
          <w:right w:val="single" w:sz="4" w:space="0" w:color="0006F5" w:themeColor="accent3"/>
          <w:insideH w:val="nil"/>
          <w:insideV w:val="nil"/>
        </w:tcBorders>
        <w:shd w:val="clear" w:color="auto" w:fill="0006F5" w:themeFill="accent3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3" w:themeFillTint="33"/>
      </w:tcPr>
    </w:tblStylePr>
    <w:tblStylePr w:type="band1Horz">
      <w:tblPr/>
      <w:tcPr>
        <w:shd w:val="clear" w:color="auto" w:fill="CACBFF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4" w:themeTint="99"/>
        <w:left w:val="single" w:sz="4" w:space="0" w:color="6063FF" w:themeColor="accent4" w:themeTint="99"/>
        <w:bottom w:val="single" w:sz="4" w:space="0" w:color="6063FF" w:themeColor="accent4" w:themeTint="99"/>
        <w:right w:val="single" w:sz="4" w:space="0" w:color="6063FF" w:themeColor="accent4" w:themeTint="99"/>
        <w:insideH w:val="single" w:sz="4" w:space="0" w:color="6063FF" w:themeColor="accent4" w:themeTint="99"/>
        <w:insideV w:val="single" w:sz="4" w:space="0" w:color="606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4"/>
          <w:left w:val="single" w:sz="4" w:space="0" w:color="0006F5" w:themeColor="accent4"/>
          <w:bottom w:val="single" w:sz="4" w:space="0" w:color="0006F5" w:themeColor="accent4"/>
          <w:right w:val="single" w:sz="4" w:space="0" w:color="0006F5" w:themeColor="accent4"/>
          <w:insideH w:val="nil"/>
          <w:insideV w:val="nil"/>
        </w:tcBorders>
        <w:shd w:val="clear" w:color="auto" w:fill="0006F5" w:themeFill="accent4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4" w:themeFillTint="33"/>
      </w:tcPr>
    </w:tblStylePr>
    <w:tblStylePr w:type="band1Horz">
      <w:tblPr/>
      <w:tcPr>
        <w:shd w:val="clear" w:color="auto" w:fill="CACBF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5" w:themeTint="99"/>
        <w:left w:val="single" w:sz="4" w:space="0" w:color="6063FF" w:themeColor="accent5" w:themeTint="99"/>
        <w:bottom w:val="single" w:sz="4" w:space="0" w:color="6063FF" w:themeColor="accent5" w:themeTint="99"/>
        <w:right w:val="single" w:sz="4" w:space="0" w:color="6063FF" w:themeColor="accent5" w:themeTint="99"/>
        <w:insideH w:val="single" w:sz="4" w:space="0" w:color="6063FF" w:themeColor="accent5" w:themeTint="99"/>
        <w:insideV w:val="single" w:sz="4" w:space="0" w:color="606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5"/>
          <w:left w:val="single" w:sz="4" w:space="0" w:color="0006F5" w:themeColor="accent5"/>
          <w:bottom w:val="single" w:sz="4" w:space="0" w:color="0006F5" w:themeColor="accent5"/>
          <w:right w:val="single" w:sz="4" w:space="0" w:color="0006F5" w:themeColor="accent5"/>
          <w:insideH w:val="nil"/>
          <w:insideV w:val="nil"/>
        </w:tcBorders>
        <w:shd w:val="clear" w:color="auto" w:fill="0006F5" w:themeFill="accent5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5" w:themeFillTint="33"/>
      </w:tcPr>
    </w:tblStylePr>
    <w:tblStylePr w:type="band1Horz">
      <w:tblPr/>
      <w:tcPr>
        <w:shd w:val="clear" w:color="auto" w:fill="CACBFF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6" w:themeTint="99"/>
        <w:left w:val="single" w:sz="4" w:space="0" w:color="6063FF" w:themeColor="accent6" w:themeTint="99"/>
        <w:bottom w:val="single" w:sz="4" w:space="0" w:color="6063FF" w:themeColor="accent6" w:themeTint="99"/>
        <w:right w:val="single" w:sz="4" w:space="0" w:color="6063FF" w:themeColor="accent6" w:themeTint="99"/>
        <w:insideH w:val="single" w:sz="4" w:space="0" w:color="6063FF" w:themeColor="accent6" w:themeTint="99"/>
        <w:insideV w:val="single" w:sz="4" w:space="0" w:color="6063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6"/>
          <w:left w:val="single" w:sz="4" w:space="0" w:color="0006F5" w:themeColor="accent6"/>
          <w:bottom w:val="single" w:sz="4" w:space="0" w:color="0006F5" w:themeColor="accent6"/>
          <w:right w:val="single" w:sz="4" w:space="0" w:color="0006F5" w:themeColor="accent6"/>
          <w:insideH w:val="nil"/>
          <w:insideV w:val="nil"/>
        </w:tcBorders>
        <w:shd w:val="clear" w:color="auto" w:fill="0006F5" w:themeFill="accent6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6" w:themeFillTint="33"/>
      </w:tcPr>
    </w:tblStylePr>
    <w:tblStylePr w:type="band1Horz">
      <w:tblPr/>
      <w:tcPr>
        <w:shd w:val="clear" w:color="auto" w:fill="CACBFF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F5" w:themeFill="accent1"/>
      </w:tcPr>
    </w:tblStylePr>
    <w:tblStylePr w:type="band1Vert">
      <w:tblPr/>
      <w:tcPr>
        <w:shd w:val="clear" w:color="auto" w:fill="9597FF" w:themeFill="accent1" w:themeFillTint="66"/>
      </w:tcPr>
    </w:tblStylePr>
    <w:tblStylePr w:type="band1Horz">
      <w:tblPr/>
      <w:tcPr>
        <w:shd w:val="clear" w:color="auto" w:fill="9597FF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B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F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F5" w:themeFill="accent2"/>
      </w:tcPr>
    </w:tblStylePr>
    <w:tblStylePr w:type="band1Vert">
      <w:tblPr/>
      <w:tcPr>
        <w:shd w:val="clear" w:color="auto" w:fill="9597FF" w:themeFill="accent2" w:themeFillTint="66"/>
      </w:tcPr>
    </w:tblStylePr>
    <w:tblStylePr w:type="band1Horz">
      <w:tblPr/>
      <w:tcPr>
        <w:shd w:val="clear" w:color="auto" w:fill="9597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B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F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F5" w:themeFill="accent3"/>
      </w:tcPr>
    </w:tblStylePr>
    <w:tblStylePr w:type="band1Vert">
      <w:tblPr/>
      <w:tcPr>
        <w:shd w:val="clear" w:color="auto" w:fill="9597FF" w:themeFill="accent3" w:themeFillTint="66"/>
      </w:tcPr>
    </w:tblStylePr>
    <w:tblStylePr w:type="band1Horz">
      <w:tblPr/>
      <w:tcPr>
        <w:shd w:val="clear" w:color="auto" w:fill="9597FF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F5" w:themeFill="accent4"/>
      </w:tcPr>
    </w:tblStylePr>
    <w:tblStylePr w:type="band1Vert">
      <w:tblPr/>
      <w:tcPr>
        <w:shd w:val="clear" w:color="auto" w:fill="9597FF" w:themeFill="accent4" w:themeFillTint="66"/>
      </w:tcPr>
    </w:tblStylePr>
    <w:tblStylePr w:type="band1Horz">
      <w:tblPr/>
      <w:tcPr>
        <w:shd w:val="clear" w:color="auto" w:fill="9597FF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B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F5" w:themeFill="accent5"/>
      </w:tcPr>
    </w:tblStylePr>
    <w:tblStylePr w:type="band1Vert">
      <w:tblPr/>
      <w:tcPr>
        <w:shd w:val="clear" w:color="auto" w:fill="9597FF" w:themeFill="accent5" w:themeFillTint="66"/>
      </w:tcPr>
    </w:tblStylePr>
    <w:tblStylePr w:type="band1Horz">
      <w:tblPr/>
      <w:tcPr>
        <w:shd w:val="clear" w:color="auto" w:fill="9597FF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B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F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F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F5" w:themeFill="accent6"/>
      </w:tcPr>
    </w:tblStylePr>
    <w:tblStylePr w:type="band1Vert">
      <w:tblPr/>
      <w:tcPr>
        <w:shd w:val="clear" w:color="auto" w:fill="9597FF" w:themeFill="accent6" w:themeFillTint="66"/>
      </w:tcPr>
    </w:tblStylePr>
    <w:tblStylePr w:type="band1Horz">
      <w:tblPr/>
      <w:tcPr>
        <w:shd w:val="clear" w:color="auto" w:fill="9597F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193741"/>
    <w:pPr>
      <w:spacing w:after="0"/>
    </w:pPr>
    <w:rPr>
      <w:color w:val="0004B7" w:themeColor="accent1" w:themeShade="BF"/>
    </w:rPr>
    <w:tblPr>
      <w:tblStyleRowBandSize w:val="1"/>
      <w:tblStyleColBandSize w:val="1"/>
      <w:tblBorders>
        <w:top w:val="single" w:sz="4" w:space="0" w:color="6063FF" w:themeColor="accent1" w:themeTint="99"/>
        <w:left w:val="single" w:sz="4" w:space="0" w:color="6063FF" w:themeColor="accent1" w:themeTint="99"/>
        <w:bottom w:val="single" w:sz="4" w:space="0" w:color="6063FF" w:themeColor="accent1" w:themeTint="99"/>
        <w:right w:val="single" w:sz="4" w:space="0" w:color="6063FF" w:themeColor="accent1" w:themeTint="99"/>
        <w:insideH w:val="single" w:sz="4" w:space="0" w:color="6063FF" w:themeColor="accent1" w:themeTint="99"/>
        <w:insideV w:val="single" w:sz="4" w:space="0" w:color="606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6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1" w:themeFillTint="33"/>
      </w:tcPr>
    </w:tblStylePr>
    <w:tblStylePr w:type="band1Horz">
      <w:tblPr/>
      <w:tcPr>
        <w:shd w:val="clear" w:color="auto" w:fill="CACBFF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193741"/>
    <w:pPr>
      <w:spacing w:after="0"/>
    </w:pPr>
    <w:rPr>
      <w:color w:val="0004B7" w:themeColor="accent2" w:themeShade="BF"/>
    </w:rPr>
    <w:tblPr>
      <w:tblStyleRowBandSize w:val="1"/>
      <w:tblStyleColBandSize w:val="1"/>
      <w:tblBorders>
        <w:top w:val="single" w:sz="4" w:space="0" w:color="6063FF" w:themeColor="accent2" w:themeTint="99"/>
        <w:left w:val="single" w:sz="4" w:space="0" w:color="6063FF" w:themeColor="accent2" w:themeTint="99"/>
        <w:bottom w:val="single" w:sz="4" w:space="0" w:color="6063FF" w:themeColor="accent2" w:themeTint="99"/>
        <w:right w:val="single" w:sz="4" w:space="0" w:color="6063FF" w:themeColor="accent2" w:themeTint="99"/>
        <w:insideH w:val="single" w:sz="4" w:space="0" w:color="6063FF" w:themeColor="accent2" w:themeTint="99"/>
        <w:insideV w:val="single" w:sz="4" w:space="0" w:color="6063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6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2" w:themeFillTint="33"/>
      </w:tcPr>
    </w:tblStylePr>
    <w:tblStylePr w:type="band1Horz">
      <w:tblPr/>
      <w:tcPr>
        <w:shd w:val="clear" w:color="auto" w:fill="CACB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193741"/>
    <w:pPr>
      <w:spacing w:after="0"/>
    </w:pPr>
    <w:rPr>
      <w:color w:val="0004B7" w:themeColor="accent3" w:themeShade="BF"/>
    </w:rPr>
    <w:tblPr>
      <w:tblStyleRowBandSize w:val="1"/>
      <w:tblStyleColBandSize w:val="1"/>
      <w:tblBorders>
        <w:top w:val="single" w:sz="4" w:space="0" w:color="6063FF" w:themeColor="accent3" w:themeTint="99"/>
        <w:left w:val="single" w:sz="4" w:space="0" w:color="6063FF" w:themeColor="accent3" w:themeTint="99"/>
        <w:bottom w:val="single" w:sz="4" w:space="0" w:color="6063FF" w:themeColor="accent3" w:themeTint="99"/>
        <w:right w:val="single" w:sz="4" w:space="0" w:color="6063FF" w:themeColor="accent3" w:themeTint="99"/>
        <w:insideH w:val="single" w:sz="4" w:space="0" w:color="6063FF" w:themeColor="accent3" w:themeTint="99"/>
        <w:insideV w:val="single" w:sz="4" w:space="0" w:color="606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6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3" w:themeFillTint="33"/>
      </w:tcPr>
    </w:tblStylePr>
    <w:tblStylePr w:type="band1Horz">
      <w:tblPr/>
      <w:tcPr>
        <w:shd w:val="clear" w:color="auto" w:fill="CACBFF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193741"/>
    <w:pPr>
      <w:spacing w:after="0"/>
    </w:pPr>
    <w:rPr>
      <w:color w:val="0004B7" w:themeColor="accent4" w:themeShade="BF"/>
    </w:rPr>
    <w:tblPr>
      <w:tblStyleRowBandSize w:val="1"/>
      <w:tblStyleColBandSize w:val="1"/>
      <w:tblBorders>
        <w:top w:val="single" w:sz="4" w:space="0" w:color="6063FF" w:themeColor="accent4" w:themeTint="99"/>
        <w:left w:val="single" w:sz="4" w:space="0" w:color="6063FF" w:themeColor="accent4" w:themeTint="99"/>
        <w:bottom w:val="single" w:sz="4" w:space="0" w:color="6063FF" w:themeColor="accent4" w:themeTint="99"/>
        <w:right w:val="single" w:sz="4" w:space="0" w:color="6063FF" w:themeColor="accent4" w:themeTint="99"/>
        <w:insideH w:val="single" w:sz="4" w:space="0" w:color="6063FF" w:themeColor="accent4" w:themeTint="99"/>
        <w:insideV w:val="single" w:sz="4" w:space="0" w:color="606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6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4" w:themeFillTint="33"/>
      </w:tcPr>
    </w:tblStylePr>
    <w:tblStylePr w:type="band1Horz">
      <w:tblPr/>
      <w:tcPr>
        <w:shd w:val="clear" w:color="auto" w:fill="CACBF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193741"/>
    <w:pPr>
      <w:spacing w:after="0"/>
    </w:pPr>
    <w:rPr>
      <w:color w:val="0004B7" w:themeColor="accent5" w:themeShade="BF"/>
    </w:rPr>
    <w:tblPr>
      <w:tblStyleRowBandSize w:val="1"/>
      <w:tblStyleColBandSize w:val="1"/>
      <w:tblBorders>
        <w:top w:val="single" w:sz="4" w:space="0" w:color="6063FF" w:themeColor="accent5" w:themeTint="99"/>
        <w:left w:val="single" w:sz="4" w:space="0" w:color="6063FF" w:themeColor="accent5" w:themeTint="99"/>
        <w:bottom w:val="single" w:sz="4" w:space="0" w:color="6063FF" w:themeColor="accent5" w:themeTint="99"/>
        <w:right w:val="single" w:sz="4" w:space="0" w:color="6063FF" w:themeColor="accent5" w:themeTint="99"/>
        <w:insideH w:val="single" w:sz="4" w:space="0" w:color="6063FF" w:themeColor="accent5" w:themeTint="99"/>
        <w:insideV w:val="single" w:sz="4" w:space="0" w:color="6063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6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5" w:themeFillTint="33"/>
      </w:tcPr>
    </w:tblStylePr>
    <w:tblStylePr w:type="band1Horz">
      <w:tblPr/>
      <w:tcPr>
        <w:shd w:val="clear" w:color="auto" w:fill="CACBFF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193741"/>
    <w:pPr>
      <w:spacing w:after="0"/>
    </w:pPr>
    <w:rPr>
      <w:color w:val="0004B7" w:themeColor="accent6" w:themeShade="BF"/>
    </w:rPr>
    <w:tblPr>
      <w:tblStyleRowBandSize w:val="1"/>
      <w:tblStyleColBandSize w:val="1"/>
      <w:tblBorders>
        <w:top w:val="single" w:sz="4" w:space="0" w:color="6063FF" w:themeColor="accent6" w:themeTint="99"/>
        <w:left w:val="single" w:sz="4" w:space="0" w:color="6063FF" w:themeColor="accent6" w:themeTint="99"/>
        <w:bottom w:val="single" w:sz="4" w:space="0" w:color="6063FF" w:themeColor="accent6" w:themeTint="99"/>
        <w:right w:val="single" w:sz="4" w:space="0" w:color="6063FF" w:themeColor="accent6" w:themeTint="99"/>
        <w:insideH w:val="single" w:sz="4" w:space="0" w:color="6063FF" w:themeColor="accent6" w:themeTint="99"/>
        <w:insideV w:val="single" w:sz="4" w:space="0" w:color="6063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063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63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6" w:themeFillTint="33"/>
      </w:tcPr>
    </w:tblStylePr>
    <w:tblStylePr w:type="band1Horz">
      <w:tblPr/>
      <w:tcPr>
        <w:shd w:val="clear" w:color="auto" w:fill="CACBFF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193741"/>
    <w:pPr>
      <w:spacing w:after="0"/>
    </w:pPr>
    <w:rPr>
      <w:color w:val="0004B7" w:themeColor="accent1" w:themeShade="BF"/>
    </w:rPr>
    <w:tblPr>
      <w:tblStyleRowBandSize w:val="1"/>
      <w:tblStyleColBandSize w:val="1"/>
      <w:tblBorders>
        <w:top w:val="single" w:sz="4" w:space="0" w:color="6063FF" w:themeColor="accent1" w:themeTint="99"/>
        <w:left w:val="single" w:sz="4" w:space="0" w:color="6063FF" w:themeColor="accent1" w:themeTint="99"/>
        <w:bottom w:val="single" w:sz="4" w:space="0" w:color="6063FF" w:themeColor="accent1" w:themeTint="99"/>
        <w:right w:val="single" w:sz="4" w:space="0" w:color="6063FF" w:themeColor="accent1" w:themeTint="99"/>
        <w:insideH w:val="single" w:sz="4" w:space="0" w:color="6063FF" w:themeColor="accent1" w:themeTint="99"/>
        <w:insideV w:val="single" w:sz="4" w:space="0" w:color="606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1" w:themeFillTint="33"/>
      </w:tcPr>
    </w:tblStylePr>
    <w:tblStylePr w:type="band1Horz">
      <w:tblPr/>
      <w:tcPr>
        <w:shd w:val="clear" w:color="auto" w:fill="CACBFF" w:themeFill="accent1" w:themeFillTint="33"/>
      </w:tcPr>
    </w:tblStylePr>
    <w:tblStylePr w:type="neCell">
      <w:tblPr/>
      <w:tcPr>
        <w:tcBorders>
          <w:bottom w:val="single" w:sz="4" w:space="0" w:color="6063FF" w:themeColor="accent1" w:themeTint="99"/>
        </w:tcBorders>
      </w:tcPr>
    </w:tblStylePr>
    <w:tblStylePr w:type="nwCell">
      <w:tblPr/>
      <w:tcPr>
        <w:tcBorders>
          <w:bottom w:val="single" w:sz="4" w:space="0" w:color="6063FF" w:themeColor="accent1" w:themeTint="99"/>
        </w:tcBorders>
      </w:tcPr>
    </w:tblStylePr>
    <w:tblStylePr w:type="seCell">
      <w:tblPr/>
      <w:tcPr>
        <w:tcBorders>
          <w:top w:val="single" w:sz="4" w:space="0" w:color="6063FF" w:themeColor="accent1" w:themeTint="99"/>
        </w:tcBorders>
      </w:tcPr>
    </w:tblStylePr>
    <w:tblStylePr w:type="swCell">
      <w:tblPr/>
      <w:tcPr>
        <w:tcBorders>
          <w:top w:val="single" w:sz="4" w:space="0" w:color="6063FF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193741"/>
    <w:pPr>
      <w:spacing w:after="0"/>
    </w:pPr>
    <w:rPr>
      <w:color w:val="0004B7" w:themeColor="accent2" w:themeShade="BF"/>
    </w:rPr>
    <w:tblPr>
      <w:tblStyleRowBandSize w:val="1"/>
      <w:tblStyleColBandSize w:val="1"/>
      <w:tblBorders>
        <w:top w:val="single" w:sz="4" w:space="0" w:color="6063FF" w:themeColor="accent2" w:themeTint="99"/>
        <w:left w:val="single" w:sz="4" w:space="0" w:color="6063FF" w:themeColor="accent2" w:themeTint="99"/>
        <w:bottom w:val="single" w:sz="4" w:space="0" w:color="6063FF" w:themeColor="accent2" w:themeTint="99"/>
        <w:right w:val="single" w:sz="4" w:space="0" w:color="6063FF" w:themeColor="accent2" w:themeTint="99"/>
        <w:insideH w:val="single" w:sz="4" w:space="0" w:color="6063FF" w:themeColor="accent2" w:themeTint="99"/>
        <w:insideV w:val="single" w:sz="4" w:space="0" w:color="606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2" w:themeFillTint="33"/>
      </w:tcPr>
    </w:tblStylePr>
    <w:tblStylePr w:type="band1Horz">
      <w:tblPr/>
      <w:tcPr>
        <w:shd w:val="clear" w:color="auto" w:fill="CACBFF" w:themeFill="accent2" w:themeFillTint="33"/>
      </w:tcPr>
    </w:tblStylePr>
    <w:tblStylePr w:type="neCell">
      <w:tblPr/>
      <w:tcPr>
        <w:tcBorders>
          <w:bottom w:val="single" w:sz="4" w:space="0" w:color="6063FF" w:themeColor="accent2" w:themeTint="99"/>
        </w:tcBorders>
      </w:tcPr>
    </w:tblStylePr>
    <w:tblStylePr w:type="nwCell">
      <w:tblPr/>
      <w:tcPr>
        <w:tcBorders>
          <w:bottom w:val="single" w:sz="4" w:space="0" w:color="6063FF" w:themeColor="accent2" w:themeTint="99"/>
        </w:tcBorders>
      </w:tcPr>
    </w:tblStylePr>
    <w:tblStylePr w:type="seCell">
      <w:tblPr/>
      <w:tcPr>
        <w:tcBorders>
          <w:top w:val="single" w:sz="4" w:space="0" w:color="6063FF" w:themeColor="accent2" w:themeTint="99"/>
        </w:tcBorders>
      </w:tcPr>
    </w:tblStylePr>
    <w:tblStylePr w:type="swCell">
      <w:tblPr/>
      <w:tcPr>
        <w:tcBorders>
          <w:top w:val="single" w:sz="4" w:space="0" w:color="6063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193741"/>
    <w:pPr>
      <w:spacing w:after="0"/>
    </w:pPr>
    <w:rPr>
      <w:color w:val="0004B7" w:themeColor="accent3" w:themeShade="BF"/>
    </w:rPr>
    <w:tblPr>
      <w:tblStyleRowBandSize w:val="1"/>
      <w:tblStyleColBandSize w:val="1"/>
      <w:tblBorders>
        <w:top w:val="single" w:sz="4" w:space="0" w:color="6063FF" w:themeColor="accent3" w:themeTint="99"/>
        <w:left w:val="single" w:sz="4" w:space="0" w:color="6063FF" w:themeColor="accent3" w:themeTint="99"/>
        <w:bottom w:val="single" w:sz="4" w:space="0" w:color="6063FF" w:themeColor="accent3" w:themeTint="99"/>
        <w:right w:val="single" w:sz="4" w:space="0" w:color="6063FF" w:themeColor="accent3" w:themeTint="99"/>
        <w:insideH w:val="single" w:sz="4" w:space="0" w:color="6063FF" w:themeColor="accent3" w:themeTint="99"/>
        <w:insideV w:val="single" w:sz="4" w:space="0" w:color="606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3" w:themeFillTint="33"/>
      </w:tcPr>
    </w:tblStylePr>
    <w:tblStylePr w:type="band1Horz">
      <w:tblPr/>
      <w:tcPr>
        <w:shd w:val="clear" w:color="auto" w:fill="CACBFF" w:themeFill="accent3" w:themeFillTint="33"/>
      </w:tcPr>
    </w:tblStylePr>
    <w:tblStylePr w:type="neCell">
      <w:tblPr/>
      <w:tcPr>
        <w:tcBorders>
          <w:bottom w:val="single" w:sz="4" w:space="0" w:color="6063FF" w:themeColor="accent3" w:themeTint="99"/>
        </w:tcBorders>
      </w:tcPr>
    </w:tblStylePr>
    <w:tblStylePr w:type="nwCell">
      <w:tblPr/>
      <w:tcPr>
        <w:tcBorders>
          <w:bottom w:val="single" w:sz="4" w:space="0" w:color="6063FF" w:themeColor="accent3" w:themeTint="99"/>
        </w:tcBorders>
      </w:tcPr>
    </w:tblStylePr>
    <w:tblStylePr w:type="seCell">
      <w:tblPr/>
      <w:tcPr>
        <w:tcBorders>
          <w:top w:val="single" w:sz="4" w:space="0" w:color="6063FF" w:themeColor="accent3" w:themeTint="99"/>
        </w:tcBorders>
      </w:tcPr>
    </w:tblStylePr>
    <w:tblStylePr w:type="swCell">
      <w:tblPr/>
      <w:tcPr>
        <w:tcBorders>
          <w:top w:val="single" w:sz="4" w:space="0" w:color="6063FF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193741"/>
    <w:pPr>
      <w:spacing w:after="0"/>
    </w:pPr>
    <w:rPr>
      <w:color w:val="0004B7" w:themeColor="accent4" w:themeShade="BF"/>
    </w:rPr>
    <w:tblPr>
      <w:tblStyleRowBandSize w:val="1"/>
      <w:tblStyleColBandSize w:val="1"/>
      <w:tblBorders>
        <w:top w:val="single" w:sz="4" w:space="0" w:color="6063FF" w:themeColor="accent4" w:themeTint="99"/>
        <w:left w:val="single" w:sz="4" w:space="0" w:color="6063FF" w:themeColor="accent4" w:themeTint="99"/>
        <w:bottom w:val="single" w:sz="4" w:space="0" w:color="6063FF" w:themeColor="accent4" w:themeTint="99"/>
        <w:right w:val="single" w:sz="4" w:space="0" w:color="6063FF" w:themeColor="accent4" w:themeTint="99"/>
        <w:insideH w:val="single" w:sz="4" w:space="0" w:color="6063FF" w:themeColor="accent4" w:themeTint="99"/>
        <w:insideV w:val="single" w:sz="4" w:space="0" w:color="606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4" w:themeFillTint="33"/>
      </w:tcPr>
    </w:tblStylePr>
    <w:tblStylePr w:type="band1Horz">
      <w:tblPr/>
      <w:tcPr>
        <w:shd w:val="clear" w:color="auto" w:fill="CACBFF" w:themeFill="accent4" w:themeFillTint="33"/>
      </w:tcPr>
    </w:tblStylePr>
    <w:tblStylePr w:type="neCell">
      <w:tblPr/>
      <w:tcPr>
        <w:tcBorders>
          <w:bottom w:val="single" w:sz="4" w:space="0" w:color="6063FF" w:themeColor="accent4" w:themeTint="99"/>
        </w:tcBorders>
      </w:tcPr>
    </w:tblStylePr>
    <w:tblStylePr w:type="nwCell">
      <w:tblPr/>
      <w:tcPr>
        <w:tcBorders>
          <w:bottom w:val="single" w:sz="4" w:space="0" w:color="6063FF" w:themeColor="accent4" w:themeTint="99"/>
        </w:tcBorders>
      </w:tcPr>
    </w:tblStylePr>
    <w:tblStylePr w:type="seCell">
      <w:tblPr/>
      <w:tcPr>
        <w:tcBorders>
          <w:top w:val="single" w:sz="4" w:space="0" w:color="6063FF" w:themeColor="accent4" w:themeTint="99"/>
        </w:tcBorders>
      </w:tcPr>
    </w:tblStylePr>
    <w:tblStylePr w:type="swCell">
      <w:tblPr/>
      <w:tcPr>
        <w:tcBorders>
          <w:top w:val="single" w:sz="4" w:space="0" w:color="6063FF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193741"/>
    <w:pPr>
      <w:spacing w:after="0"/>
    </w:pPr>
    <w:rPr>
      <w:color w:val="0004B7" w:themeColor="accent5" w:themeShade="BF"/>
    </w:rPr>
    <w:tblPr>
      <w:tblStyleRowBandSize w:val="1"/>
      <w:tblStyleColBandSize w:val="1"/>
      <w:tblBorders>
        <w:top w:val="single" w:sz="4" w:space="0" w:color="6063FF" w:themeColor="accent5" w:themeTint="99"/>
        <w:left w:val="single" w:sz="4" w:space="0" w:color="6063FF" w:themeColor="accent5" w:themeTint="99"/>
        <w:bottom w:val="single" w:sz="4" w:space="0" w:color="6063FF" w:themeColor="accent5" w:themeTint="99"/>
        <w:right w:val="single" w:sz="4" w:space="0" w:color="6063FF" w:themeColor="accent5" w:themeTint="99"/>
        <w:insideH w:val="single" w:sz="4" w:space="0" w:color="6063FF" w:themeColor="accent5" w:themeTint="99"/>
        <w:insideV w:val="single" w:sz="4" w:space="0" w:color="6063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5" w:themeFillTint="33"/>
      </w:tcPr>
    </w:tblStylePr>
    <w:tblStylePr w:type="band1Horz">
      <w:tblPr/>
      <w:tcPr>
        <w:shd w:val="clear" w:color="auto" w:fill="CACBFF" w:themeFill="accent5" w:themeFillTint="33"/>
      </w:tcPr>
    </w:tblStylePr>
    <w:tblStylePr w:type="neCell">
      <w:tblPr/>
      <w:tcPr>
        <w:tcBorders>
          <w:bottom w:val="single" w:sz="4" w:space="0" w:color="6063FF" w:themeColor="accent5" w:themeTint="99"/>
        </w:tcBorders>
      </w:tcPr>
    </w:tblStylePr>
    <w:tblStylePr w:type="nwCell">
      <w:tblPr/>
      <w:tcPr>
        <w:tcBorders>
          <w:bottom w:val="single" w:sz="4" w:space="0" w:color="6063FF" w:themeColor="accent5" w:themeTint="99"/>
        </w:tcBorders>
      </w:tcPr>
    </w:tblStylePr>
    <w:tblStylePr w:type="seCell">
      <w:tblPr/>
      <w:tcPr>
        <w:tcBorders>
          <w:top w:val="single" w:sz="4" w:space="0" w:color="6063FF" w:themeColor="accent5" w:themeTint="99"/>
        </w:tcBorders>
      </w:tcPr>
    </w:tblStylePr>
    <w:tblStylePr w:type="swCell">
      <w:tblPr/>
      <w:tcPr>
        <w:tcBorders>
          <w:top w:val="single" w:sz="4" w:space="0" w:color="6063FF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193741"/>
    <w:pPr>
      <w:spacing w:after="0"/>
    </w:pPr>
    <w:rPr>
      <w:color w:val="0004B7" w:themeColor="accent6" w:themeShade="BF"/>
    </w:rPr>
    <w:tblPr>
      <w:tblStyleRowBandSize w:val="1"/>
      <w:tblStyleColBandSize w:val="1"/>
      <w:tblBorders>
        <w:top w:val="single" w:sz="4" w:space="0" w:color="6063FF" w:themeColor="accent6" w:themeTint="99"/>
        <w:left w:val="single" w:sz="4" w:space="0" w:color="6063FF" w:themeColor="accent6" w:themeTint="99"/>
        <w:bottom w:val="single" w:sz="4" w:space="0" w:color="6063FF" w:themeColor="accent6" w:themeTint="99"/>
        <w:right w:val="single" w:sz="4" w:space="0" w:color="6063FF" w:themeColor="accent6" w:themeTint="99"/>
        <w:insideH w:val="single" w:sz="4" w:space="0" w:color="6063FF" w:themeColor="accent6" w:themeTint="99"/>
        <w:insideV w:val="single" w:sz="4" w:space="0" w:color="6063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6" w:themeFillTint="33"/>
      </w:tcPr>
    </w:tblStylePr>
    <w:tblStylePr w:type="band1Horz">
      <w:tblPr/>
      <w:tcPr>
        <w:shd w:val="clear" w:color="auto" w:fill="CACBFF" w:themeFill="accent6" w:themeFillTint="33"/>
      </w:tcPr>
    </w:tblStylePr>
    <w:tblStylePr w:type="neCell">
      <w:tblPr/>
      <w:tcPr>
        <w:tcBorders>
          <w:bottom w:val="single" w:sz="4" w:space="0" w:color="6063FF" w:themeColor="accent6" w:themeTint="99"/>
        </w:tcBorders>
      </w:tcPr>
    </w:tblStylePr>
    <w:tblStylePr w:type="nwCell">
      <w:tblPr/>
      <w:tcPr>
        <w:tcBorders>
          <w:bottom w:val="single" w:sz="4" w:space="0" w:color="6063FF" w:themeColor="accent6" w:themeTint="99"/>
        </w:tcBorders>
      </w:tcPr>
    </w:tblStylePr>
    <w:tblStylePr w:type="seCell">
      <w:tblPr/>
      <w:tcPr>
        <w:tcBorders>
          <w:top w:val="single" w:sz="4" w:space="0" w:color="6063FF" w:themeColor="accent6" w:themeTint="99"/>
        </w:tcBorders>
      </w:tcPr>
    </w:tblStylePr>
    <w:tblStylePr w:type="swCell">
      <w:tblPr/>
      <w:tcPr>
        <w:tcBorders>
          <w:top w:val="single" w:sz="4" w:space="0" w:color="6063FF" w:themeColor="accent6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BE6DBD"/>
    <w:rPr>
      <w:rFonts w:asciiTheme="majorHAnsi" w:eastAsiaTheme="majorEastAsia" w:hAnsiTheme="majorHAnsi" w:cstheme="majorBidi"/>
      <w:color w:val="00027A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3741"/>
    <w:rPr>
      <w:rFonts w:asciiTheme="majorHAnsi" w:eastAsiaTheme="majorEastAsia" w:hAnsiTheme="majorHAnsi" w:cstheme="majorBidi"/>
      <w:i/>
      <w:iCs/>
      <w:color w:val="0004B7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3741"/>
    <w:rPr>
      <w:rFonts w:asciiTheme="majorHAnsi" w:eastAsiaTheme="majorEastAsia" w:hAnsiTheme="majorHAnsi" w:cstheme="majorBidi"/>
      <w:color w:val="0004B7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3741"/>
    <w:rPr>
      <w:rFonts w:asciiTheme="majorHAnsi" w:eastAsiaTheme="majorEastAsia" w:hAnsiTheme="majorHAnsi" w:cstheme="majorBidi"/>
      <w:color w:val="00027A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3741"/>
    <w:rPr>
      <w:rFonts w:asciiTheme="majorHAnsi" w:eastAsiaTheme="majorEastAsia" w:hAnsiTheme="majorHAnsi" w:cstheme="majorBidi"/>
      <w:i/>
      <w:iCs/>
      <w:color w:val="00027A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374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374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193741"/>
  </w:style>
  <w:style w:type="paragraph" w:styleId="AdresaHTML">
    <w:name w:val="HTML Address"/>
    <w:basedOn w:val="Normln"/>
    <w:link w:val="AdresaHTMLChar"/>
    <w:uiPriority w:val="99"/>
    <w:semiHidden/>
    <w:unhideWhenUsed/>
    <w:rsid w:val="00193741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93741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193741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193741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193741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193741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3741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3741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193741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193741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19374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E6DBD"/>
    <w:rPr>
      <w:color w:val="0004B7" w:themeColor="accent1" w:themeShade="B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93741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93741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93741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93741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93741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93741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93741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93741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93741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93741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BE6DBD"/>
    <w:rPr>
      <w:i/>
      <w:iCs/>
      <w:color w:val="0004B7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BE6DBD"/>
    <w:pPr>
      <w:pBdr>
        <w:top w:val="single" w:sz="4" w:space="10" w:color="0004B7" w:themeColor="accent1" w:themeShade="BF"/>
        <w:bottom w:val="single" w:sz="4" w:space="10" w:color="0004B7" w:themeColor="accent1" w:themeShade="BF"/>
      </w:pBdr>
      <w:spacing w:before="360" w:after="360"/>
      <w:ind w:left="864" w:right="864"/>
      <w:jc w:val="center"/>
    </w:pPr>
    <w:rPr>
      <w:i/>
      <w:iCs/>
      <w:color w:val="0004B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BE6DBD"/>
    <w:rPr>
      <w:i/>
      <w:iCs/>
      <w:color w:val="0004B7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BE6DBD"/>
    <w:rPr>
      <w:b/>
      <w:bCs/>
      <w:caps w:val="0"/>
      <w:smallCaps/>
      <w:color w:val="0004B7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1"/>
        <w:left w:val="single" w:sz="8" w:space="0" w:color="0006F5" w:themeColor="accent1"/>
        <w:bottom w:val="single" w:sz="8" w:space="0" w:color="0006F5" w:themeColor="accent1"/>
        <w:right w:val="single" w:sz="8" w:space="0" w:color="0006F5" w:themeColor="accent1"/>
        <w:insideH w:val="single" w:sz="8" w:space="0" w:color="0006F5" w:themeColor="accent1"/>
        <w:insideV w:val="single" w:sz="8" w:space="0" w:color="0006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1"/>
          <w:left w:val="single" w:sz="8" w:space="0" w:color="0006F5" w:themeColor="accent1"/>
          <w:bottom w:val="single" w:sz="18" w:space="0" w:color="0006F5" w:themeColor="accent1"/>
          <w:right w:val="single" w:sz="8" w:space="0" w:color="0006F5" w:themeColor="accent1"/>
          <w:insideH w:val="nil"/>
          <w:insideV w:val="single" w:sz="8" w:space="0" w:color="0006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F5" w:themeColor="accent1"/>
          <w:left w:val="single" w:sz="8" w:space="0" w:color="0006F5" w:themeColor="accent1"/>
          <w:bottom w:val="single" w:sz="8" w:space="0" w:color="0006F5" w:themeColor="accent1"/>
          <w:right w:val="single" w:sz="8" w:space="0" w:color="0006F5" w:themeColor="accent1"/>
          <w:insideH w:val="nil"/>
          <w:insideV w:val="single" w:sz="8" w:space="0" w:color="0006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1"/>
          <w:left w:val="single" w:sz="8" w:space="0" w:color="0006F5" w:themeColor="accent1"/>
          <w:bottom w:val="single" w:sz="8" w:space="0" w:color="0006F5" w:themeColor="accent1"/>
          <w:right w:val="single" w:sz="8" w:space="0" w:color="0006F5" w:themeColor="accent1"/>
        </w:tcBorders>
      </w:tcPr>
    </w:tblStylePr>
    <w:tblStylePr w:type="band1Vert">
      <w:tblPr/>
      <w:tcPr>
        <w:tcBorders>
          <w:top w:val="single" w:sz="8" w:space="0" w:color="0006F5" w:themeColor="accent1"/>
          <w:left w:val="single" w:sz="8" w:space="0" w:color="0006F5" w:themeColor="accent1"/>
          <w:bottom w:val="single" w:sz="8" w:space="0" w:color="0006F5" w:themeColor="accent1"/>
          <w:right w:val="single" w:sz="8" w:space="0" w:color="0006F5" w:themeColor="accent1"/>
        </w:tcBorders>
        <w:shd w:val="clear" w:color="auto" w:fill="BDBEFF" w:themeFill="accent1" w:themeFillTint="3F"/>
      </w:tcPr>
    </w:tblStylePr>
    <w:tblStylePr w:type="band1Horz">
      <w:tblPr/>
      <w:tcPr>
        <w:tcBorders>
          <w:top w:val="single" w:sz="8" w:space="0" w:color="0006F5" w:themeColor="accent1"/>
          <w:left w:val="single" w:sz="8" w:space="0" w:color="0006F5" w:themeColor="accent1"/>
          <w:bottom w:val="single" w:sz="8" w:space="0" w:color="0006F5" w:themeColor="accent1"/>
          <w:right w:val="single" w:sz="8" w:space="0" w:color="0006F5" w:themeColor="accent1"/>
          <w:insideV w:val="single" w:sz="8" w:space="0" w:color="0006F5" w:themeColor="accent1"/>
        </w:tcBorders>
        <w:shd w:val="clear" w:color="auto" w:fill="BDBEFF" w:themeFill="accent1" w:themeFillTint="3F"/>
      </w:tcPr>
    </w:tblStylePr>
    <w:tblStylePr w:type="band2Horz">
      <w:tblPr/>
      <w:tcPr>
        <w:tcBorders>
          <w:top w:val="single" w:sz="8" w:space="0" w:color="0006F5" w:themeColor="accent1"/>
          <w:left w:val="single" w:sz="8" w:space="0" w:color="0006F5" w:themeColor="accent1"/>
          <w:bottom w:val="single" w:sz="8" w:space="0" w:color="0006F5" w:themeColor="accent1"/>
          <w:right w:val="single" w:sz="8" w:space="0" w:color="0006F5" w:themeColor="accent1"/>
          <w:insideV w:val="single" w:sz="8" w:space="0" w:color="0006F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2"/>
        <w:left w:val="single" w:sz="8" w:space="0" w:color="0006F5" w:themeColor="accent2"/>
        <w:bottom w:val="single" w:sz="8" w:space="0" w:color="0006F5" w:themeColor="accent2"/>
        <w:right w:val="single" w:sz="8" w:space="0" w:color="0006F5" w:themeColor="accent2"/>
        <w:insideH w:val="single" w:sz="8" w:space="0" w:color="0006F5" w:themeColor="accent2"/>
        <w:insideV w:val="single" w:sz="8" w:space="0" w:color="0006F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2"/>
          <w:left w:val="single" w:sz="8" w:space="0" w:color="0006F5" w:themeColor="accent2"/>
          <w:bottom w:val="single" w:sz="18" w:space="0" w:color="0006F5" w:themeColor="accent2"/>
          <w:right w:val="single" w:sz="8" w:space="0" w:color="0006F5" w:themeColor="accent2"/>
          <w:insideH w:val="nil"/>
          <w:insideV w:val="single" w:sz="8" w:space="0" w:color="0006F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F5" w:themeColor="accent2"/>
          <w:left w:val="single" w:sz="8" w:space="0" w:color="0006F5" w:themeColor="accent2"/>
          <w:bottom w:val="single" w:sz="8" w:space="0" w:color="0006F5" w:themeColor="accent2"/>
          <w:right w:val="single" w:sz="8" w:space="0" w:color="0006F5" w:themeColor="accent2"/>
          <w:insideH w:val="nil"/>
          <w:insideV w:val="single" w:sz="8" w:space="0" w:color="0006F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2"/>
          <w:left w:val="single" w:sz="8" w:space="0" w:color="0006F5" w:themeColor="accent2"/>
          <w:bottom w:val="single" w:sz="8" w:space="0" w:color="0006F5" w:themeColor="accent2"/>
          <w:right w:val="single" w:sz="8" w:space="0" w:color="0006F5" w:themeColor="accent2"/>
        </w:tcBorders>
      </w:tcPr>
    </w:tblStylePr>
    <w:tblStylePr w:type="band1Vert">
      <w:tblPr/>
      <w:tcPr>
        <w:tcBorders>
          <w:top w:val="single" w:sz="8" w:space="0" w:color="0006F5" w:themeColor="accent2"/>
          <w:left w:val="single" w:sz="8" w:space="0" w:color="0006F5" w:themeColor="accent2"/>
          <w:bottom w:val="single" w:sz="8" w:space="0" w:color="0006F5" w:themeColor="accent2"/>
          <w:right w:val="single" w:sz="8" w:space="0" w:color="0006F5" w:themeColor="accent2"/>
        </w:tcBorders>
        <w:shd w:val="clear" w:color="auto" w:fill="BDBEFF" w:themeFill="accent2" w:themeFillTint="3F"/>
      </w:tcPr>
    </w:tblStylePr>
    <w:tblStylePr w:type="band1Horz">
      <w:tblPr/>
      <w:tcPr>
        <w:tcBorders>
          <w:top w:val="single" w:sz="8" w:space="0" w:color="0006F5" w:themeColor="accent2"/>
          <w:left w:val="single" w:sz="8" w:space="0" w:color="0006F5" w:themeColor="accent2"/>
          <w:bottom w:val="single" w:sz="8" w:space="0" w:color="0006F5" w:themeColor="accent2"/>
          <w:right w:val="single" w:sz="8" w:space="0" w:color="0006F5" w:themeColor="accent2"/>
          <w:insideV w:val="single" w:sz="8" w:space="0" w:color="0006F5" w:themeColor="accent2"/>
        </w:tcBorders>
        <w:shd w:val="clear" w:color="auto" w:fill="BDBEFF" w:themeFill="accent2" w:themeFillTint="3F"/>
      </w:tcPr>
    </w:tblStylePr>
    <w:tblStylePr w:type="band2Horz">
      <w:tblPr/>
      <w:tcPr>
        <w:tcBorders>
          <w:top w:val="single" w:sz="8" w:space="0" w:color="0006F5" w:themeColor="accent2"/>
          <w:left w:val="single" w:sz="8" w:space="0" w:color="0006F5" w:themeColor="accent2"/>
          <w:bottom w:val="single" w:sz="8" w:space="0" w:color="0006F5" w:themeColor="accent2"/>
          <w:right w:val="single" w:sz="8" w:space="0" w:color="0006F5" w:themeColor="accent2"/>
          <w:insideV w:val="single" w:sz="8" w:space="0" w:color="0006F5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3"/>
        <w:left w:val="single" w:sz="8" w:space="0" w:color="0006F5" w:themeColor="accent3"/>
        <w:bottom w:val="single" w:sz="8" w:space="0" w:color="0006F5" w:themeColor="accent3"/>
        <w:right w:val="single" w:sz="8" w:space="0" w:color="0006F5" w:themeColor="accent3"/>
        <w:insideH w:val="single" w:sz="8" w:space="0" w:color="0006F5" w:themeColor="accent3"/>
        <w:insideV w:val="single" w:sz="8" w:space="0" w:color="0006F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3"/>
          <w:left w:val="single" w:sz="8" w:space="0" w:color="0006F5" w:themeColor="accent3"/>
          <w:bottom w:val="single" w:sz="18" w:space="0" w:color="0006F5" w:themeColor="accent3"/>
          <w:right w:val="single" w:sz="8" w:space="0" w:color="0006F5" w:themeColor="accent3"/>
          <w:insideH w:val="nil"/>
          <w:insideV w:val="single" w:sz="8" w:space="0" w:color="0006F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F5" w:themeColor="accent3"/>
          <w:left w:val="single" w:sz="8" w:space="0" w:color="0006F5" w:themeColor="accent3"/>
          <w:bottom w:val="single" w:sz="8" w:space="0" w:color="0006F5" w:themeColor="accent3"/>
          <w:right w:val="single" w:sz="8" w:space="0" w:color="0006F5" w:themeColor="accent3"/>
          <w:insideH w:val="nil"/>
          <w:insideV w:val="single" w:sz="8" w:space="0" w:color="0006F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3"/>
          <w:left w:val="single" w:sz="8" w:space="0" w:color="0006F5" w:themeColor="accent3"/>
          <w:bottom w:val="single" w:sz="8" w:space="0" w:color="0006F5" w:themeColor="accent3"/>
          <w:right w:val="single" w:sz="8" w:space="0" w:color="0006F5" w:themeColor="accent3"/>
        </w:tcBorders>
      </w:tcPr>
    </w:tblStylePr>
    <w:tblStylePr w:type="band1Vert">
      <w:tblPr/>
      <w:tcPr>
        <w:tcBorders>
          <w:top w:val="single" w:sz="8" w:space="0" w:color="0006F5" w:themeColor="accent3"/>
          <w:left w:val="single" w:sz="8" w:space="0" w:color="0006F5" w:themeColor="accent3"/>
          <w:bottom w:val="single" w:sz="8" w:space="0" w:color="0006F5" w:themeColor="accent3"/>
          <w:right w:val="single" w:sz="8" w:space="0" w:color="0006F5" w:themeColor="accent3"/>
        </w:tcBorders>
        <w:shd w:val="clear" w:color="auto" w:fill="BDBEFF" w:themeFill="accent3" w:themeFillTint="3F"/>
      </w:tcPr>
    </w:tblStylePr>
    <w:tblStylePr w:type="band1Horz">
      <w:tblPr/>
      <w:tcPr>
        <w:tcBorders>
          <w:top w:val="single" w:sz="8" w:space="0" w:color="0006F5" w:themeColor="accent3"/>
          <w:left w:val="single" w:sz="8" w:space="0" w:color="0006F5" w:themeColor="accent3"/>
          <w:bottom w:val="single" w:sz="8" w:space="0" w:color="0006F5" w:themeColor="accent3"/>
          <w:right w:val="single" w:sz="8" w:space="0" w:color="0006F5" w:themeColor="accent3"/>
          <w:insideV w:val="single" w:sz="8" w:space="0" w:color="0006F5" w:themeColor="accent3"/>
        </w:tcBorders>
        <w:shd w:val="clear" w:color="auto" w:fill="BDBEFF" w:themeFill="accent3" w:themeFillTint="3F"/>
      </w:tcPr>
    </w:tblStylePr>
    <w:tblStylePr w:type="band2Horz">
      <w:tblPr/>
      <w:tcPr>
        <w:tcBorders>
          <w:top w:val="single" w:sz="8" w:space="0" w:color="0006F5" w:themeColor="accent3"/>
          <w:left w:val="single" w:sz="8" w:space="0" w:color="0006F5" w:themeColor="accent3"/>
          <w:bottom w:val="single" w:sz="8" w:space="0" w:color="0006F5" w:themeColor="accent3"/>
          <w:right w:val="single" w:sz="8" w:space="0" w:color="0006F5" w:themeColor="accent3"/>
          <w:insideV w:val="single" w:sz="8" w:space="0" w:color="0006F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4"/>
        <w:left w:val="single" w:sz="8" w:space="0" w:color="0006F5" w:themeColor="accent4"/>
        <w:bottom w:val="single" w:sz="8" w:space="0" w:color="0006F5" w:themeColor="accent4"/>
        <w:right w:val="single" w:sz="8" w:space="0" w:color="0006F5" w:themeColor="accent4"/>
        <w:insideH w:val="single" w:sz="8" w:space="0" w:color="0006F5" w:themeColor="accent4"/>
        <w:insideV w:val="single" w:sz="8" w:space="0" w:color="0006F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4"/>
          <w:left w:val="single" w:sz="8" w:space="0" w:color="0006F5" w:themeColor="accent4"/>
          <w:bottom w:val="single" w:sz="18" w:space="0" w:color="0006F5" w:themeColor="accent4"/>
          <w:right w:val="single" w:sz="8" w:space="0" w:color="0006F5" w:themeColor="accent4"/>
          <w:insideH w:val="nil"/>
          <w:insideV w:val="single" w:sz="8" w:space="0" w:color="0006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F5" w:themeColor="accent4"/>
          <w:left w:val="single" w:sz="8" w:space="0" w:color="0006F5" w:themeColor="accent4"/>
          <w:bottom w:val="single" w:sz="8" w:space="0" w:color="0006F5" w:themeColor="accent4"/>
          <w:right w:val="single" w:sz="8" w:space="0" w:color="0006F5" w:themeColor="accent4"/>
          <w:insideH w:val="nil"/>
          <w:insideV w:val="single" w:sz="8" w:space="0" w:color="0006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4"/>
          <w:left w:val="single" w:sz="8" w:space="0" w:color="0006F5" w:themeColor="accent4"/>
          <w:bottom w:val="single" w:sz="8" w:space="0" w:color="0006F5" w:themeColor="accent4"/>
          <w:right w:val="single" w:sz="8" w:space="0" w:color="0006F5" w:themeColor="accent4"/>
        </w:tcBorders>
      </w:tcPr>
    </w:tblStylePr>
    <w:tblStylePr w:type="band1Vert">
      <w:tblPr/>
      <w:tcPr>
        <w:tcBorders>
          <w:top w:val="single" w:sz="8" w:space="0" w:color="0006F5" w:themeColor="accent4"/>
          <w:left w:val="single" w:sz="8" w:space="0" w:color="0006F5" w:themeColor="accent4"/>
          <w:bottom w:val="single" w:sz="8" w:space="0" w:color="0006F5" w:themeColor="accent4"/>
          <w:right w:val="single" w:sz="8" w:space="0" w:color="0006F5" w:themeColor="accent4"/>
        </w:tcBorders>
        <w:shd w:val="clear" w:color="auto" w:fill="BDBEFF" w:themeFill="accent4" w:themeFillTint="3F"/>
      </w:tcPr>
    </w:tblStylePr>
    <w:tblStylePr w:type="band1Horz">
      <w:tblPr/>
      <w:tcPr>
        <w:tcBorders>
          <w:top w:val="single" w:sz="8" w:space="0" w:color="0006F5" w:themeColor="accent4"/>
          <w:left w:val="single" w:sz="8" w:space="0" w:color="0006F5" w:themeColor="accent4"/>
          <w:bottom w:val="single" w:sz="8" w:space="0" w:color="0006F5" w:themeColor="accent4"/>
          <w:right w:val="single" w:sz="8" w:space="0" w:color="0006F5" w:themeColor="accent4"/>
          <w:insideV w:val="single" w:sz="8" w:space="0" w:color="0006F5" w:themeColor="accent4"/>
        </w:tcBorders>
        <w:shd w:val="clear" w:color="auto" w:fill="BDBEFF" w:themeFill="accent4" w:themeFillTint="3F"/>
      </w:tcPr>
    </w:tblStylePr>
    <w:tblStylePr w:type="band2Horz">
      <w:tblPr/>
      <w:tcPr>
        <w:tcBorders>
          <w:top w:val="single" w:sz="8" w:space="0" w:color="0006F5" w:themeColor="accent4"/>
          <w:left w:val="single" w:sz="8" w:space="0" w:color="0006F5" w:themeColor="accent4"/>
          <w:bottom w:val="single" w:sz="8" w:space="0" w:color="0006F5" w:themeColor="accent4"/>
          <w:right w:val="single" w:sz="8" w:space="0" w:color="0006F5" w:themeColor="accent4"/>
          <w:insideV w:val="single" w:sz="8" w:space="0" w:color="0006F5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5"/>
        <w:left w:val="single" w:sz="8" w:space="0" w:color="0006F5" w:themeColor="accent5"/>
        <w:bottom w:val="single" w:sz="8" w:space="0" w:color="0006F5" w:themeColor="accent5"/>
        <w:right w:val="single" w:sz="8" w:space="0" w:color="0006F5" w:themeColor="accent5"/>
        <w:insideH w:val="single" w:sz="8" w:space="0" w:color="0006F5" w:themeColor="accent5"/>
        <w:insideV w:val="single" w:sz="8" w:space="0" w:color="0006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5"/>
          <w:left w:val="single" w:sz="8" w:space="0" w:color="0006F5" w:themeColor="accent5"/>
          <w:bottom w:val="single" w:sz="18" w:space="0" w:color="0006F5" w:themeColor="accent5"/>
          <w:right w:val="single" w:sz="8" w:space="0" w:color="0006F5" w:themeColor="accent5"/>
          <w:insideH w:val="nil"/>
          <w:insideV w:val="single" w:sz="8" w:space="0" w:color="0006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F5" w:themeColor="accent5"/>
          <w:left w:val="single" w:sz="8" w:space="0" w:color="0006F5" w:themeColor="accent5"/>
          <w:bottom w:val="single" w:sz="8" w:space="0" w:color="0006F5" w:themeColor="accent5"/>
          <w:right w:val="single" w:sz="8" w:space="0" w:color="0006F5" w:themeColor="accent5"/>
          <w:insideH w:val="nil"/>
          <w:insideV w:val="single" w:sz="8" w:space="0" w:color="0006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5"/>
          <w:left w:val="single" w:sz="8" w:space="0" w:color="0006F5" w:themeColor="accent5"/>
          <w:bottom w:val="single" w:sz="8" w:space="0" w:color="0006F5" w:themeColor="accent5"/>
          <w:right w:val="single" w:sz="8" w:space="0" w:color="0006F5" w:themeColor="accent5"/>
        </w:tcBorders>
      </w:tcPr>
    </w:tblStylePr>
    <w:tblStylePr w:type="band1Vert">
      <w:tblPr/>
      <w:tcPr>
        <w:tcBorders>
          <w:top w:val="single" w:sz="8" w:space="0" w:color="0006F5" w:themeColor="accent5"/>
          <w:left w:val="single" w:sz="8" w:space="0" w:color="0006F5" w:themeColor="accent5"/>
          <w:bottom w:val="single" w:sz="8" w:space="0" w:color="0006F5" w:themeColor="accent5"/>
          <w:right w:val="single" w:sz="8" w:space="0" w:color="0006F5" w:themeColor="accent5"/>
        </w:tcBorders>
        <w:shd w:val="clear" w:color="auto" w:fill="BDBEFF" w:themeFill="accent5" w:themeFillTint="3F"/>
      </w:tcPr>
    </w:tblStylePr>
    <w:tblStylePr w:type="band1Horz">
      <w:tblPr/>
      <w:tcPr>
        <w:tcBorders>
          <w:top w:val="single" w:sz="8" w:space="0" w:color="0006F5" w:themeColor="accent5"/>
          <w:left w:val="single" w:sz="8" w:space="0" w:color="0006F5" w:themeColor="accent5"/>
          <w:bottom w:val="single" w:sz="8" w:space="0" w:color="0006F5" w:themeColor="accent5"/>
          <w:right w:val="single" w:sz="8" w:space="0" w:color="0006F5" w:themeColor="accent5"/>
          <w:insideV w:val="single" w:sz="8" w:space="0" w:color="0006F5" w:themeColor="accent5"/>
        </w:tcBorders>
        <w:shd w:val="clear" w:color="auto" w:fill="BDBEFF" w:themeFill="accent5" w:themeFillTint="3F"/>
      </w:tcPr>
    </w:tblStylePr>
    <w:tblStylePr w:type="band2Horz">
      <w:tblPr/>
      <w:tcPr>
        <w:tcBorders>
          <w:top w:val="single" w:sz="8" w:space="0" w:color="0006F5" w:themeColor="accent5"/>
          <w:left w:val="single" w:sz="8" w:space="0" w:color="0006F5" w:themeColor="accent5"/>
          <w:bottom w:val="single" w:sz="8" w:space="0" w:color="0006F5" w:themeColor="accent5"/>
          <w:right w:val="single" w:sz="8" w:space="0" w:color="0006F5" w:themeColor="accent5"/>
          <w:insideV w:val="single" w:sz="8" w:space="0" w:color="0006F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6"/>
        <w:left w:val="single" w:sz="8" w:space="0" w:color="0006F5" w:themeColor="accent6"/>
        <w:bottom w:val="single" w:sz="8" w:space="0" w:color="0006F5" w:themeColor="accent6"/>
        <w:right w:val="single" w:sz="8" w:space="0" w:color="0006F5" w:themeColor="accent6"/>
        <w:insideH w:val="single" w:sz="8" w:space="0" w:color="0006F5" w:themeColor="accent6"/>
        <w:insideV w:val="single" w:sz="8" w:space="0" w:color="0006F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6"/>
          <w:left w:val="single" w:sz="8" w:space="0" w:color="0006F5" w:themeColor="accent6"/>
          <w:bottom w:val="single" w:sz="18" w:space="0" w:color="0006F5" w:themeColor="accent6"/>
          <w:right w:val="single" w:sz="8" w:space="0" w:color="0006F5" w:themeColor="accent6"/>
          <w:insideH w:val="nil"/>
          <w:insideV w:val="single" w:sz="8" w:space="0" w:color="0006F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F5" w:themeColor="accent6"/>
          <w:left w:val="single" w:sz="8" w:space="0" w:color="0006F5" w:themeColor="accent6"/>
          <w:bottom w:val="single" w:sz="8" w:space="0" w:color="0006F5" w:themeColor="accent6"/>
          <w:right w:val="single" w:sz="8" w:space="0" w:color="0006F5" w:themeColor="accent6"/>
          <w:insideH w:val="nil"/>
          <w:insideV w:val="single" w:sz="8" w:space="0" w:color="0006F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F5" w:themeColor="accent6"/>
          <w:left w:val="single" w:sz="8" w:space="0" w:color="0006F5" w:themeColor="accent6"/>
          <w:bottom w:val="single" w:sz="8" w:space="0" w:color="0006F5" w:themeColor="accent6"/>
          <w:right w:val="single" w:sz="8" w:space="0" w:color="0006F5" w:themeColor="accent6"/>
        </w:tcBorders>
      </w:tcPr>
    </w:tblStylePr>
    <w:tblStylePr w:type="band1Vert">
      <w:tblPr/>
      <w:tcPr>
        <w:tcBorders>
          <w:top w:val="single" w:sz="8" w:space="0" w:color="0006F5" w:themeColor="accent6"/>
          <w:left w:val="single" w:sz="8" w:space="0" w:color="0006F5" w:themeColor="accent6"/>
          <w:bottom w:val="single" w:sz="8" w:space="0" w:color="0006F5" w:themeColor="accent6"/>
          <w:right w:val="single" w:sz="8" w:space="0" w:color="0006F5" w:themeColor="accent6"/>
        </w:tcBorders>
        <w:shd w:val="clear" w:color="auto" w:fill="BDBEFF" w:themeFill="accent6" w:themeFillTint="3F"/>
      </w:tcPr>
    </w:tblStylePr>
    <w:tblStylePr w:type="band1Horz">
      <w:tblPr/>
      <w:tcPr>
        <w:tcBorders>
          <w:top w:val="single" w:sz="8" w:space="0" w:color="0006F5" w:themeColor="accent6"/>
          <w:left w:val="single" w:sz="8" w:space="0" w:color="0006F5" w:themeColor="accent6"/>
          <w:bottom w:val="single" w:sz="8" w:space="0" w:color="0006F5" w:themeColor="accent6"/>
          <w:right w:val="single" w:sz="8" w:space="0" w:color="0006F5" w:themeColor="accent6"/>
          <w:insideV w:val="single" w:sz="8" w:space="0" w:color="0006F5" w:themeColor="accent6"/>
        </w:tcBorders>
        <w:shd w:val="clear" w:color="auto" w:fill="BDBEFF" w:themeFill="accent6" w:themeFillTint="3F"/>
      </w:tcPr>
    </w:tblStylePr>
    <w:tblStylePr w:type="band2Horz">
      <w:tblPr/>
      <w:tcPr>
        <w:tcBorders>
          <w:top w:val="single" w:sz="8" w:space="0" w:color="0006F5" w:themeColor="accent6"/>
          <w:left w:val="single" w:sz="8" w:space="0" w:color="0006F5" w:themeColor="accent6"/>
          <w:bottom w:val="single" w:sz="8" w:space="0" w:color="0006F5" w:themeColor="accent6"/>
          <w:right w:val="single" w:sz="8" w:space="0" w:color="0006F5" w:themeColor="accent6"/>
          <w:insideV w:val="single" w:sz="8" w:space="0" w:color="0006F5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1"/>
        <w:left w:val="single" w:sz="8" w:space="0" w:color="0006F5" w:themeColor="accent1"/>
        <w:bottom w:val="single" w:sz="8" w:space="0" w:color="0006F5" w:themeColor="accent1"/>
        <w:right w:val="single" w:sz="8" w:space="0" w:color="0006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F5" w:themeColor="accent1"/>
          <w:left w:val="single" w:sz="8" w:space="0" w:color="0006F5" w:themeColor="accent1"/>
          <w:bottom w:val="single" w:sz="8" w:space="0" w:color="0006F5" w:themeColor="accent1"/>
          <w:right w:val="single" w:sz="8" w:space="0" w:color="0006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F5" w:themeColor="accent1"/>
          <w:left w:val="single" w:sz="8" w:space="0" w:color="0006F5" w:themeColor="accent1"/>
          <w:bottom w:val="single" w:sz="8" w:space="0" w:color="0006F5" w:themeColor="accent1"/>
          <w:right w:val="single" w:sz="8" w:space="0" w:color="0006F5" w:themeColor="accent1"/>
        </w:tcBorders>
      </w:tcPr>
    </w:tblStylePr>
    <w:tblStylePr w:type="band1Horz">
      <w:tblPr/>
      <w:tcPr>
        <w:tcBorders>
          <w:top w:val="single" w:sz="8" w:space="0" w:color="0006F5" w:themeColor="accent1"/>
          <w:left w:val="single" w:sz="8" w:space="0" w:color="0006F5" w:themeColor="accent1"/>
          <w:bottom w:val="single" w:sz="8" w:space="0" w:color="0006F5" w:themeColor="accent1"/>
          <w:right w:val="single" w:sz="8" w:space="0" w:color="0006F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2"/>
        <w:left w:val="single" w:sz="8" w:space="0" w:color="0006F5" w:themeColor="accent2"/>
        <w:bottom w:val="single" w:sz="8" w:space="0" w:color="0006F5" w:themeColor="accent2"/>
        <w:right w:val="single" w:sz="8" w:space="0" w:color="0006F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F5" w:themeColor="accent2"/>
          <w:left w:val="single" w:sz="8" w:space="0" w:color="0006F5" w:themeColor="accent2"/>
          <w:bottom w:val="single" w:sz="8" w:space="0" w:color="0006F5" w:themeColor="accent2"/>
          <w:right w:val="single" w:sz="8" w:space="0" w:color="0006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F5" w:themeColor="accent2"/>
          <w:left w:val="single" w:sz="8" w:space="0" w:color="0006F5" w:themeColor="accent2"/>
          <w:bottom w:val="single" w:sz="8" w:space="0" w:color="0006F5" w:themeColor="accent2"/>
          <w:right w:val="single" w:sz="8" w:space="0" w:color="0006F5" w:themeColor="accent2"/>
        </w:tcBorders>
      </w:tcPr>
    </w:tblStylePr>
    <w:tblStylePr w:type="band1Horz">
      <w:tblPr/>
      <w:tcPr>
        <w:tcBorders>
          <w:top w:val="single" w:sz="8" w:space="0" w:color="0006F5" w:themeColor="accent2"/>
          <w:left w:val="single" w:sz="8" w:space="0" w:color="0006F5" w:themeColor="accent2"/>
          <w:bottom w:val="single" w:sz="8" w:space="0" w:color="0006F5" w:themeColor="accent2"/>
          <w:right w:val="single" w:sz="8" w:space="0" w:color="0006F5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3"/>
        <w:left w:val="single" w:sz="8" w:space="0" w:color="0006F5" w:themeColor="accent3"/>
        <w:bottom w:val="single" w:sz="8" w:space="0" w:color="0006F5" w:themeColor="accent3"/>
        <w:right w:val="single" w:sz="8" w:space="0" w:color="0006F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F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F5" w:themeColor="accent3"/>
          <w:left w:val="single" w:sz="8" w:space="0" w:color="0006F5" w:themeColor="accent3"/>
          <w:bottom w:val="single" w:sz="8" w:space="0" w:color="0006F5" w:themeColor="accent3"/>
          <w:right w:val="single" w:sz="8" w:space="0" w:color="0006F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F5" w:themeColor="accent3"/>
          <w:left w:val="single" w:sz="8" w:space="0" w:color="0006F5" w:themeColor="accent3"/>
          <w:bottom w:val="single" w:sz="8" w:space="0" w:color="0006F5" w:themeColor="accent3"/>
          <w:right w:val="single" w:sz="8" w:space="0" w:color="0006F5" w:themeColor="accent3"/>
        </w:tcBorders>
      </w:tcPr>
    </w:tblStylePr>
    <w:tblStylePr w:type="band1Horz">
      <w:tblPr/>
      <w:tcPr>
        <w:tcBorders>
          <w:top w:val="single" w:sz="8" w:space="0" w:color="0006F5" w:themeColor="accent3"/>
          <w:left w:val="single" w:sz="8" w:space="0" w:color="0006F5" w:themeColor="accent3"/>
          <w:bottom w:val="single" w:sz="8" w:space="0" w:color="0006F5" w:themeColor="accent3"/>
          <w:right w:val="single" w:sz="8" w:space="0" w:color="0006F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4"/>
        <w:left w:val="single" w:sz="8" w:space="0" w:color="0006F5" w:themeColor="accent4"/>
        <w:bottom w:val="single" w:sz="8" w:space="0" w:color="0006F5" w:themeColor="accent4"/>
        <w:right w:val="single" w:sz="8" w:space="0" w:color="0006F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F5" w:themeColor="accent4"/>
          <w:left w:val="single" w:sz="8" w:space="0" w:color="0006F5" w:themeColor="accent4"/>
          <w:bottom w:val="single" w:sz="8" w:space="0" w:color="0006F5" w:themeColor="accent4"/>
          <w:right w:val="single" w:sz="8" w:space="0" w:color="0006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F5" w:themeColor="accent4"/>
          <w:left w:val="single" w:sz="8" w:space="0" w:color="0006F5" w:themeColor="accent4"/>
          <w:bottom w:val="single" w:sz="8" w:space="0" w:color="0006F5" w:themeColor="accent4"/>
          <w:right w:val="single" w:sz="8" w:space="0" w:color="0006F5" w:themeColor="accent4"/>
        </w:tcBorders>
      </w:tcPr>
    </w:tblStylePr>
    <w:tblStylePr w:type="band1Horz">
      <w:tblPr/>
      <w:tcPr>
        <w:tcBorders>
          <w:top w:val="single" w:sz="8" w:space="0" w:color="0006F5" w:themeColor="accent4"/>
          <w:left w:val="single" w:sz="8" w:space="0" w:color="0006F5" w:themeColor="accent4"/>
          <w:bottom w:val="single" w:sz="8" w:space="0" w:color="0006F5" w:themeColor="accent4"/>
          <w:right w:val="single" w:sz="8" w:space="0" w:color="0006F5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5"/>
        <w:left w:val="single" w:sz="8" w:space="0" w:color="0006F5" w:themeColor="accent5"/>
        <w:bottom w:val="single" w:sz="8" w:space="0" w:color="0006F5" w:themeColor="accent5"/>
        <w:right w:val="single" w:sz="8" w:space="0" w:color="0006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F5" w:themeColor="accent5"/>
          <w:left w:val="single" w:sz="8" w:space="0" w:color="0006F5" w:themeColor="accent5"/>
          <w:bottom w:val="single" w:sz="8" w:space="0" w:color="0006F5" w:themeColor="accent5"/>
          <w:right w:val="single" w:sz="8" w:space="0" w:color="0006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F5" w:themeColor="accent5"/>
          <w:left w:val="single" w:sz="8" w:space="0" w:color="0006F5" w:themeColor="accent5"/>
          <w:bottom w:val="single" w:sz="8" w:space="0" w:color="0006F5" w:themeColor="accent5"/>
          <w:right w:val="single" w:sz="8" w:space="0" w:color="0006F5" w:themeColor="accent5"/>
        </w:tcBorders>
      </w:tcPr>
    </w:tblStylePr>
    <w:tblStylePr w:type="band1Horz">
      <w:tblPr/>
      <w:tcPr>
        <w:tcBorders>
          <w:top w:val="single" w:sz="8" w:space="0" w:color="0006F5" w:themeColor="accent5"/>
          <w:left w:val="single" w:sz="8" w:space="0" w:color="0006F5" w:themeColor="accent5"/>
          <w:bottom w:val="single" w:sz="8" w:space="0" w:color="0006F5" w:themeColor="accent5"/>
          <w:right w:val="single" w:sz="8" w:space="0" w:color="0006F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6F5" w:themeColor="accent6"/>
        <w:left w:val="single" w:sz="8" w:space="0" w:color="0006F5" w:themeColor="accent6"/>
        <w:bottom w:val="single" w:sz="8" w:space="0" w:color="0006F5" w:themeColor="accent6"/>
        <w:right w:val="single" w:sz="8" w:space="0" w:color="0006F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F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F5" w:themeColor="accent6"/>
          <w:left w:val="single" w:sz="8" w:space="0" w:color="0006F5" w:themeColor="accent6"/>
          <w:bottom w:val="single" w:sz="8" w:space="0" w:color="0006F5" w:themeColor="accent6"/>
          <w:right w:val="single" w:sz="8" w:space="0" w:color="0006F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F5" w:themeColor="accent6"/>
          <w:left w:val="single" w:sz="8" w:space="0" w:color="0006F5" w:themeColor="accent6"/>
          <w:bottom w:val="single" w:sz="8" w:space="0" w:color="0006F5" w:themeColor="accent6"/>
          <w:right w:val="single" w:sz="8" w:space="0" w:color="0006F5" w:themeColor="accent6"/>
        </w:tcBorders>
      </w:tcPr>
    </w:tblStylePr>
    <w:tblStylePr w:type="band1Horz">
      <w:tblPr/>
      <w:tcPr>
        <w:tcBorders>
          <w:top w:val="single" w:sz="8" w:space="0" w:color="0006F5" w:themeColor="accent6"/>
          <w:left w:val="single" w:sz="8" w:space="0" w:color="0006F5" w:themeColor="accent6"/>
          <w:bottom w:val="single" w:sz="8" w:space="0" w:color="0006F5" w:themeColor="accent6"/>
          <w:right w:val="single" w:sz="8" w:space="0" w:color="0006F5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19374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193741"/>
    <w:pPr>
      <w:spacing w:after="0"/>
    </w:pPr>
    <w:rPr>
      <w:color w:val="0004B7" w:themeColor="accent1" w:themeShade="BF"/>
    </w:rPr>
    <w:tblPr>
      <w:tblStyleRowBandSize w:val="1"/>
      <w:tblStyleColBandSize w:val="1"/>
      <w:tblBorders>
        <w:top w:val="single" w:sz="8" w:space="0" w:color="0006F5" w:themeColor="accent1"/>
        <w:bottom w:val="single" w:sz="8" w:space="0" w:color="0006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1"/>
          <w:left w:val="nil"/>
          <w:bottom w:val="single" w:sz="8" w:space="0" w:color="0006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1"/>
          <w:left w:val="nil"/>
          <w:bottom w:val="single" w:sz="8" w:space="0" w:color="0006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193741"/>
    <w:pPr>
      <w:spacing w:after="0"/>
    </w:pPr>
    <w:rPr>
      <w:color w:val="0004B7" w:themeColor="accent2" w:themeShade="BF"/>
    </w:rPr>
    <w:tblPr>
      <w:tblStyleRowBandSize w:val="1"/>
      <w:tblStyleColBandSize w:val="1"/>
      <w:tblBorders>
        <w:top w:val="single" w:sz="8" w:space="0" w:color="0006F5" w:themeColor="accent2"/>
        <w:bottom w:val="single" w:sz="8" w:space="0" w:color="0006F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2"/>
          <w:left w:val="nil"/>
          <w:bottom w:val="single" w:sz="8" w:space="0" w:color="0006F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2"/>
          <w:left w:val="nil"/>
          <w:bottom w:val="single" w:sz="8" w:space="0" w:color="0006F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193741"/>
    <w:pPr>
      <w:spacing w:after="0"/>
    </w:pPr>
    <w:rPr>
      <w:color w:val="0004B7" w:themeColor="accent3" w:themeShade="BF"/>
    </w:rPr>
    <w:tblPr>
      <w:tblStyleRowBandSize w:val="1"/>
      <w:tblStyleColBandSize w:val="1"/>
      <w:tblBorders>
        <w:top w:val="single" w:sz="8" w:space="0" w:color="0006F5" w:themeColor="accent3"/>
        <w:bottom w:val="single" w:sz="8" w:space="0" w:color="0006F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3"/>
          <w:left w:val="nil"/>
          <w:bottom w:val="single" w:sz="8" w:space="0" w:color="0006F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3"/>
          <w:left w:val="nil"/>
          <w:bottom w:val="single" w:sz="8" w:space="0" w:color="0006F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193741"/>
    <w:pPr>
      <w:spacing w:after="0"/>
    </w:pPr>
    <w:rPr>
      <w:color w:val="0004B7" w:themeColor="accent4" w:themeShade="BF"/>
    </w:rPr>
    <w:tblPr>
      <w:tblStyleRowBandSize w:val="1"/>
      <w:tblStyleColBandSize w:val="1"/>
      <w:tblBorders>
        <w:top w:val="single" w:sz="8" w:space="0" w:color="0006F5" w:themeColor="accent4"/>
        <w:bottom w:val="single" w:sz="8" w:space="0" w:color="0006F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4"/>
          <w:left w:val="nil"/>
          <w:bottom w:val="single" w:sz="8" w:space="0" w:color="0006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4"/>
          <w:left w:val="nil"/>
          <w:bottom w:val="single" w:sz="8" w:space="0" w:color="0006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193741"/>
    <w:pPr>
      <w:spacing w:after="0"/>
    </w:pPr>
    <w:rPr>
      <w:color w:val="0004B7" w:themeColor="accent5" w:themeShade="BF"/>
    </w:rPr>
    <w:tblPr>
      <w:tblStyleRowBandSize w:val="1"/>
      <w:tblStyleColBandSize w:val="1"/>
      <w:tblBorders>
        <w:top w:val="single" w:sz="8" w:space="0" w:color="0006F5" w:themeColor="accent5"/>
        <w:bottom w:val="single" w:sz="8" w:space="0" w:color="0006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5"/>
          <w:left w:val="nil"/>
          <w:bottom w:val="single" w:sz="8" w:space="0" w:color="0006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5"/>
          <w:left w:val="nil"/>
          <w:bottom w:val="single" w:sz="8" w:space="0" w:color="0006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193741"/>
    <w:pPr>
      <w:spacing w:after="0"/>
    </w:pPr>
    <w:rPr>
      <w:color w:val="0004B7" w:themeColor="accent6" w:themeShade="BF"/>
    </w:rPr>
    <w:tblPr>
      <w:tblStyleRowBandSize w:val="1"/>
      <w:tblStyleColBandSize w:val="1"/>
      <w:tblBorders>
        <w:top w:val="single" w:sz="8" w:space="0" w:color="0006F5" w:themeColor="accent6"/>
        <w:bottom w:val="single" w:sz="8" w:space="0" w:color="0006F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6"/>
          <w:left w:val="nil"/>
          <w:bottom w:val="single" w:sz="8" w:space="0" w:color="0006F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F5" w:themeColor="accent6"/>
          <w:left w:val="nil"/>
          <w:bottom w:val="single" w:sz="8" w:space="0" w:color="0006F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193741"/>
  </w:style>
  <w:style w:type="paragraph" w:styleId="Seznam">
    <w:name w:val="List"/>
    <w:basedOn w:val="Normln"/>
    <w:uiPriority w:val="99"/>
    <w:semiHidden/>
    <w:unhideWhenUsed/>
    <w:rsid w:val="00193741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193741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193741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193741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193741"/>
    <w:pPr>
      <w:ind w:left="1800" w:hanging="360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93741"/>
    <w:pPr>
      <w:numPr>
        <w:numId w:val="5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93741"/>
    <w:pPr>
      <w:numPr>
        <w:numId w:val="6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93741"/>
    <w:pPr>
      <w:numPr>
        <w:numId w:val="7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93741"/>
    <w:pPr>
      <w:numPr>
        <w:numId w:val="8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193741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93741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93741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93741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93741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193741"/>
    <w:pPr>
      <w:numPr>
        <w:numId w:val="9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93741"/>
    <w:pPr>
      <w:numPr>
        <w:numId w:val="1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93741"/>
    <w:pPr>
      <w:numPr>
        <w:numId w:val="1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93741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93741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193741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6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6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1" w:themeFillTint="33"/>
      </w:tcPr>
    </w:tblStylePr>
    <w:tblStylePr w:type="band1Horz">
      <w:tblPr/>
      <w:tcPr>
        <w:shd w:val="clear" w:color="auto" w:fill="CACBFF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6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6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2" w:themeFillTint="33"/>
      </w:tcPr>
    </w:tblStylePr>
    <w:tblStylePr w:type="band1Horz">
      <w:tblPr/>
      <w:tcPr>
        <w:shd w:val="clear" w:color="auto" w:fill="CACB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6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6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3" w:themeFillTint="33"/>
      </w:tcPr>
    </w:tblStylePr>
    <w:tblStylePr w:type="band1Horz">
      <w:tblPr/>
      <w:tcPr>
        <w:shd w:val="clear" w:color="auto" w:fill="CACBFF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6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6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4" w:themeFillTint="33"/>
      </w:tcPr>
    </w:tblStylePr>
    <w:tblStylePr w:type="band1Horz">
      <w:tblPr/>
      <w:tcPr>
        <w:shd w:val="clear" w:color="auto" w:fill="CACBF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63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6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5" w:themeFillTint="33"/>
      </w:tcPr>
    </w:tblStylePr>
    <w:tblStylePr w:type="band1Horz">
      <w:tblPr/>
      <w:tcPr>
        <w:shd w:val="clear" w:color="auto" w:fill="CACBFF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63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63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6" w:themeFillTint="33"/>
      </w:tcPr>
    </w:tblStylePr>
    <w:tblStylePr w:type="band1Horz">
      <w:tblPr/>
      <w:tcPr>
        <w:shd w:val="clear" w:color="auto" w:fill="CACBFF" w:themeFill="accent6" w:themeFillTint="33"/>
      </w:tcPr>
    </w:tblStylePr>
  </w:style>
  <w:style w:type="table" w:styleId="Tabulkaseznamu2">
    <w:name w:val="List Table 2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1" w:themeTint="99"/>
        <w:bottom w:val="single" w:sz="4" w:space="0" w:color="6063FF" w:themeColor="accent1" w:themeTint="99"/>
        <w:insideH w:val="single" w:sz="4" w:space="0" w:color="606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1" w:themeFillTint="33"/>
      </w:tcPr>
    </w:tblStylePr>
    <w:tblStylePr w:type="band1Horz">
      <w:tblPr/>
      <w:tcPr>
        <w:shd w:val="clear" w:color="auto" w:fill="CACBFF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2" w:themeTint="99"/>
        <w:bottom w:val="single" w:sz="4" w:space="0" w:color="6063FF" w:themeColor="accent2" w:themeTint="99"/>
        <w:insideH w:val="single" w:sz="4" w:space="0" w:color="6063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2" w:themeFillTint="33"/>
      </w:tcPr>
    </w:tblStylePr>
    <w:tblStylePr w:type="band1Horz">
      <w:tblPr/>
      <w:tcPr>
        <w:shd w:val="clear" w:color="auto" w:fill="CACB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3" w:themeTint="99"/>
        <w:bottom w:val="single" w:sz="4" w:space="0" w:color="6063FF" w:themeColor="accent3" w:themeTint="99"/>
        <w:insideH w:val="single" w:sz="4" w:space="0" w:color="606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3" w:themeFillTint="33"/>
      </w:tcPr>
    </w:tblStylePr>
    <w:tblStylePr w:type="band1Horz">
      <w:tblPr/>
      <w:tcPr>
        <w:shd w:val="clear" w:color="auto" w:fill="CACBFF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4" w:themeTint="99"/>
        <w:bottom w:val="single" w:sz="4" w:space="0" w:color="6063FF" w:themeColor="accent4" w:themeTint="99"/>
        <w:insideH w:val="single" w:sz="4" w:space="0" w:color="606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4" w:themeFillTint="33"/>
      </w:tcPr>
    </w:tblStylePr>
    <w:tblStylePr w:type="band1Horz">
      <w:tblPr/>
      <w:tcPr>
        <w:shd w:val="clear" w:color="auto" w:fill="CACBF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5" w:themeTint="99"/>
        <w:bottom w:val="single" w:sz="4" w:space="0" w:color="6063FF" w:themeColor="accent5" w:themeTint="99"/>
        <w:insideH w:val="single" w:sz="4" w:space="0" w:color="6063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5" w:themeFillTint="33"/>
      </w:tcPr>
    </w:tblStylePr>
    <w:tblStylePr w:type="band1Horz">
      <w:tblPr/>
      <w:tcPr>
        <w:shd w:val="clear" w:color="auto" w:fill="CACBFF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6" w:themeTint="99"/>
        <w:bottom w:val="single" w:sz="4" w:space="0" w:color="6063FF" w:themeColor="accent6" w:themeTint="99"/>
        <w:insideH w:val="single" w:sz="4" w:space="0" w:color="6063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6" w:themeFillTint="33"/>
      </w:tcPr>
    </w:tblStylePr>
    <w:tblStylePr w:type="band1Horz">
      <w:tblPr/>
      <w:tcPr>
        <w:shd w:val="clear" w:color="auto" w:fill="CACBFF" w:themeFill="accent6" w:themeFillTint="33"/>
      </w:tcPr>
    </w:tblStylePr>
  </w:style>
  <w:style w:type="table" w:styleId="Tabulkaseznamu3">
    <w:name w:val="List Table 3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0006F5" w:themeColor="accent1"/>
        <w:left w:val="single" w:sz="4" w:space="0" w:color="0006F5" w:themeColor="accent1"/>
        <w:bottom w:val="single" w:sz="4" w:space="0" w:color="0006F5" w:themeColor="accent1"/>
        <w:right w:val="single" w:sz="4" w:space="0" w:color="0006F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F5" w:themeFill="accent1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F5" w:themeColor="accent1"/>
          <w:right w:val="single" w:sz="4" w:space="0" w:color="0006F5" w:themeColor="accent1"/>
        </w:tcBorders>
      </w:tcPr>
    </w:tblStylePr>
    <w:tblStylePr w:type="band1Horz">
      <w:tblPr/>
      <w:tcPr>
        <w:tcBorders>
          <w:top w:val="single" w:sz="4" w:space="0" w:color="0006F5" w:themeColor="accent1"/>
          <w:bottom w:val="single" w:sz="4" w:space="0" w:color="0006F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F5" w:themeColor="accent1"/>
          <w:left w:val="nil"/>
        </w:tcBorders>
      </w:tcPr>
    </w:tblStylePr>
    <w:tblStylePr w:type="swCell">
      <w:tblPr/>
      <w:tcPr>
        <w:tcBorders>
          <w:top w:val="double" w:sz="4" w:space="0" w:color="0006F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0006F5" w:themeColor="accent2"/>
        <w:left w:val="single" w:sz="4" w:space="0" w:color="0006F5" w:themeColor="accent2"/>
        <w:bottom w:val="single" w:sz="4" w:space="0" w:color="0006F5" w:themeColor="accent2"/>
        <w:right w:val="single" w:sz="4" w:space="0" w:color="0006F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F5" w:themeFill="accent2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F5" w:themeColor="accent2"/>
          <w:right w:val="single" w:sz="4" w:space="0" w:color="0006F5" w:themeColor="accent2"/>
        </w:tcBorders>
      </w:tcPr>
    </w:tblStylePr>
    <w:tblStylePr w:type="band1Horz">
      <w:tblPr/>
      <w:tcPr>
        <w:tcBorders>
          <w:top w:val="single" w:sz="4" w:space="0" w:color="0006F5" w:themeColor="accent2"/>
          <w:bottom w:val="single" w:sz="4" w:space="0" w:color="0006F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F5" w:themeColor="accent2"/>
          <w:left w:val="nil"/>
        </w:tcBorders>
      </w:tcPr>
    </w:tblStylePr>
    <w:tblStylePr w:type="swCell">
      <w:tblPr/>
      <w:tcPr>
        <w:tcBorders>
          <w:top w:val="double" w:sz="4" w:space="0" w:color="0006F5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0006F5" w:themeColor="accent3"/>
        <w:left w:val="single" w:sz="4" w:space="0" w:color="0006F5" w:themeColor="accent3"/>
        <w:bottom w:val="single" w:sz="4" w:space="0" w:color="0006F5" w:themeColor="accent3"/>
        <w:right w:val="single" w:sz="4" w:space="0" w:color="0006F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F5" w:themeFill="accent3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F5" w:themeColor="accent3"/>
          <w:right w:val="single" w:sz="4" w:space="0" w:color="0006F5" w:themeColor="accent3"/>
        </w:tcBorders>
      </w:tcPr>
    </w:tblStylePr>
    <w:tblStylePr w:type="band1Horz">
      <w:tblPr/>
      <w:tcPr>
        <w:tcBorders>
          <w:top w:val="single" w:sz="4" w:space="0" w:color="0006F5" w:themeColor="accent3"/>
          <w:bottom w:val="single" w:sz="4" w:space="0" w:color="0006F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F5" w:themeColor="accent3"/>
          <w:left w:val="nil"/>
        </w:tcBorders>
      </w:tcPr>
    </w:tblStylePr>
    <w:tblStylePr w:type="swCell">
      <w:tblPr/>
      <w:tcPr>
        <w:tcBorders>
          <w:top w:val="double" w:sz="4" w:space="0" w:color="0006F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0006F5" w:themeColor="accent4"/>
        <w:left w:val="single" w:sz="4" w:space="0" w:color="0006F5" w:themeColor="accent4"/>
        <w:bottom w:val="single" w:sz="4" w:space="0" w:color="0006F5" w:themeColor="accent4"/>
        <w:right w:val="single" w:sz="4" w:space="0" w:color="0006F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F5" w:themeFill="accent4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F5" w:themeColor="accent4"/>
          <w:right w:val="single" w:sz="4" w:space="0" w:color="0006F5" w:themeColor="accent4"/>
        </w:tcBorders>
      </w:tcPr>
    </w:tblStylePr>
    <w:tblStylePr w:type="band1Horz">
      <w:tblPr/>
      <w:tcPr>
        <w:tcBorders>
          <w:top w:val="single" w:sz="4" w:space="0" w:color="0006F5" w:themeColor="accent4"/>
          <w:bottom w:val="single" w:sz="4" w:space="0" w:color="0006F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F5" w:themeColor="accent4"/>
          <w:left w:val="nil"/>
        </w:tcBorders>
      </w:tcPr>
    </w:tblStylePr>
    <w:tblStylePr w:type="swCell">
      <w:tblPr/>
      <w:tcPr>
        <w:tcBorders>
          <w:top w:val="double" w:sz="4" w:space="0" w:color="0006F5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0006F5" w:themeColor="accent5"/>
        <w:left w:val="single" w:sz="4" w:space="0" w:color="0006F5" w:themeColor="accent5"/>
        <w:bottom w:val="single" w:sz="4" w:space="0" w:color="0006F5" w:themeColor="accent5"/>
        <w:right w:val="single" w:sz="4" w:space="0" w:color="0006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F5" w:themeFill="accent5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F5" w:themeColor="accent5"/>
          <w:right w:val="single" w:sz="4" w:space="0" w:color="0006F5" w:themeColor="accent5"/>
        </w:tcBorders>
      </w:tcPr>
    </w:tblStylePr>
    <w:tblStylePr w:type="band1Horz">
      <w:tblPr/>
      <w:tcPr>
        <w:tcBorders>
          <w:top w:val="single" w:sz="4" w:space="0" w:color="0006F5" w:themeColor="accent5"/>
          <w:bottom w:val="single" w:sz="4" w:space="0" w:color="0006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F5" w:themeColor="accent5"/>
          <w:left w:val="nil"/>
        </w:tcBorders>
      </w:tcPr>
    </w:tblStylePr>
    <w:tblStylePr w:type="swCell">
      <w:tblPr/>
      <w:tcPr>
        <w:tcBorders>
          <w:top w:val="double" w:sz="4" w:space="0" w:color="0006F5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0006F5" w:themeColor="accent6"/>
        <w:left w:val="single" w:sz="4" w:space="0" w:color="0006F5" w:themeColor="accent6"/>
        <w:bottom w:val="single" w:sz="4" w:space="0" w:color="0006F5" w:themeColor="accent6"/>
        <w:right w:val="single" w:sz="4" w:space="0" w:color="0006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F5" w:themeFill="accent6"/>
      </w:tcPr>
    </w:tblStylePr>
    <w:tblStylePr w:type="lastRow">
      <w:rPr>
        <w:b/>
        <w:bCs/>
      </w:rPr>
      <w:tblPr/>
      <w:tcPr>
        <w:tcBorders>
          <w:top w:val="double" w:sz="4" w:space="0" w:color="0006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F5" w:themeColor="accent6"/>
          <w:right w:val="single" w:sz="4" w:space="0" w:color="0006F5" w:themeColor="accent6"/>
        </w:tcBorders>
      </w:tcPr>
    </w:tblStylePr>
    <w:tblStylePr w:type="band1Horz">
      <w:tblPr/>
      <w:tcPr>
        <w:tcBorders>
          <w:top w:val="single" w:sz="4" w:space="0" w:color="0006F5" w:themeColor="accent6"/>
          <w:bottom w:val="single" w:sz="4" w:space="0" w:color="0006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F5" w:themeColor="accent6"/>
          <w:left w:val="nil"/>
        </w:tcBorders>
      </w:tcPr>
    </w:tblStylePr>
    <w:tblStylePr w:type="swCell">
      <w:tblPr/>
      <w:tcPr>
        <w:tcBorders>
          <w:top w:val="double" w:sz="4" w:space="0" w:color="0006F5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1" w:themeTint="99"/>
        <w:left w:val="single" w:sz="4" w:space="0" w:color="6063FF" w:themeColor="accent1" w:themeTint="99"/>
        <w:bottom w:val="single" w:sz="4" w:space="0" w:color="6063FF" w:themeColor="accent1" w:themeTint="99"/>
        <w:right w:val="single" w:sz="4" w:space="0" w:color="6063FF" w:themeColor="accent1" w:themeTint="99"/>
        <w:insideH w:val="single" w:sz="4" w:space="0" w:color="606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1"/>
          <w:left w:val="single" w:sz="4" w:space="0" w:color="0006F5" w:themeColor="accent1"/>
          <w:bottom w:val="single" w:sz="4" w:space="0" w:color="0006F5" w:themeColor="accent1"/>
          <w:right w:val="single" w:sz="4" w:space="0" w:color="0006F5" w:themeColor="accent1"/>
          <w:insideH w:val="nil"/>
        </w:tcBorders>
        <w:shd w:val="clear" w:color="auto" w:fill="0006F5" w:themeFill="accent1"/>
      </w:tcPr>
    </w:tblStylePr>
    <w:tblStylePr w:type="lastRow">
      <w:rPr>
        <w:b/>
        <w:bCs/>
      </w:rPr>
      <w:tblPr/>
      <w:tcPr>
        <w:tcBorders>
          <w:top w:val="double" w:sz="4" w:space="0" w:color="606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1" w:themeFillTint="33"/>
      </w:tcPr>
    </w:tblStylePr>
    <w:tblStylePr w:type="band1Horz">
      <w:tblPr/>
      <w:tcPr>
        <w:shd w:val="clear" w:color="auto" w:fill="CACBFF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2" w:themeTint="99"/>
        <w:left w:val="single" w:sz="4" w:space="0" w:color="6063FF" w:themeColor="accent2" w:themeTint="99"/>
        <w:bottom w:val="single" w:sz="4" w:space="0" w:color="6063FF" w:themeColor="accent2" w:themeTint="99"/>
        <w:right w:val="single" w:sz="4" w:space="0" w:color="6063FF" w:themeColor="accent2" w:themeTint="99"/>
        <w:insideH w:val="single" w:sz="4" w:space="0" w:color="6063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2"/>
          <w:left w:val="single" w:sz="4" w:space="0" w:color="0006F5" w:themeColor="accent2"/>
          <w:bottom w:val="single" w:sz="4" w:space="0" w:color="0006F5" w:themeColor="accent2"/>
          <w:right w:val="single" w:sz="4" w:space="0" w:color="0006F5" w:themeColor="accent2"/>
          <w:insideH w:val="nil"/>
        </w:tcBorders>
        <w:shd w:val="clear" w:color="auto" w:fill="0006F5" w:themeFill="accent2"/>
      </w:tcPr>
    </w:tblStylePr>
    <w:tblStylePr w:type="lastRow">
      <w:rPr>
        <w:b/>
        <w:bCs/>
      </w:rPr>
      <w:tblPr/>
      <w:tcPr>
        <w:tcBorders>
          <w:top w:val="double" w:sz="4" w:space="0" w:color="606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2" w:themeFillTint="33"/>
      </w:tcPr>
    </w:tblStylePr>
    <w:tblStylePr w:type="band1Horz">
      <w:tblPr/>
      <w:tcPr>
        <w:shd w:val="clear" w:color="auto" w:fill="CACB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3" w:themeTint="99"/>
        <w:left w:val="single" w:sz="4" w:space="0" w:color="6063FF" w:themeColor="accent3" w:themeTint="99"/>
        <w:bottom w:val="single" w:sz="4" w:space="0" w:color="6063FF" w:themeColor="accent3" w:themeTint="99"/>
        <w:right w:val="single" w:sz="4" w:space="0" w:color="6063FF" w:themeColor="accent3" w:themeTint="99"/>
        <w:insideH w:val="single" w:sz="4" w:space="0" w:color="606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3"/>
          <w:left w:val="single" w:sz="4" w:space="0" w:color="0006F5" w:themeColor="accent3"/>
          <w:bottom w:val="single" w:sz="4" w:space="0" w:color="0006F5" w:themeColor="accent3"/>
          <w:right w:val="single" w:sz="4" w:space="0" w:color="0006F5" w:themeColor="accent3"/>
          <w:insideH w:val="nil"/>
        </w:tcBorders>
        <w:shd w:val="clear" w:color="auto" w:fill="0006F5" w:themeFill="accent3"/>
      </w:tcPr>
    </w:tblStylePr>
    <w:tblStylePr w:type="lastRow">
      <w:rPr>
        <w:b/>
        <w:bCs/>
      </w:rPr>
      <w:tblPr/>
      <w:tcPr>
        <w:tcBorders>
          <w:top w:val="double" w:sz="4" w:space="0" w:color="606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3" w:themeFillTint="33"/>
      </w:tcPr>
    </w:tblStylePr>
    <w:tblStylePr w:type="band1Horz">
      <w:tblPr/>
      <w:tcPr>
        <w:shd w:val="clear" w:color="auto" w:fill="CACBFF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4" w:themeTint="99"/>
        <w:left w:val="single" w:sz="4" w:space="0" w:color="6063FF" w:themeColor="accent4" w:themeTint="99"/>
        <w:bottom w:val="single" w:sz="4" w:space="0" w:color="6063FF" w:themeColor="accent4" w:themeTint="99"/>
        <w:right w:val="single" w:sz="4" w:space="0" w:color="6063FF" w:themeColor="accent4" w:themeTint="99"/>
        <w:insideH w:val="single" w:sz="4" w:space="0" w:color="606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4"/>
          <w:left w:val="single" w:sz="4" w:space="0" w:color="0006F5" w:themeColor="accent4"/>
          <w:bottom w:val="single" w:sz="4" w:space="0" w:color="0006F5" w:themeColor="accent4"/>
          <w:right w:val="single" w:sz="4" w:space="0" w:color="0006F5" w:themeColor="accent4"/>
          <w:insideH w:val="nil"/>
        </w:tcBorders>
        <w:shd w:val="clear" w:color="auto" w:fill="0006F5" w:themeFill="accent4"/>
      </w:tcPr>
    </w:tblStylePr>
    <w:tblStylePr w:type="lastRow">
      <w:rPr>
        <w:b/>
        <w:bCs/>
      </w:rPr>
      <w:tblPr/>
      <w:tcPr>
        <w:tcBorders>
          <w:top w:val="double" w:sz="4" w:space="0" w:color="606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4" w:themeFillTint="33"/>
      </w:tcPr>
    </w:tblStylePr>
    <w:tblStylePr w:type="band1Horz">
      <w:tblPr/>
      <w:tcPr>
        <w:shd w:val="clear" w:color="auto" w:fill="CACBF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5" w:themeTint="99"/>
        <w:left w:val="single" w:sz="4" w:space="0" w:color="6063FF" w:themeColor="accent5" w:themeTint="99"/>
        <w:bottom w:val="single" w:sz="4" w:space="0" w:color="6063FF" w:themeColor="accent5" w:themeTint="99"/>
        <w:right w:val="single" w:sz="4" w:space="0" w:color="6063FF" w:themeColor="accent5" w:themeTint="99"/>
        <w:insideH w:val="single" w:sz="4" w:space="0" w:color="606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5"/>
          <w:left w:val="single" w:sz="4" w:space="0" w:color="0006F5" w:themeColor="accent5"/>
          <w:bottom w:val="single" w:sz="4" w:space="0" w:color="0006F5" w:themeColor="accent5"/>
          <w:right w:val="single" w:sz="4" w:space="0" w:color="0006F5" w:themeColor="accent5"/>
          <w:insideH w:val="nil"/>
        </w:tcBorders>
        <w:shd w:val="clear" w:color="auto" w:fill="0006F5" w:themeFill="accent5"/>
      </w:tcPr>
    </w:tblStylePr>
    <w:tblStylePr w:type="lastRow">
      <w:rPr>
        <w:b/>
        <w:bCs/>
      </w:rPr>
      <w:tblPr/>
      <w:tcPr>
        <w:tcBorders>
          <w:top w:val="double" w:sz="4" w:space="0" w:color="6063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5" w:themeFillTint="33"/>
      </w:tcPr>
    </w:tblStylePr>
    <w:tblStylePr w:type="band1Horz">
      <w:tblPr/>
      <w:tcPr>
        <w:shd w:val="clear" w:color="auto" w:fill="CACBFF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063FF" w:themeColor="accent6" w:themeTint="99"/>
        <w:left w:val="single" w:sz="4" w:space="0" w:color="6063FF" w:themeColor="accent6" w:themeTint="99"/>
        <w:bottom w:val="single" w:sz="4" w:space="0" w:color="6063FF" w:themeColor="accent6" w:themeTint="99"/>
        <w:right w:val="single" w:sz="4" w:space="0" w:color="6063FF" w:themeColor="accent6" w:themeTint="99"/>
        <w:insideH w:val="single" w:sz="4" w:space="0" w:color="6063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F5" w:themeColor="accent6"/>
          <w:left w:val="single" w:sz="4" w:space="0" w:color="0006F5" w:themeColor="accent6"/>
          <w:bottom w:val="single" w:sz="4" w:space="0" w:color="0006F5" w:themeColor="accent6"/>
          <w:right w:val="single" w:sz="4" w:space="0" w:color="0006F5" w:themeColor="accent6"/>
          <w:insideH w:val="nil"/>
        </w:tcBorders>
        <w:shd w:val="clear" w:color="auto" w:fill="0006F5" w:themeFill="accent6"/>
      </w:tcPr>
    </w:tblStylePr>
    <w:tblStylePr w:type="lastRow">
      <w:rPr>
        <w:b/>
        <w:bCs/>
      </w:rPr>
      <w:tblPr/>
      <w:tcPr>
        <w:tcBorders>
          <w:top w:val="double" w:sz="4" w:space="0" w:color="6063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6" w:themeFillTint="33"/>
      </w:tcPr>
    </w:tblStylePr>
    <w:tblStylePr w:type="band1Horz">
      <w:tblPr/>
      <w:tcPr>
        <w:shd w:val="clear" w:color="auto" w:fill="CACBFF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F5" w:themeColor="accent1"/>
        <w:left w:val="single" w:sz="24" w:space="0" w:color="0006F5" w:themeColor="accent1"/>
        <w:bottom w:val="single" w:sz="24" w:space="0" w:color="0006F5" w:themeColor="accent1"/>
        <w:right w:val="single" w:sz="24" w:space="0" w:color="0006F5" w:themeColor="accent1"/>
      </w:tblBorders>
    </w:tblPr>
    <w:tcPr>
      <w:shd w:val="clear" w:color="auto" w:fill="0006F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F5" w:themeColor="accent2"/>
        <w:left w:val="single" w:sz="24" w:space="0" w:color="0006F5" w:themeColor="accent2"/>
        <w:bottom w:val="single" w:sz="24" w:space="0" w:color="0006F5" w:themeColor="accent2"/>
        <w:right w:val="single" w:sz="24" w:space="0" w:color="0006F5" w:themeColor="accent2"/>
      </w:tblBorders>
    </w:tblPr>
    <w:tcPr>
      <w:shd w:val="clear" w:color="auto" w:fill="0006F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F5" w:themeColor="accent3"/>
        <w:left w:val="single" w:sz="24" w:space="0" w:color="0006F5" w:themeColor="accent3"/>
        <w:bottom w:val="single" w:sz="24" w:space="0" w:color="0006F5" w:themeColor="accent3"/>
        <w:right w:val="single" w:sz="24" w:space="0" w:color="0006F5" w:themeColor="accent3"/>
      </w:tblBorders>
    </w:tblPr>
    <w:tcPr>
      <w:shd w:val="clear" w:color="auto" w:fill="0006F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F5" w:themeColor="accent4"/>
        <w:left w:val="single" w:sz="24" w:space="0" w:color="0006F5" w:themeColor="accent4"/>
        <w:bottom w:val="single" w:sz="24" w:space="0" w:color="0006F5" w:themeColor="accent4"/>
        <w:right w:val="single" w:sz="24" w:space="0" w:color="0006F5" w:themeColor="accent4"/>
      </w:tblBorders>
    </w:tblPr>
    <w:tcPr>
      <w:shd w:val="clear" w:color="auto" w:fill="0006F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F5" w:themeColor="accent5"/>
        <w:left w:val="single" w:sz="24" w:space="0" w:color="0006F5" w:themeColor="accent5"/>
        <w:bottom w:val="single" w:sz="24" w:space="0" w:color="0006F5" w:themeColor="accent5"/>
        <w:right w:val="single" w:sz="24" w:space="0" w:color="0006F5" w:themeColor="accent5"/>
      </w:tblBorders>
    </w:tblPr>
    <w:tcPr>
      <w:shd w:val="clear" w:color="auto" w:fill="0006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F5" w:themeColor="accent6"/>
        <w:left w:val="single" w:sz="24" w:space="0" w:color="0006F5" w:themeColor="accent6"/>
        <w:bottom w:val="single" w:sz="24" w:space="0" w:color="0006F5" w:themeColor="accent6"/>
        <w:right w:val="single" w:sz="24" w:space="0" w:color="0006F5" w:themeColor="accent6"/>
      </w:tblBorders>
    </w:tblPr>
    <w:tcPr>
      <w:shd w:val="clear" w:color="auto" w:fill="0006F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193741"/>
    <w:pPr>
      <w:spacing w:after="0"/>
    </w:pPr>
    <w:rPr>
      <w:color w:val="0004B7" w:themeColor="accent1" w:themeShade="BF"/>
    </w:rPr>
    <w:tblPr>
      <w:tblStyleRowBandSize w:val="1"/>
      <w:tblStyleColBandSize w:val="1"/>
      <w:tblBorders>
        <w:top w:val="single" w:sz="4" w:space="0" w:color="0006F5" w:themeColor="accent1"/>
        <w:bottom w:val="single" w:sz="4" w:space="0" w:color="0006F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6F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1" w:themeFillTint="33"/>
      </w:tcPr>
    </w:tblStylePr>
    <w:tblStylePr w:type="band1Horz">
      <w:tblPr/>
      <w:tcPr>
        <w:shd w:val="clear" w:color="auto" w:fill="CACBFF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193741"/>
    <w:pPr>
      <w:spacing w:after="0"/>
    </w:pPr>
    <w:rPr>
      <w:color w:val="0004B7" w:themeColor="accent2" w:themeShade="BF"/>
    </w:rPr>
    <w:tblPr>
      <w:tblStyleRowBandSize w:val="1"/>
      <w:tblStyleColBandSize w:val="1"/>
      <w:tblBorders>
        <w:top w:val="single" w:sz="4" w:space="0" w:color="0006F5" w:themeColor="accent2"/>
        <w:bottom w:val="single" w:sz="4" w:space="0" w:color="0006F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F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2" w:themeFillTint="33"/>
      </w:tcPr>
    </w:tblStylePr>
    <w:tblStylePr w:type="band1Horz">
      <w:tblPr/>
      <w:tcPr>
        <w:shd w:val="clear" w:color="auto" w:fill="CACB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193741"/>
    <w:pPr>
      <w:spacing w:after="0"/>
    </w:pPr>
    <w:rPr>
      <w:color w:val="0004B7" w:themeColor="accent3" w:themeShade="BF"/>
    </w:rPr>
    <w:tblPr>
      <w:tblStyleRowBandSize w:val="1"/>
      <w:tblStyleColBandSize w:val="1"/>
      <w:tblBorders>
        <w:top w:val="single" w:sz="4" w:space="0" w:color="0006F5" w:themeColor="accent3"/>
        <w:bottom w:val="single" w:sz="4" w:space="0" w:color="0006F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06F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F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3" w:themeFillTint="33"/>
      </w:tcPr>
    </w:tblStylePr>
    <w:tblStylePr w:type="band1Horz">
      <w:tblPr/>
      <w:tcPr>
        <w:shd w:val="clear" w:color="auto" w:fill="CACBFF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193741"/>
    <w:pPr>
      <w:spacing w:after="0"/>
    </w:pPr>
    <w:rPr>
      <w:color w:val="0004B7" w:themeColor="accent4" w:themeShade="BF"/>
    </w:rPr>
    <w:tblPr>
      <w:tblStyleRowBandSize w:val="1"/>
      <w:tblStyleColBandSize w:val="1"/>
      <w:tblBorders>
        <w:top w:val="single" w:sz="4" w:space="0" w:color="0006F5" w:themeColor="accent4"/>
        <w:bottom w:val="single" w:sz="4" w:space="0" w:color="0006F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6F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4" w:themeFillTint="33"/>
      </w:tcPr>
    </w:tblStylePr>
    <w:tblStylePr w:type="band1Horz">
      <w:tblPr/>
      <w:tcPr>
        <w:shd w:val="clear" w:color="auto" w:fill="CACBF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193741"/>
    <w:pPr>
      <w:spacing w:after="0"/>
    </w:pPr>
    <w:rPr>
      <w:color w:val="0004B7" w:themeColor="accent5" w:themeShade="BF"/>
    </w:rPr>
    <w:tblPr>
      <w:tblStyleRowBandSize w:val="1"/>
      <w:tblStyleColBandSize w:val="1"/>
      <w:tblBorders>
        <w:top w:val="single" w:sz="4" w:space="0" w:color="0006F5" w:themeColor="accent5"/>
        <w:bottom w:val="single" w:sz="4" w:space="0" w:color="0006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6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5" w:themeFillTint="33"/>
      </w:tcPr>
    </w:tblStylePr>
    <w:tblStylePr w:type="band1Horz">
      <w:tblPr/>
      <w:tcPr>
        <w:shd w:val="clear" w:color="auto" w:fill="CACBFF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193741"/>
    <w:pPr>
      <w:spacing w:after="0"/>
    </w:pPr>
    <w:rPr>
      <w:color w:val="0004B7" w:themeColor="accent6" w:themeShade="BF"/>
    </w:rPr>
    <w:tblPr>
      <w:tblStyleRowBandSize w:val="1"/>
      <w:tblStyleColBandSize w:val="1"/>
      <w:tblBorders>
        <w:top w:val="single" w:sz="4" w:space="0" w:color="0006F5" w:themeColor="accent6"/>
        <w:bottom w:val="single" w:sz="4" w:space="0" w:color="0006F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6F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F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BFF" w:themeFill="accent6" w:themeFillTint="33"/>
      </w:tcPr>
    </w:tblStylePr>
    <w:tblStylePr w:type="band1Horz">
      <w:tblPr/>
      <w:tcPr>
        <w:shd w:val="clear" w:color="auto" w:fill="CACBFF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193741"/>
    <w:pPr>
      <w:spacing w:after="0"/>
    </w:pPr>
    <w:rPr>
      <w:color w:val="0004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F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F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F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F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1" w:themeFillTint="33"/>
      </w:tcPr>
    </w:tblStylePr>
    <w:tblStylePr w:type="band1Horz">
      <w:tblPr/>
      <w:tcPr>
        <w:shd w:val="clear" w:color="auto" w:fill="CAC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193741"/>
    <w:pPr>
      <w:spacing w:after="0"/>
    </w:pPr>
    <w:rPr>
      <w:color w:val="0004B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F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F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F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F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2" w:themeFillTint="33"/>
      </w:tcPr>
    </w:tblStylePr>
    <w:tblStylePr w:type="band1Horz">
      <w:tblPr/>
      <w:tcPr>
        <w:shd w:val="clear" w:color="auto" w:fill="CACB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193741"/>
    <w:pPr>
      <w:spacing w:after="0"/>
    </w:pPr>
    <w:rPr>
      <w:color w:val="0004B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F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F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F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F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3" w:themeFillTint="33"/>
      </w:tcPr>
    </w:tblStylePr>
    <w:tblStylePr w:type="band1Horz">
      <w:tblPr/>
      <w:tcPr>
        <w:shd w:val="clear" w:color="auto" w:fill="CACB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193741"/>
    <w:pPr>
      <w:spacing w:after="0"/>
    </w:pPr>
    <w:rPr>
      <w:color w:val="0004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F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F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F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F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4" w:themeFillTint="33"/>
      </w:tcPr>
    </w:tblStylePr>
    <w:tblStylePr w:type="band1Horz">
      <w:tblPr/>
      <w:tcPr>
        <w:shd w:val="clear" w:color="auto" w:fill="CAC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193741"/>
    <w:pPr>
      <w:spacing w:after="0"/>
    </w:pPr>
    <w:rPr>
      <w:color w:val="0004B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5" w:themeFillTint="33"/>
      </w:tcPr>
    </w:tblStylePr>
    <w:tblStylePr w:type="band1Horz">
      <w:tblPr/>
      <w:tcPr>
        <w:shd w:val="clear" w:color="auto" w:fill="CACB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193741"/>
    <w:pPr>
      <w:spacing w:after="0"/>
    </w:pPr>
    <w:rPr>
      <w:color w:val="0004B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F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F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F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F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CBFF" w:themeFill="accent6" w:themeFillTint="33"/>
      </w:tcPr>
    </w:tblStylePr>
    <w:tblStylePr w:type="band1Horz">
      <w:tblPr/>
      <w:tcPr>
        <w:shd w:val="clear" w:color="auto" w:fill="CACB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1937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93741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1" w:themeTint="BF"/>
        <w:left w:val="single" w:sz="8" w:space="0" w:color="383DFF" w:themeColor="accent1" w:themeTint="BF"/>
        <w:bottom w:val="single" w:sz="8" w:space="0" w:color="383DFF" w:themeColor="accent1" w:themeTint="BF"/>
        <w:right w:val="single" w:sz="8" w:space="0" w:color="383DFF" w:themeColor="accent1" w:themeTint="BF"/>
        <w:insideH w:val="single" w:sz="8" w:space="0" w:color="383DFF" w:themeColor="accent1" w:themeTint="BF"/>
        <w:insideV w:val="single" w:sz="8" w:space="0" w:color="383DFF" w:themeColor="accent1" w:themeTint="BF"/>
      </w:tblBorders>
    </w:tblPr>
    <w:tcPr>
      <w:shd w:val="clear" w:color="auto" w:fill="BDB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3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7EFF" w:themeFill="accent1" w:themeFillTint="7F"/>
      </w:tcPr>
    </w:tblStylePr>
    <w:tblStylePr w:type="band1Horz">
      <w:tblPr/>
      <w:tcPr>
        <w:shd w:val="clear" w:color="auto" w:fill="7B7EFF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2" w:themeTint="BF"/>
        <w:left w:val="single" w:sz="8" w:space="0" w:color="383DFF" w:themeColor="accent2" w:themeTint="BF"/>
        <w:bottom w:val="single" w:sz="8" w:space="0" w:color="383DFF" w:themeColor="accent2" w:themeTint="BF"/>
        <w:right w:val="single" w:sz="8" w:space="0" w:color="383DFF" w:themeColor="accent2" w:themeTint="BF"/>
        <w:insideH w:val="single" w:sz="8" w:space="0" w:color="383DFF" w:themeColor="accent2" w:themeTint="BF"/>
        <w:insideV w:val="single" w:sz="8" w:space="0" w:color="383DFF" w:themeColor="accent2" w:themeTint="BF"/>
      </w:tblBorders>
    </w:tblPr>
    <w:tcPr>
      <w:shd w:val="clear" w:color="auto" w:fill="BDB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3D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7EFF" w:themeFill="accent2" w:themeFillTint="7F"/>
      </w:tcPr>
    </w:tblStylePr>
    <w:tblStylePr w:type="band1Horz">
      <w:tblPr/>
      <w:tcPr>
        <w:shd w:val="clear" w:color="auto" w:fill="7B7E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3" w:themeTint="BF"/>
        <w:left w:val="single" w:sz="8" w:space="0" w:color="383DFF" w:themeColor="accent3" w:themeTint="BF"/>
        <w:bottom w:val="single" w:sz="8" w:space="0" w:color="383DFF" w:themeColor="accent3" w:themeTint="BF"/>
        <w:right w:val="single" w:sz="8" w:space="0" w:color="383DFF" w:themeColor="accent3" w:themeTint="BF"/>
        <w:insideH w:val="single" w:sz="8" w:space="0" w:color="383DFF" w:themeColor="accent3" w:themeTint="BF"/>
        <w:insideV w:val="single" w:sz="8" w:space="0" w:color="383DFF" w:themeColor="accent3" w:themeTint="BF"/>
      </w:tblBorders>
    </w:tblPr>
    <w:tcPr>
      <w:shd w:val="clear" w:color="auto" w:fill="BDB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3D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7EFF" w:themeFill="accent3" w:themeFillTint="7F"/>
      </w:tcPr>
    </w:tblStylePr>
    <w:tblStylePr w:type="band1Horz">
      <w:tblPr/>
      <w:tcPr>
        <w:shd w:val="clear" w:color="auto" w:fill="7B7EF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4" w:themeTint="BF"/>
        <w:left w:val="single" w:sz="8" w:space="0" w:color="383DFF" w:themeColor="accent4" w:themeTint="BF"/>
        <w:bottom w:val="single" w:sz="8" w:space="0" w:color="383DFF" w:themeColor="accent4" w:themeTint="BF"/>
        <w:right w:val="single" w:sz="8" w:space="0" w:color="383DFF" w:themeColor="accent4" w:themeTint="BF"/>
        <w:insideH w:val="single" w:sz="8" w:space="0" w:color="383DFF" w:themeColor="accent4" w:themeTint="BF"/>
        <w:insideV w:val="single" w:sz="8" w:space="0" w:color="383DFF" w:themeColor="accent4" w:themeTint="BF"/>
      </w:tblBorders>
    </w:tblPr>
    <w:tcPr>
      <w:shd w:val="clear" w:color="auto" w:fill="BDB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3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7EFF" w:themeFill="accent4" w:themeFillTint="7F"/>
      </w:tcPr>
    </w:tblStylePr>
    <w:tblStylePr w:type="band1Horz">
      <w:tblPr/>
      <w:tcPr>
        <w:shd w:val="clear" w:color="auto" w:fill="7B7EFF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5" w:themeTint="BF"/>
        <w:left w:val="single" w:sz="8" w:space="0" w:color="383DFF" w:themeColor="accent5" w:themeTint="BF"/>
        <w:bottom w:val="single" w:sz="8" w:space="0" w:color="383DFF" w:themeColor="accent5" w:themeTint="BF"/>
        <w:right w:val="single" w:sz="8" w:space="0" w:color="383DFF" w:themeColor="accent5" w:themeTint="BF"/>
        <w:insideH w:val="single" w:sz="8" w:space="0" w:color="383DFF" w:themeColor="accent5" w:themeTint="BF"/>
        <w:insideV w:val="single" w:sz="8" w:space="0" w:color="383DFF" w:themeColor="accent5" w:themeTint="BF"/>
      </w:tblBorders>
    </w:tblPr>
    <w:tcPr>
      <w:shd w:val="clear" w:color="auto" w:fill="BDB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3D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7EFF" w:themeFill="accent5" w:themeFillTint="7F"/>
      </w:tcPr>
    </w:tblStylePr>
    <w:tblStylePr w:type="band1Horz">
      <w:tblPr/>
      <w:tcPr>
        <w:shd w:val="clear" w:color="auto" w:fill="7B7EF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6" w:themeTint="BF"/>
        <w:left w:val="single" w:sz="8" w:space="0" w:color="383DFF" w:themeColor="accent6" w:themeTint="BF"/>
        <w:bottom w:val="single" w:sz="8" w:space="0" w:color="383DFF" w:themeColor="accent6" w:themeTint="BF"/>
        <w:right w:val="single" w:sz="8" w:space="0" w:color="383DFF" w:themeColor="accent6" w:themeTint="BF"/>
        <w:insideH w:val="single" w:sz="8" w:space="0" w:color="383DFF" w:themeColor="accent6" w:themeTint="BF"/>
        <w:insideV w:val="single" w:sz="8" w:space="0" w:color="383DFF" w:themeColor="accent6" w:themeTint="BF"/>
      </w:tblBorders>
    </w:tblPr>
    <w:tcPr>
      <w:shd w:val="clear" w:color="auto" w:fill="BDBE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3D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7EFF" w:themeFill="accent6" w:themeFillTint="7F"/>
      </w:tcPr>
    </w:tblStylePr>
    <w:tblStylePr w:type="band1Horz">
      <w:tblPr/>
      <w:tcPr>
        <w:shd w:val="clear" w:color="auto" w:fill="7B7EF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1"/>
        <w:left w:val="single" w:sz="8" w:space="0" w:color="0006F5" w:themeColor="accent1"/>
        <w:bottom w:val="single" w:sz="8" w:space="0" w:color="0006F5" w:themeColor="accent1"/>
        <w:right w:val="single" w:sz="8" w:space="0" w:color="0006F5" w:themeColor="accent1"/>
        <w:insideH w:val="single" w:sz="8" w:space="0" w:color="0006F5" w:themeColor="accent1"/>
        <w:insideV w:val="single" w:sz="8" w:space="0" w:color="0006F5" w:themeColor="accent1"/>
      </w:tblBorders>
    </w:tblPr>
    <w:tcPr>
      <w:shd w:val="clear" w:color="auto" w:fill="BDBE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BFF" w:themeFill="accent1" w:themeFillTint="33"/>
      </w:tcPr>
    </w:tblStylePr>
    <w:tblStylePr w:type="band1Vert">
      <w:tblPr/>
      <w:tcPr>
        <w:shd w:val="clear" w:color="auto" w:fill="7B7EFF" w:themeFill="accent1" w:themeFillTint="7F"/>
      </w:tcPr>
    </w:tblStylePr>
    <w:tblStylePr w:type="band1Horz">
      <w:tblPr/>
      <w:tcPr>
        <w:tcBorders>
          <w:insideH w:val="single" w:sz="6" w:space="0" w:color="0006F5" w:themeColor="accent1"/>
          <w:insideV w:val="single" w:sz="6" w:space="0" w:color="0006F5" w:themeColor="accent1"/>
        </w:tcBorders>
        <w:shd w:val="clear" w:color="auto" w:fill="7B7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2"/>
        <w:left w:val="single" w:sz="8" w:space="0" w:color="0006F5" w:themeColor="accent2"/>
        <w:bottom w:val="single" w:sz="8" w:space="0" w:color="0006F5" w:themeColor="accent2"/>
        <w:right w:val="single" w:sz="8" w:space="0" w:color="0006F5" w:themeColor="accent2"/>
        <w:insideH w:val="single" w:sz="8" w:space="0" w:color="0006F5" w:themeColor="accent2"/>
        <w:insideV w:val="single" w:sz="8" w:space="0" w:color="0006F5" w:themeColor="accent2"/>
      </w:tblBorders>
    </w:tblPr>
    <w:tcPr>
      <w:shd w:val="clear" w:color="auto" w:fill="BDB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BFF" w:themeFill="accent2" w:themeFillTint="33"/>
      </w:tcPr>
    </w:tblStylePr>
    <w:tblStylePr w:type="band1Vert">
      <w:tblPr/>
      <w:tcPr>
        <w:shd w:val="clear" w:color="auto" w:fill="7B7EFF" w:themeFill="accent2" w:themeFillTint="7F"/>
      </w:tcPr>
    </w:tblStylePr>
    <w:tblStylePr w:type="band1Horz">
      <w:tblPr/>
      <w:tcPr>
        <w:tcBorders>
          <w:insideH w:val="single" w:sz="6" w:space="0" w:color="0006F5" w:themeColor="accent2"/>
          <w:insideV w:val="single" w:sz="6" w:space="0" w:color="0006F5" w:themeColor="accent2"/>
        </w:tcBorders>
        <w:shd w:val="clear" w:color="auto" w:fill="7B7E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3"/>
        <w:left w:val="single" w:sz="8" w:space="0" w:color="0006F5" w:themeColor="accent3"/>
        <w:bottom w:val="single" w:sz="8" w:space="0" w:color="0006F5" w:themeColor="accent3"/>
        <w:right w:val="single" w:sz="8" w:space="0" w:color="0006F5" w:themeColor="accent3"/>
        <w:insideH w:val="single" w:sz="8" w:space="0" w:color="0006F5" w:themeColor="accent3"/>
        <w:insideV w:val="single" w:sz="8" w:space="0" w:color="0006F5" w:themeColor="accent3"/>
      </w:tblBorders>
    </w:tblPr>
    <w:tcPr>
      <w:shd w:val="clear" w:color="auto" w:fill="BDB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BFF" w:themeFill="accent3" w:themeFillTint="33"/>
      </w:tcPr>
    </w:tblStylePr>
    <w:tblStylePr w:type="band1Vert">
      <w:tblPr/>
      <w:tcPr>
        <w:shd w:val="clear" w:color="auto" w:fill="7B7EFF" w:themeFill="accent3" w:themeFillTint="7F"/>
      </w:tcPr>
    </w:tblStylePr>
    <w:tblStylePr w:type="band1Horz">
      <w:tblPr/>
      <w:tcPr>
        <w:tcBorders>
          <w:insideH w:val="single" w:sz="6" w:space="0" w:color="0006F5" w:themeColor="accent3"/>
          <w:insideV w:val="single" w:sz="6" w:space="0" w:color="0006F5" w:themeColor="accent3"/>
        </w:tcBorders>
        <w:shd w:val="clear" w:color="auto" w:fill="7B7E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4"/>
        <w:left w:val="single" w:sz="8" w:space="0" w:color="0006F5" w:themeColor="accent4"/>
        <w:bottom w:val="single" w:sz="8" w:space="0" w:color="0006F5" w:themeColor="accent4"/>
        <w:right w:val="single" w:sz="8" w:space="0" w:color="0006F5" w:themeColor="accent4"/>
        <w:insideH w:val="single" w:sz="8" w:space="0" w:color="0006F5" w:themeColor="accent4"/>
        <w:insideV w:val="single" w:sz="8" w:space="0" w:color="0006F5" w:themeColor="accent4"/>
      </w:tblBorders>
    </w:tblPr>
    <w:tcPr>
      <w:shd w:val="clear" w:color="auto" w:fill="BDB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BFF" w:themeFill="accent4" w:themeFillTint="33"/>
      </w:tcPr>
    </w:tblStylePr>
    <w:tblStylePr w:type="band1Vert">
      <w:tblPr/>
      <w:tcPr>
        <w:shd w:val="clear" w:color="auto" w:fill="7B7EFF" w:themeFill="accent4" w:themeFillTint="7F"/>
      </w:tcPr>
    </w:tblStylePr>
    <w:tblStylePr w:type="band1Horz">
      <w:tblPr/>
      <w:tcPr>
        <w:tcBorders>
          <w:insideH w:val="single" w:sz="6" w:space="0" w:color="0006F5" w:themeColor="accent4"/>
          <w:insideV w:val="single" w:sz="6" w:space="0" w:color="0006F5" w:themeColor="accent4"/>
        </w:tcBorders>
        <w:shd w:val="clear" w:color="auto" w:fill="7B7E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5"/>
        <w:left w:val="single" w:sz="8" w:space="0" w:color="0006F5" w:themeColor="accent5"/>
        <w:bottom w:val="single" w:sz="8" w:space="0" w:color="0006F5" w:themeColor="accent5"/>
        <w:right w:val="single" w:sz="8" w:space="0" w:color="0006F5" w:themeColor="accent5"/>
        <w:insideH w:val="single" w:sz="8" w:space="0" w:color="0006F5" w:themeColor="accent5"/>
        <w:insideV w:val="single" w:sz="8" w:space="0" w:color="0006F5" w:themeColor="accent5"/>
      </w:tblBorders>
    </w:tblPr>
    <w:tcPr>
      <w:shd w:val="clear" w:color="auto" w:fill="BDBE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BFF" w:themeFill="accent5" w:themeFillTint="33"/>
      </w:tcPr>
    </w:tblStylePr>
    <w:tblStylePr w:type="band1Vert">
      <w:tblPr/>
      <w:tcPr>
        <w:shd w:val="clear" w:color="auto" w:fill="7B7EFF" w:themeFill="accent5" w:themeFillTint="7F"/>
      </w:tcPr>
    </w:tblStylePr>
    <w:tblStylePr w:type="band1Horz">
      <w:tblPr/>
      <w:tcPr>
        <w:tcBorders>
          <w:insideH w:val="single" w:sz="6" w:space="0" w:color="0006F5" w:themeColor="accent5"/>
          <w:insideV w:val="single" w:sz="6" w:space="0" w:color="0006F5" w:themeColor="accent5"/>
        </w:tcBorders>
        <w:shd w:val="clear" w:color="auto" w:fill="7B7E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6"/>
        <w:left w:val="single" w:sz="8" w:space="0" w:color="0006F5" w:themeColor="accent6"/>
        <w:bottom w:val="single" w:sz="8" w:space="0" w:color="0006F5" w:themeColor="accent6"/>
        <w:right w:val="single" w:sz="8" w:space="0" w:color="0006F5" w:themeColor="accent6"/>
        <w:insideH w:val="single" w:sz="8" w:space="0" w:color="0006F5" w:themeColor="accent6"/>
        <w:insideV w:val="single" w:sz="8" w:space="0" w:color="0006F5" w:themeColor="accent6"/>
      </w:tblBorders>
    </w:tblPr>
    <w:tcPr>
      <w:shd w:val="clear" w:color="auto" w:fill="BDBE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BFF" w:themeFill="accent6" w:themeFillTint="33"/>
      </w:tcPr>
    </w:tblStylePr>
    <w:tblStylePr w:type="band1Vert">
      <w:tblPr/>
      <w:tcPr>
        <w:shd w:val="clear" w:color="auto" w:fill="7B7EFF" w:themeFill="accent6" w:themeFillTint="7F"/>
      </w:tcPr>
    </w:tblStylePr>
    <w:tblStylePr w:type="band1Horz">
      <w:tblPr/>
      <w:tcPr>
        <w:tcBorders>
          <w:insideH w:val="single" w:sz="6" w:space="0" w:color="0006F5" w:themeColor="accent6"/>
          <w:insideV w:val="single" w:sz="6" w:space="0" w:color="0006F5" w:themeColor="accent6"/>
        </w:tcBorders>
        <w:shd w:val="clear" w:color="auto" w:fill="7B7E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B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7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7EFF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B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F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F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7E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7E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B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F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F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7E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7EF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B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7E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7EFF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BE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7E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7EF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BE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F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F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F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7E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7EF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6F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6F5" w:themeColor="accent1"/>
        <w:bottom w:val="single" w:sz="8" w:space="0" w:color="0006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F5" w:themeColor="accent1"/>
        </w:tcBorders>
      </w:tcPr>
    </w:tblStylePr>
    <w:tblStylePr w:type="lastRow">
      <w:rPr>
        <w:b/>
        <w:bCs/>
        <w:color w:val="0006F5" w:themeColor="text2"/>
      </w:rPr>
      <w:tblPr/>
      <w:tcPr>
        <w:tcBorders>
          <w:top w:val="single" w:sz="8" w:space="0" w:color="0006F5" w:themeColor="accent1"/>
          <w:bottom w:val="single" w:sz="8" w:space="0" w:color="0006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F5" w:themeColor="accent1"/>
          <w:bottom w:val="single" w:sz="8" w:space="0" w:color="0006F5" w:themeColor="accent1"/>
        </w:tcBorders>
      </w:tcPr>
    </w:tblStylePr>
    <w:tblStylePr w:type="band1Vert">
      <w:tblPr/>
      <w:tcPr>
        <w:shd w:val="clear" w:color="auto" w:fill="BDBEFF" w:themeFill="accent1" w:themeFillTint="3F"/>
      </w:tcPr>
    </w:tblStylePr>
    <w:tblStylePr w:type="band1Horz">
      <w:tblPr/>
      <w:tcPr>
        <w:shd w:val="clear" w:color="auto" w:fill="BDBEFF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6F5" w:themeColor="accent2"/>
        <w:bottom w:val="single" w:sz="8" w:space="0" w:color="0006F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F5" w:themeColor="accent2"/>
        </w:tcBorders>
      </w:tcPr>
    </w:tblStylePr>
    <w:tblStylePr w:type="lastRow">
      <w:rPr>
        <w:b/>
        <w:bCs/>
        <w:color w:val="0006F5" w:themeColor="text2"/>
      </w:rPr>
      <w:tblPr/>
      <w:tcPr>
        <w:tcBorders>
          <w:top w:val="single" w:sz="8" w:space="0" w:color="0006F5" w:themeColor="accent2"/>
          <w:bottom w:val="single" w:sz="8" w:space="0" w:color="0006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F5" w:themeColor="accent2"/>
          <w:bottom w:val="single" w:sz="8" w:space="0" w:color="0006F5" w:themeColor="accent2"/>
        </w:tcBorders>
      </w:tcPr>
    </w:tblStylePr>
    <w:tblStylePr w:type="band1Vert">
      <w:tblPr/>
      <w:tcPr>
        <w:shd w:val="clear" w:color="auto" w:fill="BDBEFF" w:themeFill="accent2" w:themeFillTint="3F"/>
      </w:tcPr>
    </w:tblStylePr>
    <w:tblStylePr w:type="band1Horz">
      <w:tblPr/>
      <w:tcPr>
        <w:shd w:val="clear" w:color="auto" w:fill="BDB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6F5" w:themeColor="accent3"/>
        <w:bottom w:val="single" w:sz="8" w:space="0" w:color="0006F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F5" w:themeColor="accent3"/>
        </w:tcBorders>
      </w:tcPr>
    </w:tblStylePr>
    <w:tblStylePr w:type="lastRow">
      <w:rPr>
        <w:b/>
        <w:bCs/>
        <w:color w:val="0006F5" w:themeColor="text2"/>
      </w:rPr>
      <w:tblPr/>
      <w:tcPr>
        <w:tcBorders>
          <w:top w:val="single" w:sz="8" w:space="0" w:color="0006F5" w:themeColor="accent3"/>
          <w:bottom w:val="single" w:sz="8" w:space="0" w:color="0006F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F5" w:themeColor="accent3"/>
          <w:bottom w:val="single" w:sz="8" w:space="0" w:color="0006F5" w:themeColor="accent3"/>
        </w:tcBorders>
      </w:tcPr>
    </w:tblStylePr>
    <w:tblStylePr w:type="band1Vert">
      <w:tblPr/>
      <w:tcPr>
        <w:shd w:val="clear" w:color="auto" w:fill="BDBEFF" w:themeFill="accent3" w:themeFillTint="3F"/>
      </w:tcPr>
    </w:tblStylePr>
    <w:tblStylePr w:type="band1Horz">
      <w:tblPr/>
      <w:tcPr>
        <w:shd w:val="clear" w:color="auto" w:fill="BDBEFF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6F5" w:themeColor="accent4"/>
        <w:bottom w:val="single" w:sz="8" w:space="0" w:color="0006F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F5" w:themeColor="accent4"/>
        </w:tcBorders>
      </w:tcPr>
    </w:tblStylePr>
    <w:tblStylePr w:type="lastRow">
      <w:rPr>
        <w:b/>
        <w:bCs/>
        <w:color w:val="0006F5" w:themeColor="text2"/>
      </w:rPr>
      <w:tblPr/>
      <w:tcPr>
        <w:tcBorders>
          <w:top w:val="single" w:sz="8" w:space="0" w:color="0006F5" w:themeColor="accent4"/>
          <w:bottom w:val="single" w:sz="8" w:space="0" w:color="0006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F5" w:themeColor="accent4"/>
          <w:bottom w:val="single" w:sz="8" w:space="0" w:color="0006F5" w:themeColor="accent4"/>
        </w:tcBorders>
      </w:tcPr>
    </w:tblStylePr>
    <w:tblStylePr w:type="band1Vert">
      <w:tblPr/>
      <w:tcPr>
        <w:shd w:val="clear" w:color="auto" w:fill="BDBEFF" w:themeFill="accent4" w:themeFillTint="3F"/>
      </w:tcPr>
    </w:tblStylePr>
    <w:tblStylePr w:type="band1Horz">
      <w:tblPr/>
      <w:tcPr>
        <w:shd w:val="clear" w:color="auto" w:fill="BDBEFF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6F5" w:themeColor="accent5"/>
        <w:bottom w:val="single" w:sz="8" w:space="0" w:color="0006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F5" w:themeColor="accent5"/>
        </w:tcBorders>
      </w:tcPr>
    </w:tblStylePr>
    <w:tblStylePr w:type="lastRow">
      <w:rPr>
        <w:b/>
        <w:bCs/>
        <w:color w:val="0006F5" w:themeColor="text2"/>
      </w:rPr>
      <w:tblPr/>
      <w:tcPr>
        <w:tcBorders>
          <w:top w:val="single" w:sz="8" w:space="0" w:color="0006F5" w:themeColor="accent5"/>
          <w:bottom w:val="single" w:sz="8" w:space="0" w:color="0006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F5" w:themeColor="accent5"/>
          <w:bottom w:val="single" w:sz="8" w:space="0" w:color="0006F5" w:themeColor="accent5"/>
        </w:tcBorders>
      </w:tcPr>
    </w:tblStylePr>
    <w:tblStylePr w:type="band1Vert">
      <w:tblPr/>
      <w:tcPr>
        <w:shd w:val="clear" w:color="auto" w:fill="BDBEFF" w:themeFill="accent5" w:themeFillTint="3F"/>
      </w:tcPr>
    </w:tblStylePr>
    <w:tblStylePr w:type="band1Horz">
      <w:tblPr/>
      <w:tcPr>
        <w:shd w:val="clear" w:color="auto" w:fill="BDBEF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6F5" w:themeColor="accent6"/>
        <w:bottom w:val="single" w:sz="8" w:space="0" w:color="0006F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F5" w:themeColor="accent6"/>
        </w:tcBorders>
      </w:tcPr>
    </w:tblStylePr>
    <w:tblStylePr w:type="lastRow">
      <w:rPr>
        <w:b/>
        <w:bCs/>
        <w:color w:val="0006F5" w:themeColor="text2"/>
      </w:rPr>
      <w:tblPr/>
      <w:tcPr>
        <w:tcBorders>
          <w:top w:val="single" w:sz="8" w:space="0" w:color="0006F5" w:themeColor="accent6"/>
          <w:bottom w:val="single" w:sz="8" w:space="0" w:color="0006F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F5" w:themeColor="accent6"/>
          <w:bottom w:val="single" w:sz="8" w:space="0" w:color="0006F5" w:themeColor="accent6"/>
        </w:tcBorders>
      </w:tcPr>
    </w:tblStylePr>
    <w:tblStylePr w:type="band1Vert">
      <w:tblPr/>
      <w:tcPr>
        <w:shd w:val="clear" w:color="auto" w:fill="BDBEFF" w:themeFill="accent6" w:themeFillTint="3F"/>
      </w:tcPr>
    </w:tblStylePr>
    <w:tblStylePr w:type="band1Horz">
      <w:tblPr/>
      <w:tcPr>
        <w:shd w:val="clear" w:color="auto" w:fill="BDBEF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1"/>
        <w:left w:val="single" w:sz="8" w:space="0" w:color="0006F5" w:themeColor="accent1"/>
        <w:bottom w:val="single" w:sz="8" w:space="0" w:color="0006F5" w:themeColor="accent1"/>
        <w:right w:val="single" w:sz="8" w:space="0" w:color="0006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B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2"/>
        <w:left w:val="single" w:sz="8" w:space="0" w:color="0006F5" w:themeColor="accent2"/>
        <w:bottom w:val="single" w:sz="8" w:space="0" w:color="0006F5" w:themeColor="accent2"/>
        <w:right w:val="single" w:sz="8" w:space="0" w:color="0006F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F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F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B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3"/>
        <w:left w:val="single" w:sz="8" w:space="0" w:color="0006F5" w:themeColor="accent3"/>
        <w:bottom w:val="single" w:sz="8" w:space="0" w:color="0006F5" w:themeColor="accent3"/>
        <w:right w:val="single" w:sz="8" w:space="0" w:color="0006F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F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F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F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B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4"/>
        <w:left w:val="single" w:sz="8" w:space="0" w:color="0006F5" w:themeColor="accent4"/>
        <w:bottom w:val="single" w:sz="8" w:space="0" w:color="0006F5" w:themeColor="accent4"/>
        <w:right w:val="single" w:sz="8" w:space="0" w:color="0006F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B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5"/>
        <w:left w:val="single" w:sz="8" w:space="0" w:color="0006F5" w:themeColor="accent5"/>
        <w:bottom w:val="single" w:sz="8" w:space="0" w:color="0006F5" w:themeColor="accent5"/>
        <w:right w:val="single" w:sz="8" w:space="0" w:color="0006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BE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6F5" w:themeColor="accent6"/>
        <w:left w:val="single" w:sz="8" w:space="0" w:color="0006F5" w:themeColor="accent6"/>
        <w:bottom w:val="single" w:sz="8" w:space="0" w:color="0006F5" w:themeColor="accent6"/>
        <w:right w:val="single" w:sz="8" w:space="0" w:color="0006F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F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F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F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BE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BE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1" w:themeTint="BF"/>
        <w:left w:val="single" w:sz="8" w:space="0" w:color="383DFF" w:themeColor="accent1" w:themeTint="BF"/>
        <w:bottom w:val="single" w:sz="8" w:space="0" w:color="383DFF" w:themeColor="accent1" w:themeTint="BF"/>
        <w:right w:val="single" w:sz="8" w:space="0" w:color="383DFF" w:themeColor="accent1" w:themeTint="BF"/>
        <w:insideH w:val="single" w:sz="8" w:space="0" w:color="383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3DFF" w:themeColor="accent1" w:themeTint="BF"/>
          <w:left w:val="single" w:sz="8" w:space="0" w:color="383DFF" w:themeColor="accent1" w:themeTint="BF"/>
          <w:bottom w:val="single" w:sz="8" w:space="0" w:color="383DFF" w:themeColor="accent1" w:themeTint="BF"/>
          <w:right w:val="single" w:sz="8" w:space="0" w:color="383DFF" w:themeColor="accent1" w:themeTint="BF"/>
          <w:insideH w:val="nil"/>
          <w:insideV w:val="nil"/>
        </w:tcBorders>
        <w:shd w:val="clear" w:color="auto" w:fill="0006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3DFF" w:themeColor="accent1" w:themeTint="BF"/>
          <w:left w:val="single" w:sz="8" w:space="0" w:color="383DFF" w:themeColor="accent1" w:themeTint="BF"/>
          <w:bottom w:val="single" w:sz="8" w:space="0" w:color="383DFF" w:themeColor="accent1" w:themeTint="BF"/>
          <w:right w:val="single" w:sz="8" w:space="0" w:color="383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B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B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2" w:themeTint="BF"/>
        <w:left w:val="single" w:sz="8" w:space="0" w:color="383DFF" w:themeColor="accent2" w:themeTint="BF"/>
        <w:bottom w:val="single" w:sz="8" w:space="0" w:color="383DFF" w:themeColor="accent2" w:themeTint="BF"/>
        <w:right w:val="single" w:sz="8" w:space="0" w:color="383DFF" w:themeColor="accent2" w:themeTint="BF"/>
        <w:insideH w:val="single" w:sz="8" w:space="0" w:color="383D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3DFF" w:themeColor="accent2" w:themeTint="BF"/>
          <w:left w:val="single" w:sz="8" w:space="0" w:color="383DFF" w:themeColor="accent2" w:themeTint="BF"/>
          <w:bottom w:val="single" w:sz="8" w:space="0" w:color="383DFF" w:themeColor="accent2" w:themeTint="BF"/>
          <w:right w:val="single" w:sz="8" w:space="0" w:color="383DFF" w:themeColor="accent2" w:themeTint="BF"/>
          <w:insideH w:val="nil"/>
          <w:insideV w:val="nil"/>
        </w:tcBorders>
        <w:shd w:val="clear" w:color="auto" w:fill="0006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3DFF" w:themeColor="accent2" w:themeTint="BF"/>
          <w:left w:val="single" w:sz="8" w:space="0" w:color="383DFF" w:themeColor="accent2" w:themeTint="BF"/>
          <w:bottom w:val="single" w:sz="8" w:space="0" w:color="383DFF" w:themeColor="accent2" w:themeTint="BF"/>
          <w:right w:val="single" w:sz="8" w:space="0" w:color="383D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B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B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3" w:themeTint="BF"/>
        <w:left w:val="single" w:sz="8" w:space="0" w:color="383DFF" w:themeColor="accent3" w:themeTint="BF"/>
        <w:bottom w:val="single" w:sz="8" w:space="0" w:color="383DFF" w:themeColor="accent3" w:themeTint="BF"/>
        <w:right w:val="single" w:sz="8" w:space="0" w:color="383DFF" w:themeColor="accent3" w:themeTint="BF"/>
        <w:insideH w:val="single" w:sz="8" w:space="0" w:color="383D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3DFF" w:themeColor="accent3" w:themeTint="BF"/>
          <w:left w:val="single" w:sz="8" w:space="0" w:color="383DFF" w:themeColor="accent3" w:themeTint="BF"/>
          <w:bottom w:val="single" w:sz="8" w:space="0" w:color="383DFF" w:themeColor="accent3" w:themeTint="BF"/>
          <w:right w:val="single" w:sz="8" w:space="0" w:color="383DFF" w:themeColor="accent3" w:themeTint="BF"/>
          <w:insideH w:val="nil"/>
          <w:insideV w:val="nil"/>
        </w:tcBorders>
        <w:shd w:val="clear" w:color="auto" w:fill="0006F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3DFF" w:themeColor="accent3" w:themeTint="BF"/>
          <w:left w:val="single" w:sz="8" w:space="0" w:color="383DFF" w:themeColor="accent3" w:themeTint="BF"/>
          <w:bottom w:val="single" w:sz="8" w:space="0" w:color="383DFF" w:themeColor="accent3" w:themeTint="BF"/>
          <w:right w:val="single" w:sz="8" w:space="0" w:color="383D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B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B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4" w:themeTint="BF"/>
        <w:left w:val="single" w:sz="8" w:space="0" w:color="383DFF" w:themeColor="accent4" w:themeTint="BF"/>
        <w:bottom w:val="single" w:sz="8" w:space="0" w:color="383DFF" w:themeColor="accent4" w:themeTint="BF"/>
        <w:right w:val="single" w:sz="8" w:space="0" w:color="383DFF" w:themeColor="accent4" w:themeTint="BF"/>
        <w:insideH w:val="single" w:sz="8" w:space="0" w:color="383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3DFF" w:themeColor="accent4" w:themeTint="BF"/>
          <w:left w:val="single" w:sz="8" w:space="0" w:color="383DFF" w:themeColor="accent4" w:themeTint="BF"/>
          <w:bottom w:val="single" w:sz="8" w:space="0" w:color="383DFF" w:themeColor="accent4" w:themeTint="BF"/>
          <w:right w:val="single" w:sz="8" w:space="0" w:color="383DFF" w:themeColor="accent4" w:themeTint="BF"/>
          <w:insideH w:val="nil"/>
          <w:insideV w:val="nil"/>
        </w:tcBorders>
        <w:shd w:val="clear" w:color="auto" w:fill="0006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3DFF" w:themeColor="accent4" w:themeTint="BF"/>
          <w:left w:val="single" w:sz="8" w:space="0" w:color="383DFF" w:themeColor="accent4" w:themeTint="BF"/>
          <w:bottom w:val="single" w:sz="8" w:space="0" w:color="383DFF" w:themeColor="accent4" w:themeTint="BF"/>
          <w:right w:val="single" w:sz="8" w:space="0" w:color="383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B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B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5" w:themeTint="BF"/>
        <w:left w:val="single" w:sz="8" w:space="0" w:color="383DFF" w:themeColor="accent5" w:themeTint="BF"/>
        <w:bottom w:val="single" w:sz="8" w:space="0" w:color="383DFF" w:themeColor="accent5" w:themeTint="BF"/>
        <w:right w:val="single" w:sz="8" w:space="0" w:color="383DFF" w:themeColor="accent5" w:themeTint="BF"/>
        <w:insideH w:val="single" w:sz="8" w:space="0" w:color="383D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3DFF" w:themeColor="accent5" w:themeTint="BF"/>
          <w:left w:val="single" w:sz="8" w:space="0" w:color="383DFF" w:themeColor="accent5" w:themeTint="BF"/>
          <w:bottom w:val="single" w:sz="8" w:space="0" w:color="383DFF" w:themeColor="accent5" w:themeTint="BF"/>
          <w:right w:val="single" w:sz="8" w:space="0" w:color="383DFF" w:themeColor="accent5" w:themeTint="BF"/>
          <w:insideH w:val="nil"/>
          <w:insideV w:val="nil"/>
        </w:tcBorders>
        <w:shd w:val="clear" w:color="auto" w:fill="0006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3DFF" w:themeColor="accent5" w:themeTint="BF"/>
          <w:left w:val="single" w:sz="8" w:space="0" w:color="383DFF" w:themeColor="accent5" w:themeTint="BF"/>
          <w:bottom w:val="single" w:sz="8" w:space="0" w:color="383DFF" w:themeColor="accent5" w:themeTint="BF"/>
          <w:right w:val="single" w:sz="8" w:space="0" w:color="383D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B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B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83DFF" w:themeColor="accent6" w:themeTint="BF"/>
        <w:left w:val="single" w:sz="8" w:space="0" w:color="383DFF" w:themeColor="accent6" w:themeTint="BF"/>
        <w:bottom w:val="single" w:sz="8" w:space="0" w:color="383DFF" w:themeColor="accent6" w:themeTint="BF"/>
        <w:right w:val="single" w:sz="8" w:space="0" w:color="383DFF" w:themeColor="accent6" w:themeTint="BF"/>
        <w:insideH w:val="single" w:sz="8" w:space="0" w:color="383D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3DFF" w:themeColor="accent6" w:themeTint="BF"/>
          <w:left w:val="single" w:sz="8" w:space="0" w:color="383DFF" w:themeColor="accent6" w:themeTint="BF"/>
          <w:bottom w:val="single" w:sz="8" w:space="0" w:color="383DFF" w:themeColor="accent6" w:themeTint="BF"/>
          <w:right w:val="single" w:sz="8" w:space="0" w:color="383DFF" w:themeColor="accent6" w:themeTint="BF"/>
          <w:insideH w:val="nil"/>
          <w:insideV w:val="nil"/>
        </w:tcBorders>
        <w:shd w:val="clear" w:color="auto" w:fill="0006F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3DFF" w:themeColor="accent6" w:themeTint="BF"/>
          <w:left w:val="single" w:sz="8" w:space="0" w:color="383DFF" w:themeColor="accent6" w:themeTint="BF"/>
          <w:bottom w:val="single" w:sz="8" w:space="0" w:color="383DFF" w:themeColor="accent6" w:themeTint="BF"/>
          <w:right w:val="single" w:sz="8" w:space="0" w:color="383D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BE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BE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F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F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F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F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F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F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F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F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F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1937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937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36"/>
    <w:semiHidden/>
    <w:unhideWhenUsed/>
    <w:qFormat/>
    <w:rsid w:val="00193741"/>
    <w:pPr>
      <w:spacing w:after="0"/>
    </w:pPr>
  </w:style>
  <w:style w:type="paragraph" w:styleId="Normlnweb">
    <w:name w:val="Normal (Web)"/>
    <w:basedOn w:val="Normln"/>
    <w:uiPriority w:val="99"/>
    <w:semiHidden/>
    <w:unhideWhenUsed/>
    <w:rsid w:val="00193741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193741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93741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93741"/>
  </w:style>
  <w:style w:type="character" w:styleId="slostrnky">
    <w:name w:val="page number"/>
    <w:basedOn w:val="Standardnpsmoodstavce"/>
    <w:uiPriority w:val="99"/>
    <w:semiHidden/>
    <w:unhideWhenUsed/>
    <w:rsid w:val="00193741"/>
  </w:style>
  <w:style w:type="table" w:styleId="Prosttabulka1">
    <w:name w:val="Plain Table 1"/>
    <w:basedOn w:val="Normlntabulka"/>
    <w:uiPriority w:val="41"/>
    <w:rsid w:val="0019374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19374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19374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193741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93741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193741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sid w:val="00193741"/>
    <w:rPr>
      <w:i/>
      <w:iCs/>
    </w:rPr>
  </w:style>
  <w:style w:type="character" w:styleId="Siln">
    <w:name w:val="Strong"/>
    <w:basedOn w:val="Standardnpsmoodstavce"/>
    <w:uiPriority w:val="22"/>
    <w:unhideWhenUsed/>
    <w:qFormat/>
    <w:rsid w:val="00193741"/>
    <w:rPr>
      <w:b/>
      <w:bCs/>
    </w:rPr>
  </w:style>
  <w:style w:type="paragraph" w:styleId="Podnadpis">
    <w:name w:val="Subtitle"/>
    <w:basedOn w:val="Normln"/>
    <w:link w:val="PodnadpisChar"/>
    <w:uiPriority w:val="3"/>
    <w:semiHidden/>
    <w:unhideWhenUsed/>
    <w:qFormat/>
    <w:rsid w:val="0019374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3"/>
    <w:semiHidden/>
    <w:rsid w:val="00193741"/>
    <w:rPr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193741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193741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19374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19374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19374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19374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19374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19374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19374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19374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19374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19374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19374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19374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19374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19374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19374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19374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19374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19374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19374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19374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19374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19374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19374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1937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193741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93741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1937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19374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19374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19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19374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19374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19374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1937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193741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9374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93741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93741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93741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93741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93741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93741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93741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93741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76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sow@spsow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Desktop\&#352;koln&#237;%20formul&#225;&#345;e\Dopis%20(uzam&#269;en&#25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1D105-83AF-4E64-8461-E4A6F847DF6A}"/>
      </w:docPartPr>
      <w:docPartBody>
        <w:p w:rsidR="0098254D" w:rsidRDefault="000B40E0">
          <w:r w:rsidRPr="00B95CA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ivia Sans Hairline">
    <w:panose1 w:val="02000506000000020004"/>
    <w:charset w:val="EE"/>
    <w:family w:val="auto"/>
    <w:pitch w:val="variable"/>
    <w:sig w:usb0="A00002AF" w:usb1="1000207A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ivia Sans Medium">
    <w:panose1 w:val="02000503000000020004"/>
    <w:charset w:val="EE"/>
    <w:family w:val="auto"/>
    <w:pitch w:val="variable"/>
    <w:sig w:usb0="A00002AF" w:usb1="1000207A" w:usb2="00000000" w:usb3="00000000" w:csb0="0000009F" w:csb1="00000000"/>
  </w:font>
  <w:font w:name="Trivia Sans Regular">
    <w:panose1 w:val="02000506090000020003"/>
    <w:charset w:val="EE"/>
    <w:family w:val="auto"/>
    <w:pitch w:val="variable"/>
    <w:sig w:usb0="A00002AF" w:usb1="1000207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T Travels Next DemiBold">
    <w:panose1 w:val="020B0003040000010204"/>
    <w:charset w:val="EE"/>
    <w:family w:val="swiss"/>
    <w:pitch w:val="variable"/>
    <w:sig w:usb0="A000026F" w:usb1="00008433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ivia Sans Book">
    <w:panose1 w:val="02000506090000020003"/>
    <w:charset w:val="EE"/>
    <w:family w:val="auto"/>
    <w:pitch w:val="variable"/>
    <w:sig w:usb0="A00002AF" w:usb1="1000207A" w:usb2="00000000" w:usb3="00000000" w:csb0="0000009F" w:csb1="00000000"/>
  </w:font>
  <w:font w:name="TT Travels Next">
    <w:altName w:val="Calibri"/>
    <w:panose1 w:val="00000000000000000000"/>
    <w:charset w:val="00"/>
    <w:family w:val="swiss"/>
    <w:notTrueType/>
    <w:pitch w:val="variable"/>
    <w:sig w:usb0="A000027F" w:usb1="5000A4F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E0"/>
    <w:rsid w:val="00045F16"/>
    <w:rsid w:val="000B40E0"/>
    <w:rsid w:val="001056E8"/>
    <w:rsid w:val="00152C7A"/>
    <w:rsid w:val="00246B98"/>
    <w:rsid w:val="00287816"/>
    <w:rsid w:val="00327F17"/>
    <w:rsid w:val="00342B0F"/>
    <w:rsid w:val="00374BF0"/>
    <w:rsid w:val="003944F2"/>
    <w:rsid w:val="003F2843"/>
    <w:rsid w:val="003F709E"/>
    <w:rsid w:val="0046111E"/>
    <w:rsid w:val="004A1E10"/>
    <w:rsid w:val="004B4C51"/>
    <w:rsid w:val="0063255F"/>
    <w:rsid w:val="007563CF"/>
    <w:rsid w:val="0078559A"/>
    <w:rsid w:val="00792763"/>
    <w:rsid w:val="007D4FD5"/>
    <w:rsid w:val="007E3CA3"/>
    <w:rsid w:val="00944270"/>
    <w:rsid w:val="0098254D"/>
    <w:rsid w:val="009A181E"/>
    <w:rsid w:val="009D17A0"/>
    <w:rsid w:val="00A23DFE"/>
    <w:rsid w:val="00A43B28"/>
    <w:rsid w:val="00A5647C"/>
    <w:rsid w:val="00AA6EDF"/>
    <w:rsid w:val="00AC45E0"/>
    <w:rsid w:val="00AE6799"/>
    <w:rsid w:val="00B1385C"/>
    <w:rsid w:val="00B5193F"/>
    <w:rsid w:val="00C6748A"/>
    <w:rsid w:val="00DC383C"/>
    <w:rsid w:val="00DD2871"/>
    <w:rsid w:val="00DE4DDA"/>
    <w:rsid w:val="00E43B3A"/>
    <w:rsid w:val="00EE1B82"/>
    <w:rsid w:val="00FD4846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40E0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lastní 4">
      <a:dk1>
        <a:sysClr val="windowText" lastClr="000000"/>
      </a:dk1>
      <a:lt1>
        <a:sysClr val="window" lastClr="FFFFFF"/>
      </a:lt1>
      <a:dk2>
        <a:srgbClr val="0006F5"/>
      </a:dk2>
      <a:lt2>
        <a:srgbClr val="0006F5"/>
      </a:lt2>
      <a:accent1>
        <a:srgbClr val="0006F5"/>
      </a:accent1>
      <a:accent2>
        <a:srgbClr val="0006F5"/>
      </a:accent2>
      <a:accent3>
        <a:srgbClr val="0006F5"/>
      </a:accent3>
      <a:accent4>
        <a:srgbClr val="0006F5"/>
      </a:accent4>
      <a:accent5>
        <a:srgbClr val="0006F5"/>
      </a:accent5>
      <a:accent6>
        <a:srgbClr val="0006F5"/>
      </a:accent6>
      <a:hlink>
        <a:srgbClr val="0006F5"/>
      </a:hlink>
      <a:folHlink>
        <a:srgbClr val="0006F5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2EF50-6E2D-4EBA-B3BC-6BA27CD2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(uzamčený)</Template>
  <TotalTime>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Machová</dc:creator>
  <cp:lastModifiedBy>Markéta Machová</cp:lastModifiedBy>
  <cp:revision>2</cp:revision>
  <cp:lastPrinted>2024-11-21T13:23:00Z</cp:lastPrinted>
  <dcterms:created xsi:type="dcterms:W3CDTF">2024-11-21T13:25:00Z</dcterms:created>
  <dcterms:modified xsi:type="dcterms:W3CDTF">2024-11-21T13:25:00Z</dcterms:modified>
</cp:coreProperties>
</file>