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B286" w14:textId="7BB0CCD8" w:rsidR="00E74D91" w:rsidRPr="0098050B" w:rsidRDefault="004F06FD" w:rsidP="004F06FD">
      <w:pPr>
        <w:tabs>
          <w:tab w:val="left" w:pos="5670"/>
        </w:tabs>
        <w:spacing w:after="0" w:line="240" w:lineRule="auto"/>
        <w:jc w:val="right"/>
        <w:rPr>
          <w:rFonts w:ascii="Trivia Sans Light" w:hAnsi="Trivia Sans Light"/>
          <w:lang w:bidi="cs-CZ"/>
          <w14:ligatures w14:val="standard"/>
        </w:rPr>
      </w:pPr>
      <w:r w:rsidRPr="0098050B">
        <w:rPr>
          <w:noProof/>
          <w:lang w:eastAsia="cs-CZ"/>
          <w14:ligatures w14:val="standard"/>
          <w14:numForm w14:val="default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ED392" wp14:editId="6D530801">
                <wp:simplePos x="0" y="0"/>
                <wp:positionH relativeFrom="column">
                  <wp:posOffset>-106680</wp:posOffset>
                </wp:positionH>
                <wp:positionV relativeFrom="paragraph">
                  <wp:posOffset>-20624</wp:posOffset>
                </wp:positionV>
                <wp:extent cx="3387256" cy="1073426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256" cy="1073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535104464"/>
                              <w:picture/>
                            </w:sdtPr>
                            <w:sdtEndPr/>
                            <w:sdtContent>
                              <w:p w14:paraId="0E708E6F" w14:textId="614BC99E" w:rsidR="00716122" w:rsidRDefault="00716122" w:rsidP="004F06FD">
                                <w:r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7E176972" wp14:editId="5BD042BD">
                                      <wp:extent cx="1885315" cy="472440"/>
                                      <wp:effectExtent l="0" t="0" r="635" b="3810"/>
                                      <wp:docPr id="5" name="obrázek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34465" cy="5098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ED39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8.4pt;margin-top:-1.6pt;width:266.7pt;height:8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" filled="f" stroked="f" strokeweight=".5pt">
                <v:textbox>
                  <w:txbxContent>
                    <w:sdt>
                      <w:sdtPr>
                        <w:id w:val="-1535104464"/>
                        <w:picture/>
                      </w:sdtPr>
                      <w:sdtEndPr/>
                      <w:sdtContent>
                        <w:p w14:paraId="0E708E6F" w14:textId="614BC99E" w:rsidR="00716122" w:rsidRDefault="00716122" w:rsidP="004F06FD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E176972" wp14:editId="5BD042BD">
                                <wp:extent cx="1885315" cy="472440"/>
                                <wp:effectExtent l="0" t="0" r="635" b="3810"/>
                                <wp:docPr id="5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4465" cy="509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74D91" w:rsidRPr="0098050B">
        <w:rPr>
          <w14:ligatures w14:val="standard"/>
        </w:rPr>
        <w:tab/>
      </w:r>
      <w:r w:rsidRPr="0098050B">
        <w:rPr>
          <w14:ligatures w14:val="standard"/>
        </w:rPr>
        <w:br/>
      </w:r>
      <w:r w:rsidR="00E74D91" w:rsidRPr="0098050B">
        <w:rPr>
          <w14:ligatures w14:val="standard"/>
        </w:rPr>
        <w:tab/>
      </w:r>
    </w:p>
    <w:p w14:paraId="4D9E3D2A" w14:textId="77777777" w:rsidR="009825C9" w:rsidRPr="0098050B" w:rsidRDefault="009825C9" w:rsidP="009825C9">
      <w:pPr>
        <w:rPr>
          <w14:ligatures w14:val="standard"/>
        </w:rPr>
      </w:pPr>
    </w:p>
    <w:p w14:paraId="4A9D4EFF" w14:textId="77777777" w:rsidR="009825C9" w:rsidRPr="0098050B" w:rsidRDefault="009825C9" w:rsidP="009825C9">
      <w:pPr>
        <w:rPr>
          <w14:ligatures w14:val="standard"/>
        </w:rPr>
      </w:pPr>
    </w:p>
    <w:p w14:paraId="7AF34A30" w14:textId="21F2A8EA" w:rsidR="005E303F" w:rsidRDefault="00550C10" w:rsidP="00BB68AD">
      <w:pPr>
        <w:rPr>
          <w:rFonts w:ascii="Trivia Sans Book" w:hAnsi="Trivia Sans Book"/>
          <w:sz w:val="44"/>
          <w:szCs w:val="44"/>
        </w:rPr>
      </w:pPr>
      <w:r>
        <w:rPr>
          <w:rFonts w:ascii="Trivia Sans Book" w:hAnsi="Trivia Sans Book"/>
          <w:sz w:val="44"/>
          <w:szCs w:val="44"/>
        </w:rPr>
        <w:t xml:space="preserve"> </w:t>
      </w:r>
    </w:p>
    <w:p w14:paraId="6A3F0C22" w14:textId="498288DC" w:rsidR="009E4D9C" w:rsidRDefault="00E46B2F" w:rsidP="00BB68AD">
      <w:pPr>
        <w:rPr>
          <w:rFonts w:ascii="Trivia Sans Book" w:hAnsi="Trivia Sans Book"/>
          <w:b/>
          <w:bCs/>
          <w:sz w:val="32"/>
          <w:szCs w:val="32"/>
        </w:rPr>
      </w:pPr>
      <w:r>
        <w:rPr>
          <w:rFonts w:ascii="Trivia Sans Book" w:hAnsi="Trivia Sans Book"/>
          <w:b/>
          <w:bCs/>
          <w:sz w:val="32"/>
          <w:szCs w:val="32"/>
        </w:rPr>
        <w:t>Závěrečné zkoušky – podzim</w:t>
      </w:r>
      <w:r w:rsidR="009E4D9C" w:rsidRPr="003D5C35">
        <w:rPr>
          <w:rFonts w:ascii="Trivia Sans Book" w:hAnsi="Trivia Sans Book"/>
          <w:b/>
          <w:bCs/>
          <w:sz w:val="32"/>
          <w:szCs w:val="32"/>
        </w:rPr>
        <w:t xml:space="preserve"> 2024</w:t>
      </w:r>
    </w:p>
    <w:p w14:paraId="11EEA9EE" w14:textId="77777777" w:rsidR="003D5C35" w:rsidRPr="003D5C35" w:rsidRDefault="003D5C35" w:rsidP="00BB68AD">
      <w:pPr>
        <w:rPr>
          <w:rFonts w:ascii="Trivia Sans Book" w:hAnsi="Trivia Sans Book"/>
          <w:b/>
          <w:bCs/>
          <w:sz w:val="32"/>
          <w:szCs w:val="32"/>
        </w:rPr>
      </w:pPr>
    </w:p>
    <w:p w14:paraId="072E4912" w14:textId="33D59520" w:rsidR="003D5C35" w:rsidRPr="003D5C35" w:rsidRDefault="00E46B2F" w:rsidP="00BB68AD">
      <w:pPr>
        <w:rPr>
          <w:rFonts w:ascii="Trivia Sans Book" w:hAnsi="Trivia Sans Book"/>
          <w:b/>
          <w:bCs/>
          <w:sz w:val="28"/>
          <w:szCs w:val="28"/>
        </w:rPr>
      </w:pPr>
      <w:r>
        <w:rPr>
          <w:rFonts w:ascii="Trivia Sans Book" w:hAnsi="Trivia Sans Book"/>
          <w:b/>
          <w:bCs/>
          <w:sz w:val="28"/>
          <w:szCs w:val="28"/>
        </w:rPr>
        <w:t>Písemné zkoušky</w:t>
      </w:r>
    </w:p>
    <w:p w14:paraId="2D1B5A1E" w14:textId="1DAD8349" w:rsidR="009E4D9C" w:rsidRDefault="00E46B2F" w:rsidP="00BB68AD">
      <w:pPr>
        <w:rPr>
          <w:rFonts w:ascii="Trivia Sans Book" w:hAnsi="Trivia Sans Book"/>
          <w:sz w:val="28"/>
          <w:szCs w:val="28"/>
        </w:rPr>
      </w:pPr>
      <w:r>
        <w:rPr>
          <w:rFonts w:ascii="Trivia Sans Book" w:hAnsi="Trivia Sans Book"/>
          <w:sz w:val="28"/>
          <w:szCs w:val="28"/>
        </w:rPr>
        <w:t>3</w:t>
      </w:r>
      <w:r w:rsidR="009E4D9C" w:rsidRPr="009E4D9C">
        <w:rPr>
          <w:rFonts w:ascii="Trivia Sans Book" w:hAnsi="Trivia Sans Book"/>
          <w:sz w:val="28"/>
          <w:szCs w:val="28"/>
        </w:rPr>
        <w:t>. 9. 2024</w:t>
      </w:r>
      <w:r>
        <w:rPr>
          <w:rFonts w:ascii="Trivia Sans Book" w:hAnsi="Trivia Sans Book"/>
          <w:sz w:val="28"/>
          <w:szCs w:val="28"/>
        </w:rPr>
        <w:tab/>
        <w:t>zahájení v 7:45 hod</w:t>
      </w:r>
    </w:p>
    <w:p w14:paraId="7FDA808D" w14:textId="77777777" w:rsidR="003D5C35" w:rsidRPr="009E4D9C" w:rsidRDefault="003D5C35" w:rsidP="00BB68AD">
      <w:pPr>
        <w:rPr>
          <w:rFonts w:ascii="Trivia Sans Book" w:hAnsi="Trivia Sans Book"/>
          <w:sz w:val="28"/>
          <w:szCs w:val="28"/>
        </w:rPr>
      </w:pPr>
    </w:p>
    <w:p w14:paraId="62DC246A" w14:textId="06317A43" w:rsidR="009E4D9C" w:rsidRPr="003D5C35" w:rsidRDefault="009E4D9C" w:rsidP="00BB68AD">
      <w:pPr>
        <w:rPr>
          <w:rFonts w:ascii="Trivia Sans Book" w:hAnsi="Trivia Sans Book"/>
          <w:b/>
          <w:bCs/>
          <w:sz w:val="28"/>
          <w:szCs w:val="28"/>
        </w:rPr>
      </w:pPr>
      <w:r w:rsidRPr="003D5C35">
        <w:rPr>
          <w:rFonts w:ascii="Trivia Sans Book" w:hAnsi="Trivia Sans Book"/>
          <w:b/>
          <w:bCs/>
          <w:sz w:val="28"/>
          <w:szCs w:val="28"/>
        </w:rPr>
        <w:t>Praktick</w:t>
      </w:r>
      <w:r w:rsidR="00E46B2F">
        <w:rPr>
          <w:rFonts w:ascii="Trivia Sans Book" w:hAnsi="Trivia Sans Book"/>
          <w:b/>
          <w:bCs/>
          <w:sz w:val="28"/>
          <w:szCs w:val="28"/>
        </w:rPr>
        <w:t>é</w:t>
      </w:r>
      <w:r w:rsidRPr="003D5C35">
        <w:rPr>
          <w:rFonts w:ascii="Trivia Sans Book" w:hAnsi="Trivia Sans Book"/>
          <w:b/>
          <w:bCs/>
          <w:sz w:val="28"/>
          <w:szCs w:val="28"/>
        </w:rPr>
        <w:t xml:space="preserve"> zkoušk</w:t>
      </w:r>
      <w:r w:rsidR="00E46B2F">
        <w:rPr>
          <w:rFonts w:ascii="Trivia Sans Book" w:hAnsi="Trivia Sans Book"/>
          <w:b/>
          <w:bCs/>
          <w:sz w:val="28"/>
          <w:szCs w:val="28"/>
        </w:rPr>
        <w:t>y</w:t>
      </w:r>
    </w:p>
    <w:p w14:paraId="757D674B" w14:textId="16259AC5" w:rsidR="003D5C35" w:rsidRPr="00E46B2F" w:rsidRDefault="003D5C35" w:rsidP="00BB68AD">
      <w:pPr>
        <w:rPr>
          <w:rFonts w:ascii="Trivia Sans Book" w:hAnsi="Trivia Sans Book"/>
          <w:b/>
          <w:bCs/>
          <w:sz w:val="28"/>
          <w:szCs w:val="28"/>
        </w:rPr>
      </w:pPr>
      <w:r w:rsidRPr="003D5C35">
        <w:rPr>
          <w:rFonts w:ascii="Trivia Sans Book" w:hAnsi="Trivia Sans Book"/>
          <w:sz w:val="28"/>
          <w:szCs w:val="28"/>
        </w:rPr>
        <w:t>4.–5. 9. 2024</w:t>
      </w:r>
    </w:p>
    <w:p w14:paraId="3AB121C2" w14:textId="77777777" w:rsidR="003D5C35" w:rsidRPr="003D5C35" w:rsidRDefault="003D5C35" w:rsidP="00BB68AD">
      <w:pPr>
        <w:rPr>
          <w:rFonts w:ascii="Trivia Sans Book" w:hAnsi="Trivia Sans Book"/>
          <w:sz w:val="28"/>
          <w:szCs w:val="28"/>
        </w:rPr>
      </w:pPr>
    </w:p>
    <w:p w14:paraId="57ACCD3C" w14:textId="3E8370C0" w:rsidR="003D5C35" w:rsidRPr="003D5C35" w:rsidRDefault="003D5C35" w:rsidP="00BB68AD">
      <w:pPr>
        <w:rPr>
          <w:rFonts w:ascii="Trivia Sans Book" w:hAnsi="Trivia Sans Book"/>
          <w:b/>
          <w:bCs/>
          <w:sz w:val="28"/>
          <w:szCs w:val="28"/>
        </w:rPr>
      </w:pPr>
      <w:r w:rsidRPr="003D5C35">
        <w:rPr>
          <w:rFonts w:ascii="Trivia Sans Book" w:hAnsi="Trivia Sans Book"/>
          <w:b/>
          <w:bCs/>
          <w:sz w:val="28"/>
          <w:szCs w:val="28"/>
        </w:rPr>
        <w:t>Ústní zkoušky</w:t>
      </w:r>
    </w:p>
    <w:p w14:paraId="58CD973B" w14:textId="2BEE188C" w:rsidR="003A6BE0" w:rsidRDefault="003D5C35" w:rsidP="00BB68AD">
      <w:pPr>
        <w:rPr>
          <w:rFonts w:ascii="Trivia Sans Book" w:hAnsi="Trivia Sans Book"/>
          <w:sz w:val="44"/>
          <w:szCs w:val="44"/>
        </w:rPr>
      </w:pPr>
      <w:r w:rsidRPr="003D5C35">
        <w:rPr>
          <w:rFonts w:ascii="Trivia Sans Book" w:hAnsi="Trivia Sans Book"/>
          <w:sz w:val="28"/>
          <w:szCs w:val="28"/>
        </w:rPr>
        <w:t>12. 9. 2024</w:t>
      </w:r>
    </w:p>
    <w:p w14:paraId="55394A32" w14:textId="6CB4A03A" w:rsidR="003A6BE0" w:rsidRPr="00716122" w:rsidRDefault="003A6BE0" w:rsidP="00BB68AD">
      <w:pPr>
        <w:rPr>
          <w:rFonts w:ascii="Trivia Sans Book" w:hAnsi="Trivia Sans Book"/>
          <w:sz w:val="24"/>
          <w:szCs w:val="24"/>
          <w14:ligatures w14:val="standard"/>
        </w:rPr>
      </w:pPr>
    </w:p>
    <w:sectPr w:rsidR="003A6BE0" w:rsidRPr="00716122" w:rsidSect="00ED6527">
      <w:headerReference w:type="default" r:id="rId10"/>
      <w:headerReference w:type="first" r:id="rId11"/>
      <w:pgSz w:w="11906" w:h="16838" w:code="9"/>
      <w:pgMar w:top="1296" w:right="1440" w:bottom="1440" w:left="1440" w:header="107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9EB6E" w14:textId="77777777" w:rsidR="00716122" w:rsidRDefault="00716122">
      <w:r>
        <w:separator/>
      </w:r>
    </w:p>
    <w:p w14:paraId="1389AD4F" w14:textId="77777777" w:rsidR="00716122" w:rsidRDefault="00716122"/>
  </w:endnote>
  <w:endnote w:type="continuationSeparator" w:id="0">
    <w:p w14:paraId="29E07DC4" w14:textId="77777777" w:rsidR="00716122" w:rsidRDefault="00716122">
      <w:r>
        <w:continuationSeparator/>
      </w:r>
    </w:p>
    <w:p w14:paraId="24459754" w14:textId="77777777" w:rsidR="00716122" w:rsidRDefault="00716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ivia Sans Hairline">
    <w:panose1 w:val="02000506000000020004"/>
    <w:charset w:val="EE"/>
    <w:family w:val="auto"/>
    <w:pitch w:val="variable"/>
    <w:sig w:usb0="A00002AF" w:usb1="1000207A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rivia Sans Medium">
    <w:panose1 w:val="02000503000000020004"/>
    <w:charset w:val="EE"/>
    <w:family w:val="auto"/>
    <w:pitch w:val="variable"/>
    <w:sig w:usb0="A00002AF" w:usb1="1000207A" w:usb2="00000000" w:usb3="00000000" w:csb0="0000009F" w:csb1="00000000"/>
  </w:font>
  <w:font w:name="Trivia Sans Regular">
    <w:panose1 w:val="02000506090000020003"/>
    <w:charset w:val="EE"/>
    <w:family w:val="auto"/>
    <w:pitch w:val="variable"/>
    <w:sig w:usb0="A00002AF" w:usb1="1000207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ivia Sans Light">
    <w:panose1 w:val="02000506090000020003"/>
    <w:charset w:val="EE"/>
    <w:family w:val="auto"/>
    <w:pitch w:val="variable"/>
    <w:sig w:usb0="A00002AF" w:usb1="1000207A" w:usb2="00000000" w:usb3="00000000" w:csb0="0000009F" w:csb1="00000000"/>
  </w:font>
  <w:font w:name="Trivia Sans Book">
    <w:panose1 w:val="02000506090000020003"/>
    <w:charset w:val="EE"/>
    <w:family w:val="auto"/>
    <w:pitch w:val="variable"/>
    <w:sig w:usb0="A00002AF" w:usb1="1000207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E497" w14:textId="77777777" w:rsidR="00716122" w:rsidRDefault="00716122">
      <w:r>
        <w:separator/>
      </w:r>
    </w:p>
    <w:p w14:paraId="5C8A3A2A" w14:textId="77777777" w:rsidR="00716122" w:rsidRDefault="00716122"/>
  </w:footnote>
  <w:footnote w:type="continuationSeparator" w:id="0">
    <w:p w14:paraId="43F66A97" w14:textId="77777777" w:rsidR="00716122" w:rsidRDefault="00716122">
      <w:r>
        <w:continuationSeparator/>
      </w:r>
    </w:p>
    <w:p w14:paraId="5F63FD84" w14:textId="77777777" w:rsidR="00716122" w:rsidRDefault="007161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C025" w14:textId="77777777" w:rsidR="00716122" w:rsidRDefault="007161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F9F83C6" wp14:editId="2CE7FA4C">
          <wp:simplePos x="0" y="0"/>
          <wp:positionH relativeFrom="page">
            <wp:posOffset>2457739</wp:posOffset>
          </wp:positionH>
          <wp:positionV relativeFrom="paragraph">
            <wp:posOffset>1936750</wp:posOffset>
          </wp:positionV>
          <wp:extent cx="5796388" cy="7023047"/>
          <wp:effectExtent l="0" t="0" r="0" b="698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adí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11" t="1568" r="1411" b="12773"/>
                  <a:stretch/>
                </pic:blipFill>
                <pic:spPr bwMode="auto">
                  <a:xfrm>
                    <a:off x="0" y="0"/>
                    <a:ext cx="5796388" cy="70230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077AF6" wp14:editId="1D050D8E">
              <wp:simplePos x="0" y="0"/>
              <wp:positionH relativeFrom="column">
                <wp:posOffset>-687070</wp:posOffset>
              </wp:positionH>
              <wp:positionV relativeFrom="paragraph">
                <wp:posOffset>-482407</wp:posOffset>
              </wp:positionV>
              <wp:extent cx="7073290" cy="35113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290" cy="3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35709" w14:textId="1B348432" w:rsidR="00716122" w:rsidRPr="0098050B" w:rsidRDefault="00716122" w:rsidP="00B77E62">
                          <w:pPr>
                            <w:jc w:val="center"/>
                            <w:rPr>
                              <w:rFonts w:ascii="Trivia Sans Regular" w:hAnsi="Trivia Sans Regular"/>
                              <w:color w:val="F2F2F2" w:themeColor="background1" w:themeShade="F2"/>
                              <w14:ligatures w14:val="standar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77AF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-54.1pt;margin-top:-38pt;width:556.95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" filled="f" stroked="f" strokeweight=".5pt">
              <v:textbox>
                <w:txbxContent>
                  <w:p w14:paraId="11735709" w14:textId="1B348432" w:rsidR="00716122" w:rsidRPr="0098050B" w:rsidRDefault="00716122" w:rsidP="00B77E62">
                    <w:pPr>
                      <w:jc w:val="center"/>
                      <w:rPr>
                        <w:rFonts w:ascii="Trivia Sans Regular" w:hAnsi="Trivia Sans Regular"/>
                        <w:color w:val="F2F2F2" w:themeColor="background1" w:themeShade="F2"/>
                        <w14:ligatures w14:val="standar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9855" w14:textId="77777777" w:rsidR="00716122" w:rsidRPr="009A6598" w:rsidRDefault="00716122" w:rsidP="009A659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5E5C06C" wp14:editId="3A13E625">
          <wp:simplePos x="0" y="0"/>
          <wp:positionH relativeFrom="margin">
            <wp:align>center</wp:align>
          </wp:positionH>
          <wp:positionV relativeFrom="paragraph">
            <wp:posOffset>-706288</wp:posOffset>
          </wp:positionV>
          <wp:extent cx="1749425" cy="764540"/>
          <wp:effectExtent l="0" t="0" r="3175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3_radky_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998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1EA1F8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C60EA2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7CF700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3CF94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4A802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7A467C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B0D35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A207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2FBF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CCD9D8"/>
    <w:lvl w:ilvl="0">
      <w:start w:val="1"/>
      <w:numFmt w:val="bullet"/>
      <w:pStyle w:val="Seznamsodrkami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 w16cid:durableId="939071109">
    <w:abstractNumId w:val="9"/>
  </w:num>
  <w:num w:numId="2" w16cid:durableId="1854538372">
    <w:abstractNumId w:val="9"/>
    <w:lvlOverride w:ilvl="0">
      <w:startOverride w:val="1"/>
    </w:lvlOverride>
  </w:num>
  <w:num w:numId="3" w16cid:durableId="1718358766">
    <w:abstractNumId w:val="9"/>
    <w:lvlOverride w:ilvl="0">
      <w:startOverride w:val="1"/>
    </w:lvlOverride>
  </w:num>
  <w:num w:numId="4" w16cid:durableId="1298485159">
    <w:abstractNumId w:val="9"/>
    <w:lvlOverride w:ilvl="0">
      <w:startOverride w:val="1"/>
    </w:lvlOverride>
  </w:num>
  <w:num w:numId="5" w16cid:durableId="1424689621">
    <w:abstractNumId w:val="7"/>
  </w:num>
  <w:num w:numId="6" w16cid:durableId="1796484212">
    <w:abstractNumId w:val="6"/>
  </w:num>
  <w:num w:numId="7" w16cid:durableId="32390257">
    <w:abstractNumId w:val="5"/>
  </w:num>
  <w:num w:numId="8" w16cid:durableId="1679118233">
    <w:abstractNumId w:val="4"/>
  </w:num>
  <w:num w:numId="9" w16cid:durableId="1640188310">
    <w:abstractNumId w:val="8"/>
  </w:num>
  <w:num w:numId="10" w16cid:durableId="292100862">
    <w:abstractNumId w:val="3"/>
  </w:num>
  <w:num w:numId="11" w16cid:durableId="2020620641">
    <w:abstractNumId w:val="2"/>
  </w:num>
  <w:num w:numId="12" w16cid:durableId="1179392718">
    <w:abstractNumId w:val="1"/>
  </w:num>
  <w:num w:numId="13" w16cid:durableId="143277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mailMerge>
    <w:mainDocumentType w:val="envelopes"/>
    <w:dataType w:val="textFile"/>
    <w:activeRecord w:val="-1"/>
  </w:mailMerge>
  <w:documentProtection w:edit="forms" w:formatting="1" w:enforcement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37"/>
    <w:rsid w:val="000061DA"/>
    <w:rsid w:val="00030075"/>
    <w:rsid w:val="00042EE8"/>
    <w:rsid w:val="000D5B48"/>
    <w:rsid w:val="00100377"/>
    <w:rsid w:val="00107BBF"/>
    <w:rsid w:val="00122130"/>
    <w:rsid w:val="00193741"/>
    <w:rsid w:val="00193C6F"/>
    <w:rsid w:val="001A2B2D"/>
    <w:rsid w:val="001A58E0"/>
    <w:rsid w:val="001B29F6"/>
    <w:rsid w:val="001B468A"/>
    <w:rsid w:val="001C154F"/>
    <w:rsid w:val="001E149F"/>
    <w:rsid w:val="00202BCD"/>
    <w:rsid w:val="00216166"/>
    <w:rsid w:val="00270460"/>
    <w:rsid w:val="002755A6"/>
    <w:rsid w:val="00283765"/>
    <w:rsid w:val="002B66A1"/>
    <w:rsid w:val="002F5192"/>
    <w:rsid w:val="00306CD3"/>
    <w:rsid w:val="00324492"/>
    <w:rsid w:val="003A2068"/>
    <w:rsid w:val="003A6BE0"/>
    <w:rsid w:val="003D5C35"/>
    <w:rsid w:val="0041588B"/>
    <w:rsid w:val="00427B33"/>
    <w:rsid w:val="00473D12"/>
    <w:rsid w:val="0048247F"/>
    <w:rsid w:val="004B73CE"/>
    <w:rsid w:val="004F0358"/>
    <w:rsid w:val="004F06FD"/>
    <w:rsid w:val="00550C10"/>
    <w:rsid w:val="0056592B"/>
    <w:rsid w:val="00567D3E"/>
    <w:rsid w:val="00573C08"/>
    <w:rsid w:val="005822C7"/>
    <w:rsid w:val="005D5087"/>
    <w:rsid w:val="005E303F"/>
    <w:rsid w:val="00611623"/>
    <w:rsid w:val="00617F1D"/>
    <w:rsid w:val="00627B1D"/>
    <w:rsid w:val="00680018"/>
    <w:rsid w:val="006A3851"/>
    <w:rsid w:val="00716122"/>
    <w:rsid w:val="007229D3"/>
    <w:rsid w:val="0072741C"/>
    <w:rsid w:val="00731829"/>
    <w:rsid w:val="00751020"/>
    <w:rsid w:val="00780C90"/>
    <w:rsid w:val="007844E0"/>
    <w:rsid w:val="00792F9B"/>
    <w:rsid w:val="007B7E01"/>
    <w:rsid w:val="00802B0F"/>
    <w:rsid w:val="00846FFE"/>
    <w:rsid w:val="00856F86"/>
    <w:rsid w:val="008659D7"/>
    <w:rsid w:val="00866F80"/>
    <w:rsid w:val="00891EDA"/>
    <w:rsid w:val="00972889"/>
    <w:rsid w:val="0098050B"/>
    <w:rsid w:val="009825C9"/>
    <w:rsid w:val="009871BA"/>
    <w:rsid w:val="00987981"/>
    <w:rsid w:val="009A6598"/>
    <w:rsid w:val="009C039A"/>
    <w:rsid w:val="009C2862"/>
    <w:rsid w:val="009C6526"/>
    <w:rsid w:val="009E4D9C"/>
    <w:rsid w:val="00A35C76"/>
    <w:rsid w:val="00A9445F"/>
    <w:rsid w:val="00B3190F"/>
    <w:rsid w:val="00B53CBA"/>
    <w:rsid w:val="00B77E62"/>
    <w:rsid w:val="00B93001"/>
    <w:rsid w:val="00BB68AD"/>
    <w:rsid w:val="00BE6DBD"/>
    <w:rsid w:val="00C07753"/>
    <w:rsid w:val="00C167A1"/>
    <w:rsid w:val="00C939E9"/>
    <w:rsid w:val="00D334DC"/>
    <w:rsid w:val="00D433E4"/>
    <w:rsid w:val="00D565B6"/>
    <w:rsid w:val="00D67C8B"/>
    <w:rsid w:val="00D752A1"/>
    <w:rsid w:val="00DA0D37"/>
    <w:rsid w:val="00DB1356"/>
    <w:rsid w:val="00E23F0B"/>
    <w:rsid w:val="00E36AAE"/>
    <w:rsid w:val="00E46B2F"/>
    <w:rsid w:val="00E74D91"/>
    <w:rsid w:val="00E939F7"/>
    <w:rsid w:val="00EC023A"/>
    <w:rsid w:val="00EC774F"/>
    <w:rsid w:val="00ED554C"/>
    <w:rsid w:val="00ED6527"/>
    <w:rsid w:val="00F93A3C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0F9B7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cs-CZ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6A1"/>
    <w:pPr>
      <w:spacing w:line="360" w:lineRule="auto"/>
    </w:pPr>
    <w:rPr>
      <w:rFonts w:ascii="Trivia Sans Hairline" w:hAnsi="Trivia Sans Hairline"/>
      <w14:ligatures w14:val="all"/>
      <w14:numForm w14:val="lining"/>
      <w14:numSpacing w14:val="proportional"/>
    </w:rPr>
  </w:style>
  <w:style w:type="paragraph" w:styleId="Nadpis1">
    <w:name w:val="heading 1"/>
    <w:basedOn w:val="Normln"/>
    <w:next w:val="Normln"/>
    <w:link w:val="Nadpis1Char"/>
    <w:uiPriority w:val="9"/>
    <w:qFormat/>
    <w:rsid w:val="00BE6DB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2A7B88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6DBD"/>
    <w:pPr>
      <w:keepNext/>
      <w:keepLines/>
      <w:spacing w:before="160" w:after="0"/>
      <w:contextualSpacing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6D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7B8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C515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C515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rsid w:val="00792F9B"/>
    <w:pPr>
      <w:spacing w:after="40"/>
      <w:contextualSpacing/>
    </w:pPr>
    <w:rPr>
      <w:rFonts w:ascii="Trivia Sans Medium" w:eastAsiaTheme="majorEastAsia" w:hAnsi="Trivia Sans Medium" w:cstheme="majorBidi"/>
      <w:color w:val="2A7B88" w:themeColor="accent1" w:themeShade="BF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792F9B"/>
    <w:rPr>
      <w:rFonts w:ascii="Trivia Sans Medium" w:eastAsiaTheme="majorEastAsia" w:hAnsi="Trivia Sans Medium" w:cstheme="majorBidi"/>
      <w:color w:val="2A7B88" w:themeColor="accent1" w:themeShade="BF"/>
      <w:kern w:val="28"/>
      <w:sz w:val="52"/>
      <w:szCs w:val="52"/>
    </w:rPr>
  </w:style>
  <w:style w:type="character" w:styleId="Zstupntext">
    <w:name w:val="Placeholder Text"/>
    <w:basedOn w:val="Standardnpsmoodstavce"/>
    <w:uiPriority w:val="99"/>
    <w:semiHidden/>
    <w:rsid w:val="00BE6DBD"/>
    <w:rPr>
      <w:color w:val="595959" w:themeColor="text1" w:themeTint="A6"/>
    </w:rPr>
  </w:style>
  <w:style w:type="paragraph" w:styleId="Datum">
    <w:name w:val="Date"/>
    <w:basedOn w:val="Normln"/>
    <w:next w:val="Kontaktndaje"/>
    <w:link w:val="DatumChar"/>
    <w:uiPriority w:val="2"/>
    <w:unhideWhenUsed/>
    <w:qFormat/>
    <w:rsid w:val="00792F9B"/>
    <w:pPr>
      <w:spacing w:before="720"/>
      <w:contextualSpacing/>
    </w:pPr>
    <w:rPr>
      <w:rFonts w:ascii="Trivia Sans Medium" w:hAnsi="Trivia Sans Medium"/>
      <w:bCs/>
      <w:color w:val="0D0D0D" w:themeColor="text1" w:themeTint="F2"/>
    </w:rPr>
  </w:style>
  <w:style w:type="paragraph" w:styleId="Seznamsodrkami">
    <w:name w:val="List Bullet"/>
    <w:basedOn w:val="Normln"/>
    <w:uiPriority w:val="99"/>
    <w:semiHidden/>
    <w:unhideWhenUsed/>
    <w:pPr>
      <w:numPr>
        <w:numId w:val="1"/>
      </w:numPr>
      <w:spacing w:after="80"/>
      <w:contextualSpacing/>
    </w:pPr>
  </w:style>
  <w:style w:type="character" w:customStyle="1" w:styleId="DatumChar">
    <w:name w:val="Datum Char"/>
    <w:basedOn w:val="Standardnpsmoodstavce"/>
    <w:link w:val="Datum"/>
    <w:uiPriority w:val="2"/>
    <w:rsid w:val="00792F9B"/>
    <w:rPr>
      <w:rFonts w:ascii="Trivia Sans Medium" w:hAnsi="Trivia Sans Medium"/>
      <w:bCs/>
      <w:color w:val="0D0D0D" w:themeColor="text1" w:themeTint="F2"/>
    </w:rPr>
  </w:style>
  <w:style w:type="paragraph" w:customStyle="1" w:styleId="Kontaktndaje">
    <w:name w:val="Kontaktní údaje"/>
    <w:basedOn w:val="Normln"/>
    <w:uiPriority w:val="3"/>
    <w:qFormat/>
    <w:pPr>
      <w:spacing w:line="336" w:lineRule="auto"/>
      <w:contextualSpacing/>
    </w:pPr>
  </w:style>
  <w:style w:type="paragraph" w:styleId="Zpat">
    <w:name w:val="footer"/>
    <w:link w:val="ZpatChar"/>
    <w:uiPriority w:val="99"/>
    <w:unhideWhenUsed/>
    <w:qFormat/>
    <w:rsid w:val="002B66A1"/>
    <w:pPr>
      <w:spacing w:after="0" w:line="200" w:lineRule="exact"/>
      <w:jc w:val="center"/>
    </w:pPr>
    <w:rPr>
      <w:rFonts w:ascii="Trivia Sans Hairline" w:hAnsi="Trivia Sans Hairline"/>
      <w:color w:val="808080" w:themeColor="background1" w:themeShade="80"/>
      <w:sz w:val="16"/>
      <w14:ligatures w14:val="all"/>
      <w14:numForm w14:val="lining"/>
      <w14:numSpacing w14:val="proportional"/>
    </w:rPr>
  </w:style>
  <w:style w:type="character" w:customStyle="1" w:styleId="ZpatChar">
    <w:name w:val="Zápatí Char"/>
    <w:basedOn w:val="Standardnpsmoodstavce"/>
    <w:link w:val="Zpat"/>
    <w:uiPriority w:val="99"/>
    <w:rsid w:val="002B66A1"/>
    <w:rPr>
      <w:rFonts w:ascii="Trivia Sans Hairline" w:hAnsi="Trivia Sans Hairline"/>
      <w:color w:val="808080" w:themeColor="background1" w:themeShade="80"/>
      <w:sz w:val="16"/>
      <w14:ligatures w14:val="all"/>
      <w14:numForm w14:val="lining"/>
      <w14:numSpacing w14:val="proportional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792F9B"/>
    <w:pPr>
      <w:spacing w:before="800" w:after="180"/>
      <w:contextualSpacing/>
    </w:pPr>
    <w:rPr>
      <w:rFonts w:ascii="Trivia Sans Medium" w:hAnsi="Trivia Sans Medium"/>
      <w:bCs/>
      <w:color w:val="0D0D0D" w:themeColor="text1" w:themeTint="F2"/>
    </w:rPr>
  </w:style>
  <w:style w:type="character" w:customStyle="1" w:styleId="OslovenChar">
    <w:name w:val="Oslovení Char"/>
    <w:basedOn w:val="Standardnpsmoodstavce"/>
    <w:link w:val="Osloven"/>
    <w:uiPriority w:val="4"/>
    <w:rsid w:val="00792F9B"/>
    <w:rPr>
      <w:rFonts w:ascii="Trivia Sans Medium" w:hAnsi="Trivia Sans Medium"/>
      <w:bCs/>
      <w:color w:val="0D0D0D" w:themeColor="text1" w:themeTint="F2"/>
    </w:rPr>
  </w:style>
  <w:style w:type="paragraph" w:styleId="Zvr">
    <w:name w:val="Closing"/>
    <w:basedOn w:val="Normln"/>
    <w:next w:val="Podpis"/>
    <w:link w:val="ZvrChar"/>
    <w:uiPriority w:val="5"/>
    <w:unhideWhenUsed/>
    <w:qFormat/>
    <w:rsid w:val="00792F9B"/>
    <w:pPr>
      <w:spacing w:before="720" w:after="0"/>
      <w:contextualSpacing/>
    </w:pPr>
    <w:rPr>
      <w:rFonts w:ascii="Trivia Sans Medium" w:hAnsi="Trivia Sans Medium"/>
      <w:bCs/>
      <w:color w:val="0D0D0D" w:themeColor="text1" w:themeTint="F2"/>
    </w:rPr>
  </w:style>
  <w:style w:type="character" w:customStyle="1" w:styleId="ZvrChar">
    <w:name w:val="Závěr Char"/>
    <w:basedOn w:val="Standardnpsmoodstavce"/>
    <w:link w:val="Zvr"/>
    <w:uiPriority w:val="5"/>
    <w:rsid w:val="00792F9B"/>
    <w:rPr>
      <w:rFonts w:ascii="Trivia Sans Medium" w:hAnsi="Trivia Sans Medium"/>
      <w:bCs/>
      <w:color w:val="0D0D0D" w:themeColor="text1" w:themeTint="F2"/>
    </w:rPr>
  </w:style>
  <w:style w:type="paragraph" w:styleId="Podpis">
    <w:name w:val="Signature"/>
    <w:basedOn w:val="Normln"/>
    <w:next w:val="Normln"/>
    <w:link w:val="PodpisChar"/>
    <w:uiPriority w:val="6"/>
    <w:unhideWhenUsed/>
    <w:qFormat/>
    <w:rsid w:val="00792F9B"/>
    <w:pPr>
      <w:spacing w:before="1080"/>
      <w:contextualSpacing/>
    </w:pPr>
    <w:rPr>
      <w:bCs/>
      <w:color w:val="0D0D0D" w:themeColor="text1" w:themeTint="F2"/>
    </w:rPr>
  </w:style>
  <w:style w:type="character" w:customStyle="1" w:styleId="PodpisChar">
    <w:name w:val="Podpis Char"/>
    <w:basedOn w:val="Standardnpsmoodstavce"/>
    <w:link w:val="Podpis"/>
    <w:uiPriority w:val="6"/>
    <w:rsid w:val="00792F9B"/>
    <w:rPr>
      <w:rFonts w:ascii="Trivia Sans Regular" w:hAnsi="Trivia Sans Regular"/>
      <w:bCs/>
      <w:color w:val="0D0D0D" w:themeColor="text1" w:themeTint="F2"/>
    </w:rPr>
  </w:style>
  <w:style w:type="character" w:customStyle="1" w:styleId="Nadpis1Char">
    <w:name w:val="Nadpis 1 Char"/>
    <w:basedOn w:val="Standardnpsmoodstavce"/>
    <w:link w:val="Nadpis1"/>
    <w:uiPriority w:val="9"/>
    <w:rsid w:val="00BE6DBD"/>
    <w:rPr>
      <w:rFonts w:asciiTheme="majorHAnsi" w:eastAsiaTheme="majorEastAsia" w:hAnsiTheme="majorHAnsi" w:cstheme="majorBidi"/>
      <w:color w:val="2A7B88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6DB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link w:val="ZhlavChar"/>
    <w:uiPriority w:val="99"/>
    <w:unhideWhenUsed/>
    <w:qFormat/>
    <w:rsid w:val="002B66A1"/>
    <w:pPr>
      <w:spacing w:after="0"/>
    </w:pPr>
    <w:rPr>
      <w:rFonts w:ascii="Trivia Sans Hairline" w:hAnsi="Trivia Sans Hairline"/>
      <w14:ligatures w14:val="all"/>
      <w14:numForm w14:val="lining"/>
      <w14:numSpacing w14:val="proportional"/>
    </w:rPr>
  </w:style>
  <w:style w:type="character" w:customStyle="1" w:styleId="ZhlavChar">
    <w:name w:val="Záhlaví Char"/>
    <w:basedOn w:val="Standardnpsmoodstavce"/>
    <w:link w:val="Zhlav"/>
    <w:uiPriority w:val="99"/>
    <w:rsid w:val="002B66A1"/>
    <w:rPr>
      <w:rFonts w:ascii="Trivia Sans Hairline" w:hAnsi="Trivia Sans Hairline"/>
      <w14:ligatures w14:val="all"/>
      <w14:numForm w14:val="lining"/>
      <w14:numSpacing w14:val="proportion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741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741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193741"/>
  </w:style>
  <w:style w:type="paragraph" w:styleId="Textvbloku">
    <w:name w:val="Block Text"/>
    <w:basedOn w:val="Normln"/>
    <w:uiPriority w:val="99"/>
    <w:semiHidden/>
    <w:unhideWhenUsed/>
    <w:rsid w:val="00BE6DBD"/>
    <w:pPr>
      <w:pBdr>
        <w:top w:val="single" w:sz="2" w:space="10" w:color="2A7B88" w:themeColor="accent1" w:themeShade="BF"/>
        <w:left w:val="single" w:sz="2" w:space="10" w:color="2A7B88" w:themeColor="accent1" w:themeShade="BF"/>
        <w:bottom w:val="single" w:sz="2" w:space="10" w:color="2A7B88" w:themeColor="accent1" w:themeShade="BF"/>
        <w:right w:val="single" w:sz="2" w:space="10" w:color="2A7B88" w:themeColor="accent1" w:themeShade="BF"/>
      </w:pBdr>
      <w:ind w:left="1152" w:right="1152"/>
    </w:pPr>
    <w:rPr>
      <w:i/>
      <w:iCs/>
      <w:color w:val="2A7B88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37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3741"/>
  </w:style>
  <w:style w:type="paragraph" w:styleId="Zkladntext2">
    <w:name w:val="Body Text 2"/>
    <w:basedOn w:val="Normln"/>
    <w:link w:val="Zkladntext2Char"/>
    <w:uiPriority w:val="99"/>
    <w:semiHidden/>
    <w:unhideWhenUsed/>
    <w:rsid w:val="0019374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3741"/>
  </w:style>
  <w:style w:type="paragraph" w:styleId="Zkladntext3">
    <w:name w:val="Body Text 3"/>
    <w:basedOn w:val="Normln"/>
    <w:link w:val="Zkladntext3Char"/>
    <w:uiPriority w:val="99"/>
    <w:semiHidden/>
    <w:unhideWhenUsed/>
    <w:rsid w:val="00193741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3741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93741"/>
    <w:pPr>
      <w:spacing w:after="28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9374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3741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3741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93741"/>
    <w:pPr>
      <w:spacing w:after="28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9374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93741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93741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93741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3741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193741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93741"/>
    <w:pPr>
      <w:spacing w:after="200"/>
    </w:pPr>
    <w:rPr>
      <w:i/>
      <w:iCs/>
      <w:color w:val="4D4D4D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</w:rPr>
      <w:tblPr/>
      <w:tcPr>
        <w:shd w:val="clear" w:color="auto" w:fill="ACD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</w:rPr>
      <w:tblPr/>
      <w:tcPr>
        <w:shd w:val="clear" w:color="auto" w:fill="F9B8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1313" w:themeFill="accent4" w:themeFillShade="CC"/>
      </w:tcPr>
    </w:tblStylePr>
    <w:tblStylePr w:type="lastRow">
      <w:rPr>
        <w:b/>
        <w:bCs/>
        <w:color w:val="ED13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62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26D" w:themeColor="accent1" w:themeShade="99"/>
          <w:insideV w:val="nil"/>
        </w:tcBorders>
        <w:shd w:val="clear" w:color="auto" w:fill="2262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26D" w:themeFill="accent1" w:themeFillShade="99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98D4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3A" w:themeColor="accent2" w:themeShade="99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24F4F" w:themeColor="accent4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7A0D" w:themeColor="accent3" w:themeShade="99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BB44" w:themeColor="accent3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0D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0D0D" w:themeColor="accent4" w:themeShade="99"/>
          <w:insideV w:val="nil"/>
        </w:tcBorders>
        <w:shd w:val="clear" w:color="auto" w:fill="B30D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4" w:themeFillShade="99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8A7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943F" w:themeColor="accent6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A53" w:themeColor="accent5" w:themeShade="99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3648B" w:themeColor="accent5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06" w:themeColor="accent6" w:themeShade="99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193741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74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74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741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51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B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0B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10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93741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93741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93741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93741"/>
  </w:style>
  <w:style w:type="character" w:styleId="Zdraznn">
    <w:name w:val="Emphasis"/>
    <w:basedOn w:val="Standardnpsmoodstavce"/>
    <w:uiPriority w:val="20"/>
    <w:semiHidden/>
    <w:unhideWhenUsed/>
    <w:qFormat/>
    <w:rsid w:val="00193741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19374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93741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93741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19374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E6DBD"/>
    <w:rPr>
      <w:color w:val="523145" w:themeColor="accent5" w:themeShade="80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19374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3741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3741"/>
    <w:rPr>
      <w:szCs w:val="20"/>
    </w:rPr>
  </w:style>
  <w:style w:type="table" w:styleId="Svtltabulkasmkou1">
    <w:name w:val="Grid Table 1 Light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ACDDE5" w:themeColor="accent1" w:themeTint="66"/>
        <w:left w:val="single" w:sz="4" w:space="0" w:color="ACDDE5" w:themeColor="accent1" w:themeTint="66"/>
        <w:bottom w:val="single" w:sz="4" w:space="0" w:color="ACDDE5" w:themeColor="accent1" w:themeTint="66"/>
        <w:right w:val="single" w:sz="4" w:space="0" w:color="ACDDE5" w:themeColor="accent1" w:themeTint="66"/>
        <w:insideH w:val="single" w:sz="4" w:space="0" w:color="ACDDE5" w:themeColor="accent1" w:themeTint="66"/>
        <w:insideV w:val="single" w:sz="4" w:space="0" w:color="ACD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D1E3C5" w:themeColor="accent2" w:themeTint="66"/>
        <w:left w:val="single" w:sz="4" w:space="0" w:color="D1E3C5" w:themeColor="accent2" w:themeTint="66"/>
        <w:bottom w:val="single" w:sz="4" w:space="0" w:color="D1E3C5" w:themeColor="accent2" w:themeTint="66"/>
        <w:right w:val="single" w:sz="4" w:space="0" w:color="D1E3C5" w:themeColor="accent2" w:themeTint="66"/>
        <w:insideH w:val="single" w:sz="4" w:space="0" w:color="D1E3C5" w:themeColor="accent2" w:themeTint="66"/>
        <w:insideV w:val="single" w:sz="4" w:space="0" w:color="D1E3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F9E3B4" w:themeColor="accent3" w:themeTint="66"/>
        <w:left w:val="single" w:sz="4" w:space="0" w:color="F9E3B4" w:themeColor="accent3" w:themeTint="66"/>
        <w:bottom w:val="single" w:sz="4" w:space="0" w:color="F9E3B4" w:themeColor="accent3" w:themeTint="66"/>
        <w:right w:val="single" w:sz="4" w:space="0" w:color="F9E3B4" w:themeColor="accent3" w:themeTint="66"/>
        <w:insideH w:val="single" w:sz="4" w:space="0" w:color="F9E3B4" w:themeColor="accent3" w:themeTint="66"/>
        <w:insideV w:val="single" w:sz="4" w:space="0" w:color="F9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F9B8B8" w:themeColor="accent4" w:themeTint="66"/>
        <w:left w:val="single" w:sz="4" w:space="0" w:color="F9B8B8" w:themeColor="accent4" w:themeTint="66"/>
        <w:bottom w:val="single" w:sz="4" w:space="0" w:color="F9B8B8" w:themeColor="accent4" w:themeTint="66"/>
        <w:right w:val="single" w:sz="4" w:space="0" w:color="F9B8B8" w:themeColor="accent4" w:themeTint="66"/>
        <w:insideH w:val="single" w:sz="4" w:space="0" w:color="F9B8B8" w:themeColor="accent4" w:themeTint="66"/>
        <w:insideV w:val="single" w:sz="4" w:space="0" w:color="F9B8B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DAC0D0" w:themeColor="accent5" w:themeTint="66"/>
        <w:left w:val="single" w:sz="4" w:space="0" w:color="DAC0D0" w:themeColor="accent5" w:themeTint="66"/>
        <w:bottom w:val="single" w:sz="4" w:space="0" w:color="DAC0D0" w:themeColor="accent5" w:themeTint="66"/>
        <w:right w:val="single" w:sz="4" w:space="0" w:color="DAC0D0" w:themeColor="accent5" w:themeTint="66"/>
        <w:insideH w:val="single" w:sz="4" w:space="0" w:color="DAC0D0" w:themeColor="accent5" w:themeTint="66"/>
        <w:insideV w:val="single" w:sz="4" w:space="0" w:color="DAC0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83CCD8" w:themeColor="accent1" w:themeTint="99"/>
        <w:bottom w:val="single" w:sz="2" w:space="0" w:color="83CCD8" w:themeColor="accent1" w:themeTint="99"/>
        <w:insideH w:val="single" w:sz="2" w:space="0" w:color="83CCD8" w:themeColor="accent1" w:themeTint="99"/>
        <w:insideV w:val="single" w:sz="2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CC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F79595" w:themeColor="accent4" w:themeTint="99"/>
        <w:bottom w:val="single" w:sz="2" w:space="0" w:color="F79595" w:themeColor="accent4" w:themeTint="99"/>
        <w:insideH w:val="single" w:sz="2" w:space="0" w:color="F79595" w:themeColor="accent4" w:themeTint="99"/>
        <w:insideV w:val="single" w:sz="2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59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C7A1B9" w:themeColor="accent5" w:themeTint="99"/>
        <w:bottom w:val="single" w:sz="2" w:space="0" w:color="C7A1B9" w:themeColor="accent5" w:themeTint="99"/>
        <w:insideH w:val="single" w:sz="2" w:space="0" w:color="C7A1B9" w:themeColor="accent5" w:themeTint="99"/>
        <w:insideV w:val="single" w:sz="2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A1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ulkasmkou3">
    <w:name w:val="Grid Table 3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ACDDE5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9B8B8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193741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193741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193741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193741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193741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193741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193741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193741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193741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193741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193741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193741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semiHidden/>
    <w:rsid w:val="00BE6DBD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3741"/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3741"/>
    <w:rPr>
      <w:rFonts w:asciiTheme="majorHAnsi" w:eastAsiaTheme="majorEastAsia" w:hAnsiTheme="majorHAnsi" w:cstheme="majorBidi"/>
      <w:color w:val="2A7B88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3741"/>
    <w:rPr>
      <w:rFonts w:asciiTheme="majorHAnsi" w:eastAsiaTheme="majorEastAsia" w:hAnsiTheme="majorHAnsi" w:cstheme="majorBidi"/>
      <w:color w:val="1C515A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3741"/>
    <w:rPr>
      <w:rFonts w:asciiTheme="majorHAnsi" w:eastAsiaTheme="majorEastAsia" w:hAnsiTheme="majorHAnsi" w:cstheme="majorBidi"/>
      <w:i/>
      <w:iCs/>
      <w:color w:val="1C515A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374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374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193741"/>
  </w:style>
  <w:style w:type="paragraph" w:styleId="AdresaHTML">
    <w:name w:val="HTML Address"/>
    <w:basedOn w:val="Normln"/>
    <w:link w:val="AdresaHTMLChar"/>
    <w:uiPriority w:val="99"/>
    <w:semiHidden/>
    <w:unhideWhenUsed/>
    <w:rsid w:val="00193741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93741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193741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193741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193741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193741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3741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3741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193741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193741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19374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E6DBD"/>
    <w:rPr>
      <w:color w:val="2A7B88" w:themeColor="accent1" w:themeShade="B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93741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93741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93741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93741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93741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93741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93741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93741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93741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93741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BE6DBD"/>
    <w:rPr>
      <w:i/>
      <w:iCs/>
      <w:color w:val="2A7B88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BE6DBD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BE6DBD"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BE6DBD"/>
    <w:rPr>
      <w:b/>
      <w:bCs/>
      <w:caps w:val="0"/>
      <w:smallCaps/>
      <w:color w:val="2A7B88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1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  <w:shd w:val="clear" w:color="auto" w:fill="CBEAEF" w:themeFill="accent1" w:themeFillTint="3F"/>
      </w:tcPr>
    </w:tblStylePr>
    <w:tblStylePr w:type="band2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1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1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1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  <w:shd w:val="clear" w:color="auto" w:fill="FBD3D3" w:themeFill="accent4" w:themeFillTint="3F"/>
      </w:tcPr>
    </w:tblStylePr>
    <w:tblStylePr w:type="band2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1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1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19374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193741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193741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193741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193741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193741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193741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193741"/>
  </w:style>
  <w:style w:type="paragraph" w:styleId="Seznam">
    <w:name w:val="List"/>
    <w:basedOn w:val="Normln"/>
    <w:uiPriority w:val="99"/>
    <w:semiHidden/>
    <w:unhideWhenUsed/>
    <w:rsid w:val="00193741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193741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193741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193741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193741"/>
    <w:pPr>
      <w:ind w:left="1800" w:hanging="360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93741"/>
    <w:pPr>
      <w:numPr>
        <w:numId w:val="5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93741"/>
    <w:pPr>
      <w:numPr>
        <w:numId w:val="6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93741"/>
    <w:pPr>
      <w:numPr>
        <w:numId w:val="7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93741"/>
    <w:pPr>
      <w:numPr>
        <w:numId w:val="8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193741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93741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93741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93741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93741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193741"/>
    <w:pPr>
      <w:numPr>
        <w:numId w:val="9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93741"/>
    <w:pPr>
      <w:numPr>
        <w:numId w:val="10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93741"/>
    <w:pPr>
      <w:numPr>
        <w:numId w:val="11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93741"/>
    <w:pPr>
      <w:numPr>
        <w:numId w:val="1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93741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193741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ulkaseznamu2">
    <w:name w:val="List Table 2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bottom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bottom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bottom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bottom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bottom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bottom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ulkaseznamu3">
    <w:name w:val="List Table 3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39A5B7" w:themeColor="accent1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A5B7" w:themeColor="accent1"/>
          <w:right w:val="single" w:sz="4" w:space="0" w:color="39A5B7" w:themeColor="accent1"/>
        </w:tcBorders>
      </w:tcPr>
    </w:tblStylePr>
    <w:tblStylePr w:type="band1Horz">
      <w:tblPr/>
      <w:tcPr>
        <w:tcBorders>
          <w:top w:val="single" w:sz="4" w:space="0" w:color="39A5B7" w:themeColor="accent1"/>
          <w:bottom w:val="single" w:sz="4" w:space="0" w:color="39A5B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A5B7" w:themeColor="accent1"/>
          <w:left w:val="nil"/>
        </w:tcBorders>
      </w:tcPr>
    </w:tblStylePr>
    <w:tblStylePr w:type="swCell">
      <w:tblPr/>
      <w:tcPr>
        <w:tcBorders>
          <w:top w:val="double" w:sz="4" w:space="0" w:color="39A5B7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BB70" w:themeColor="accent2"/>
          <w:right w:val="single" w:sz="4" w:space="0" w:color="8DBB70" w:themeColor="accent2"/>
        </w:tcBorders>
      </w:tcPr>
    </w:tblStylePr>
    <w:tblStylePr w:type="band1Horz">
      <w:tblPr/>
      <w:tcPr>
        <w:tcBorders>
          <w:top w:val="single" w:sz="4" w:space="0" w:color="8DBB70" w:themeColor="accent2"/>
          <w:bottom w:val="single" w:sz="4" w:space="0" w:color="8DBB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BB70" w:themeColor="accent2"/>
          <w:left w:val="nil"/>
        </w:tcBorders>
      </w:tcPr>
    </w:tblStylePr>
    <w:tblStylePr w:type="swCell">
      <w:tblPr/>
      <w:tcPr>
        <w:tcBorders>
          <w:top w:val="double" w:sz="4" w:space="0" w:color="8DBB70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F0BB44" w:themeColor="accent3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B44" w:themeColor="accent3"/>
          <w:right w:val="single" w:sz="4" w:space="0" w:color="F0BB44" w:themeColor="accent3"/>
        </w:tcBorders>
      </w:tcPr>
    </w:tblStylePr>
    <w:tblStylePr w:type="band1Horz">
      <w:tblPr/>
      <w:tcPr>
        <w:tcBorders>
          <w:top w:val="single" w:sz="4" w:space="0" w:color="F0BB44" w:themeColor="accent3"/>
          <w:bottom w:val="single" w:sz="4" w:space="0" w:color="F0BB4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B44" w:themeColor="accent3"/>
          <w:left w:val="nil"/>
        </w:tcBorders>
      </w:tcPr>
    </w:tblStylePr>
    <w:tblStylePr w:type="swCell">
      <w:tblPr/>
      <w:tcPr>
        <w:tcBorders>
          <w:top w:val="double" w:sz="4" w:space="0" w:color="F0BB44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F24F4F" w:themeColor="accent4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F4F" w:themeColor="accent4"/>
          <w:right w:val="single" w:sz="4" w:space="0" w:color="F24F4F" w:themeColor="accent4"/>
        </w:tcBorders>
      </w:tcPr>
    </w:tblStylePr>
    <w:tblStylePr w:type="band1Horz">
      <w:tblPr/>
      <w:tcPr>
        <w:tcBorders>
          <w:top w:val="single" w:sz="4" w:space="0" w:color="F24F4F" w:themeColor="accent4"/>
          <w:bottom w:val="single" w:sz="4" w:space="0" w:color="F24F4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F4F" w:themeColor="accent4"/>
          <w:left w:val="nil"/>
        </w:tcBorders>
      </w:tcPr>
    </w:tblStylePr>
    <w:tblStylePr w:type="swCell">
      <w:tblPr/>
      <w:tcPr>
        <w:tcBorders>
          <w:top w:val="double" w:sz="4" w:space="0" w:color="F24F4F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A3648B" w:themeColor="accent5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648B" w:themeColor="accent5"/>
          <w:right w:val="single" w:sz="4" w:space="0" w:color="A3648B" w:themeColor="accent5"/>
        </w:tcBorders>
      </w:tcPr>
    </w:tblStylePr>
    <w:tblStylePr w:type="band1Horz">
      <w:tblPr/>
      <w:tcPr>
        <w:tcBorders>
          <w:top w:val="single" w:sz="4" w:space="0" w:color="A3648B" w:themeColor="accent5"/>
          <w:bottom w:val="single" w:sz="4" w:space="0" w:color="A364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648B" w:themeColor="accent5"/>
          <w:left w:val="nil"/>
        </w:tcBorders>
      </w:tcPr>
    </w:tblStylePr>
    <w:tblStylePr w:type="swCell">
      <w:tblPr/>
      <w:tcPr>
        <w:tcBorders>
          <w:top w:val="double" w:sz="4" w:space="0" w:color="A3648B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9A5B7" w:themeColor="accent1"/>
        <w:left w:val="single" w:sz="24" w:space="0" w:color="39A5B7" w:themeColor="accent1"/>
        <w:bottom w:val="single" w:sz="24" w:space="0" w:color="39A5B7" w:themeColor="accent1"/>
        <w:right w:val="single" w:sz="24" w:space="0" w:color="39A5B7" w:themeColor="accent1"/>
      </w:tblBorders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BB70" w:themeColor="accent2"/>
        <w:left w:val="single" w:sz="24" w:space="0" w:color="8DBB70" w:themeColor="accent2"/>
        <w:bottom w:val="single" w:sz="24" w:space="0" w:color="8DBB70" w:themeColor="accent2"/>
        <w:right w:val="single" w:sz="24" w:space="0" w:color="8DBB70" w:themeColor="accent2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B44" w:themeColor="accent3"/>
        <w:left w:val="single" w:sz="24" w:space="0" w:color="F0BB44" w:themeColor="accent3"/>
        <w:bottom w:val="single" w:sz="24" w:space="0" w:color="F0BB44" w:themeColor="accent3"/>
        <w:right w:val="single" w:sz="24" w:space="0" w:color="F0BB44" w:themeColor="accent3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F4F" w:themeColor="accent4"/>
        <w:left w:val="single" w:sz="24" w:space="0" w:color="F24F4F" w:themeColor="accent4"/>
        <w:bottom w:val="single" w:sz="24" w:space="0" w:color="F24F4F" w:themeColor="accent4"/>
        <w:right w:val="single" w:sz="24" w:space="0" w:color="F24F4F" w:themeColor="accent4"/>
      </w:tblBorders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648B" w:themeColor="accent5"/>
        <w:left w:val="single" w:sz="24" w:space="0" w:color="A3648B" w:themeColor="accent5"/>
        <w:bottom w:val="single" w:sz="24" w:space="0" w:color="A3648B" w:themeColor="accent5"/>
        <w:right w:val="single" w:sz="24" w:space="0" w:color="A3648B" w:themeColor="accent5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43F" w:themeColor="accent6"/>
        <w:left w:val="single" w:sz="24" w:space="0" w:color="F8943F" w:themeColor="accent6"/>
        <w:bottom w:val="single" w:sz="24" w:space="0" w:color="F8943F" w:themeColor="accent6"/>
        <w:right w:val="single" w:sz="24" w:space="0" w:color="F8943F" w:themeColor="accent6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193741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39A5B7" w:themeColor="accent1"/>
        <w:bottom w:val="single" w:sz="4" w:space="0" w:color="39A5B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A5B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193741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8DBB70" w:themeColor="accent2"/>
        <w:bottom w:val="single" w:sz="4" w:space="0" w:color="8DBB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DBB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193741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0BB44" w:themeColor="accent3"/>
        <w:bottom w:val="single" w:sz="4" w:space="0" w:color="F0BB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BB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193741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24F4F" w:themeColor="accent4"/>
        <w:bottom w:val="single" w:sz="4" w:space="0" w:color="F24F4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4F4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193741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A3648B" w:themeColor="accent5"/>
        <w:bottom w:val="single" w:sz="4" w:space="0" w:color="A364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64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193741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8943F" w:themeColor="accent6"/>
        <w:bottom w:val="single" w:sz="4" w:space="0" w:color="F894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94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193741"/>
    <w:pPr>
      <w:spacing w:after="0"/>
    </w:pPr>
    <w:rPr>
      <w:color w:val="2A7B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A5B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A5B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A5B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A5B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193741"/>
    <w:pPr>
      <w:spacing w:after="0"/>
    </w:pPr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BB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BB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BB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BB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193741"/>
    <w:pPr>
      <w:spacing w:after="0"/>
    </w:pPr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B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B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B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B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193741"/>
    <w:pPr>
      <w:spacing w:after="0"/>
    </w:pPr>
    <w:rPr>
      <w:color w:val="DF10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F4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F4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F4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F4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193741"/>
    <w:pPr>
      <w:spacing w:after="0"/>
    </w:pPr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64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64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64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64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193741"/>
    <w:pPr>
      <w:spacing w:after="0"/>
    </w:pPr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4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4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4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4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1937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93741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  <w:insideV w:val="single" w:sz="8" w:space="0" w:color="64BFCF" w:themeColor="accent1" w:themeTint="BF"/>
      </w:tblBorders>
    </w:tblPr>
    <w:tcPr>
      <w:shd w:val="clear" w:color="auto" w:fill="CBEA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F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  <w:insideV w:val="single" w:sz="8" w:space="0" w:color="A9CC93" w:themeColor="accent2" w:themeTint="BF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C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  <w:insideV w:val="single" w:sz="8" w:space="0" w:color="F3CB72" w:themeColor="accent3" w:themeTint="BF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  <w:insideV w:val="single" w:sz="8" w:space="0" w:color="F57B7B" w:themeColor="accent4" w:themeTint="BF"/>
      </w:tblBorders>
    </w:tblPr>
    <w:tcPr>
      <w:shd w:val="clear" w:color="auto" w:fill="FBD3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7B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  <w:insideV w:val="single" w:sz="8" w:space="0" w:color="BA8AA7" w:themeColor="accent5" w:themeTint="BF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8A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  <w:insideV w:val="single" w:sz="8" w:space="0" w:color="F9AE6E" w:themeColor="accent6" w:themeTint="BF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cPr>
      <w:shd w:val="clear" w:color="auto" w:fill="CBEA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EF2" w:themeFill="accent1" w:themeFillTint="33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tcBorders>
          <w:insideH w:val="single" w:sz="6" w:space="0" w:color="39A5B7" w:themeColor="accent1"/>
          <w:insideV w:val="single" w:sz="6" w:space="0" w:color="39A5B7" w:themeColor="accent1"/>
        </w:tcBorders>
        <w:shd w:val="clear" w:color="auto" w:fill="98D4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sz="6" w:space="0" w:color="8DBB70" w:themeColor="accent2"/>
          <w:insideV w:val="single" w:sz="6" w:space="0" w:color="8DBB70" w:themeColor="accent2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sz="6" w:space="0" w:color="F0BB44" w:themeColor="accent3"/>
          <w:insideV w:val="single" w:sz="6" w:space="0" w:color="F0BB44" w:themeColor="accent3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cPr>
      <w:shd w:val="clear" w:color="auto" w:fill="FBD3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4" w:themeFillTint="33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tcBorders>
          <w:insideH w:val="single" w:sz="6" w:space="0" w:color="F24F4F" w:themeColor="accent4"/>
          <w:insideV w:val="single" w:sz="6" w:space="0" w:color="F24F4F" w:themeColor="accent4"/>
        </w:tcBorders>
        <w:shd w:val="clear" w:color="auto" w:fill="F8A7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sz="6" w:space="0" w:color="A3648B" w:themeColor="accent5"/>
          <w:insideV w:val="single" w:sz="6" w:space="0" w:color="A3648B" w:themeColor="accent5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sz="6" w:space="0" w:color="F8943F" w:themeColor="accent6"/>
          <w:insideV w:val="single" w:sz="6" w:space="0" w:color="F8943F" w:themeColor="accent6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A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4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4DF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DB7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CA1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7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7A7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1C4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9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A5B7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shd w:val="clear" w:color="auto" w:fill="CBEAEF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B70" w:themeColor="accent2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B44" w:themeColor="accent3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F4F" w:themeColor="accent4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shd w:val="clear" w:color="auto" w:fill="FBD3D3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648B" w:themeColor="accent5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43F" w:themeColor="accent6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A5B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A5B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A5B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A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B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B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B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B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64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64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4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4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A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1937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937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36"/>
    <w:semiHidden/>
    <w:unhideWhenUsed/>
    <w:qFormat/>
    <w:rsid w:val="00193741"/>
    <w:pPr>
      <w:spacing w:after="0"/>
    </w:pPr>
  </w:style>
  <w:style w:type="paragraph" w:styleId="Normlnweb">
    <w:name w:val="Normal (Web)"/>
    <w:basedOn w:val="Normln"/>
    <w:uiPriority w:val="99"/>
    <w:semiHidden/>
    <w:unhideWhenUsed/>
    <w:rsid w:val="00193741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193741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93741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93741"/>
  </w:style>
  <w:style w:type="character" w:styleId="slostrnky">
    <w:name w:val="page number"/>
    <w:basedOn w:val="Standardnpsmoodstavce"/>
    <w:uiPriority w:val="99"/>
    <w:semiHidden/>
    <w:unhideWhenUsed/>
    <w:rsid w:val="00193741"/>
  </w:style>
  <w:style w:type="table" w:styleId="Prosttabulka1">
    <w:name w:val="Plain Table 1"/>
    <w:basedOn w:val="Normlntabulka"/>
    <w:uiPriority w:val="41"/>
    <w:rsid w:val="0019374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19374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19374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193741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93741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193741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semiHidden/>
    <w:rsid w:val="00193741"/>
    <w:rPr>
      <w:i/>
      <w:iCs/>
    </w:rPr>
  </w:style>
  <w:style w:type="character" w:styleId="Siln">
    <w:name w:val="Strong"/>
    <w:basedOn w:val="Standardnpsmoodstavce"/>
    <w:uiPriority w:val="22"/>
    <w:semiHidden/>
    <w:unhideWhenUsed/>
    <w:qFormat/>
    <w:rsid w:val="00193741"/>
    <w:rPr>
      <w:b/>
      <w:bCs/>
    </w:rPr>
  </w:style>
  <w:style w:type="paragraph" w:styleId="Podnadpis">
    <w:name w:val="Subtitle"/>
    <w:basedOn w:val="Normln"/>
    <w:link w:val="PodnadpisChar"/>
    <w:uiPriority w:val="3"/>
    <w:semiHidden/>
    <w:unhideWhenUsed/>
    <w:qFormat/>
    <w:rsid w:val="0019374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3"/>
    <w:semiHidden/>
    <w:rsid w:val="00193741"/>
    <w:rPr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193741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193741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19374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19374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19374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19374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19374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19374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19374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19374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19374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19374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19374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19374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19374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19374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19374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19374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19374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19374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19374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19374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19374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19374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19374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19374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19374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19374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19374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193741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93741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19374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19374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19374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19374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19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19374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19374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19374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1937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193741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9374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93741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93741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93741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93741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93741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93741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93741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93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\Desktop\&#352;koln&#237;%20formul&#225;&#345;e\Dopis%20(uzam&#269;en&#253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0F325C-B1BB-42EB-9B02-C0FA60D7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(uzamčený)</Template>
  <TotalTime>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2024-07-22T07:05:00Z</dcterms:created>
  <dcterms:modified xsi:type="dcterms:W3CDTF">2024-07-22T07:05:00Z</dcterms:modified>
</cp:coreProperties>
</file>